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D64CF7">
        <w:rPr>
          <w:rFonts w:ascii="Arial" w:eastAsia="Times New Roman" w:hAnsi="Arial"/>
          <w:b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  <w:bookmarkStart w:id="4" w:name="_GoBack"/>
      <w:bookmarkEnd w:id="4"/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D64CF7">
        <w:rPr>
          <w:rFonts w:ascii="Arial" w:eastAsia="Times New Roman" w:hAnsi="Arial"/>
          <w:b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seznam všech příjm</w:t>
      </w:r>
      <w:r w:rsidR="006D028F">
        <w:rPr>
          <w:rFonts w:ascii="Arial" w:eastAsia="Times New Roman" w:hAnsi="Arial"/>
          <w:sz w:val="20"/>
          <w:szCs w:val="20"/>
          <w:lang w:eastAsia="cs-CZ"/>
        </w:rPr>
        <w:t xml:space="preserve">ů souvisejících s </w:t>
      </w:r>
      <w:r w:rsidR="009B431F">
        <w:rPr>
          <w:rFonts w:ascii="Arial" w:eastAsia="Times New Roman" w:hAnsi="Arial"/>
          <w:sz w:val="20"/>
          <w:szCs w:val="20"/>
          <w:lang w:eastAsia="cs-CZ"/>
        </w:rPr>
        <w:t>projekt</w:t>
      </w:r>
      <w:r w:rsidR="006D028F">
        <w:rPr>
          <w:rFonts w:ascii="Arial" w:eastAsia="Times New Roman" w:hAnsi="Arial"/>
          <w:sz w:val="20"/>
          <w:szCs w:val="20"/>
          <w:lang w:eastAsia="cs-CZ"/>
        </w:rPr>
        <w:t>em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</w:t>
      </w:r>
      <w:r w:rsidR="0055541C">
        <w:rPr>
          <w:rFonts w:ascii="Arial" w:eastAsia="Times New Roman" w:hAnsi="Arial"/>
          <w:sz w:val="20"/>
          <w:szCs w:val="20"/>
          <w:lang w:eastAsia="cs-CZ"/>
        </w:rPr>
        <w:t>e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AD6566" w:rsidRDefault="00AD6566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BC4652" w:rsidRPr="00E90A1C" w:rsidTr="0055541C">
        <w:trPr>
          <w:trHeight w:val="709"/>
        </w:trPr>
        <w:tc>
          <w:tcPr>
            <w:tcW w:w="828" w:type="dxa"/>
            <w:vAlign w:val="center"/>
          </w:tcPr>
          <w:p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D6566" w:rsidRDefault="00AD6566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="006F7AA6" w:rsidRPr="00D37FB2">
        <w:rPr>
          <w:rFonts w:ascii="Arial" w:eastAsia="Times New Roman" w:hAnsi="Arial" w:cs="Arial"/>
          <w:b/>
          <w:u w:val="single"/>
          <w:lang w:eastAsia="cs-CZ"/>
        </w:rPr>
        <w:t>příjmů</w:t>
      </w:r>
      <w:r w:rsidR="003F3315" w:rsidRPr="00D37FB2">
        <w:rPr>
          <w:rFonts w:ascii="Arial" w:eastAsia="Times New Roman" w:hAnsi="Arial" w:cs="Arial"/>
          <w:b/>
          <w:u w:val="single"/>
          <w:lang w:eastAsia="cs-CZ"/>
        </w:rPr>
        <w:t xml:space="preserve"> souvisejících s </w:t>
      </w:r>
      <w:r w:rsidR="006D028F" w:rsidRPr="00D37FB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BE4F28">
        <w:trPr>
          <w:trHeight w:val="698"/>
        </w:trPr>
        <w:tc>
          <w:tcPr>
            <w:tcW w:w="828" w:type="dxa"/>
            <w:vAlign w:val="center"/>
          </w:tcPr>
          <w:p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25361D">
        <w:tc>
          <w:tcPr>
            <w:tcW w:w="828" w:type="dxa"/>
            <w:vAlign w:val="center"/>
          </w:tcPr>
          <w:p w:rsidR="006A0A6A" w:rsidRPr="00D37FB2" w:rsidRDefault="0025361D" w:rsidP="00253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960" w:type="dxa"/>
            <w:vAlign w:val="center"/>
          </w:tcPr>
          <w:p w:rsidR="006A0A6A" w:rsidRPr="00D37FB2" w:rsidRDefault="0025361D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Členské příspěvky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C92EB2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25361D" w:rsidRPr="006A0A6A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5" w:name="Priloha_c_2"/>
      <w:bookmarkEnd w:id="5"/>
    </w:p>
    <w:p w:rsidR="005E0D29" w:rsidRDefault="005E0D29" w:rsidP="00232B43">
      <w:pPr>
        <w:outlineLvl w:val="1"/>
      </w:pPr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BE7134">
          <w:rPr>
            <w:rFonts w:ascii="Arial" w:hAnsi="Arial" w:cs="Arial"/>
            <w:noProof/>
          </w:rPr>
          <w:t>3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</w:t>
    </w:r>
    <w:r w:rsidR="00BE7134">
      <w:rPr>
        <w:rFonts w:ascii="Arial" w:hAnsi="Arial" w:cs="Arial"/>
        <w:sz w:val="20"/>
        <w:szCs w:val="20"/>
      </w:rPr>
      <w:t xml:space="preserve">ořádání programové dotace 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5361D"/>
    <w:rsid w:val="002C322D"/>
    <w:rsid w:val="002F6377"/>
    <w:rsid w:val="00304318"/>
    <w:rsid w:val="003B7631"/>
    <w:rsid w:val="003E39B0"/>
    <w:rsid w:val="003F3315"/>
    <w:rsid w:val="00411BC9"/>
    <w:rsid w:val="00425771"/>
    <w:rsid w:val="00481077"/>
    <w:rsid w:val="004A63CA"/>
    <w:rsid w:val="004D38E5"/>
    <w:rsid w:val="005324A9"/>
    <w:rsid w:val="00544BBC"/>
    <w:rsid w:val="0055541C"/>
    <w:rsid w:val="00570B44"/>
    <w:rsid w:val="005E0D29"/>
    <w:rsid w:val="006A0A6A"/>
    <w:rsid w:val="006D028F"/>
    <w:rsid w:val="006F2A67"/>
    <w:rsid w:val="006F7AA6"/>
    <w:rsid w:val="007C51F9"/>
    <w:rsid w:val="00825A2E"/>
    <w:rsid w:val="00844918"/>
    <w:rsid w:val="00925570"/>
    <w:rsid w:val="009851A0"/>
    <w:rsid w:val="009B431F"/>
    <w:rsid w:val="00A042FF"/>
    <w:rsid w:val="00AB3265"/>
    <w:rsid w:val="00AD6566"/>
    <w:rsid w:val="00B8072D"/>
    <w:rsid w:val="00BB09BD"/>
    <w:rsid w:val="00BB73DE"/>
    <w:rsid w:val="00BC2590"/>
    <w:rsid w:val="00BC4652"/>
    <w:rsid w:val="00BE069C"/>
    <w:rsid w:val="00BE4F28"/>
    <w:rsid w:val="00BE7134"/>
    <w:rsid w:val="00C62BE9"/>
    <w:rsid w:val="00CD5BB2"/>
    <w:rsid w:val="00D247B9"/>
    <w:rsid w:val="00D37FB2"/>
    <w:rsid w:val="00D55728"/>
    <w:rsid w:val="00D64CF7"/>
    <w:rsid w:val="00D94333"/>
    <w:rsid w:val="00DF7FFA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6313B8BA</Template>
  <TotalTime>35</TotalTime>
  <Pages>3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Jindřiška Klaudová</cp:lastModifiedBy>
  <cp:revision>31</cp:revision>
  <cp:lastPrinted>2015-09-07T10:56:00Z</cp:lastPrinted>
  <dcterms:created xsi:type="dcterms:W3CDTF">2015-10-30T10:40:00Z</dcterms:created>
  <dcterms:modified xsi:type="dcterms:W3CDTF">2023-11-13T13:32:00Z</dcterms:modified>
</cp:coreProperties>
</file>