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70" w:rsidRPr="00BB73DE" w:rsidRDefault="005E0D29" w:rsidP="00D94333">
      <w:pPr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</w:p>
    <w:p w:rsidR="00BB09BD" w:rsidRDefault="006A0A6A" w:rsidP="00D94333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poskytnuté z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Programu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 xml:space="preserve"> podpory v oblasti</w:t>
      </w:r>
    </w:p>
    <w:p w:rsidR="00844918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</w:t>
      </w:r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…………………………..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v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ro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ce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…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……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</w:p>
    <w:p w:rsidR="006A0A6A" w:rsidRPr="00F47C57" w:rsidRDefault="00304318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k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</w:t>
      </w:r>
      <w:r w:rsidR="00844918">
        <w:rPr>
          <w:rFonts w:ascii="Arial" w:eastAsia="Times New Roman" w:hAnsi="Arial"/>
          <w:sz w:val="24"/>
          <w:szCs w:val="24"/>
          <w:lang w:eastAsia="cs-CZ"/>
        </w:rPr>
        <w:t>…….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</w:p>
    <w:p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>Plátce DPH:        ANO/NE*</w:t>
      </w:r>
    </w:p>
    <w:p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Název 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="00D94333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D94333">
        <w:rPr>
          <w:rFonts w:ascii="Arial" w:eastAsia="Times New Roman" w:hAnsi="Arial"/>
          <w:sz w:val="20"/>
          <w:szCs w:val="20"/>
          <w:lang w:eastAsia="cs-CZ"/>
        </w:rPr>
        <w:t>(bez poskytnuté dotace)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  <w:bookmarkStart w:id="4" w:name="_GoBack"/>
      <w:bookmarkEnd w:id="4"/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…………………..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toho 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:rsidR="00D94333" w:rsidRPr="006A10D9" w:rsidRDefault="00D94333" w:rsidP="00D94333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:rsid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:rsidR="006A0A6A" w:rsidRP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seznam všech příjm</w:t>
      </w:r>
      <w:r w:rsidR="006D028F">
        <w:rPr>
          <w:rFonts w:ascii="Arial" w:eastAsia="Times New Roman" w:hAnsi="Arial"/>
          <w:sz w:val="20"/>
          <w:szCs w:val="20"/>
          <w:lang w:eastAsia="cs-CZ"/>
        </w:rPr>
        <w:t xml:space="preserve">ů souvisejících s </w:t>
      </w:r>
      <w:r w:rsidR="009B431F">
        <w:rPr>
          <w:rFonts w:ascii="Arial" w:eastAsia="Times New Roman" w:hAnsi="Arial"/>
          <w:sz w:val="20"/>
          <w:szCs w:val="20"/>
          <w:lang w:eastAsia="cs-CZ"/>
        </w:rPr>
        <w:t>projekt</w:t>
      </w:r>
      <w:r w:rsidR="006D028F">
        <w:rPr>
          <w:rFonts w:ascii="Arial" w:eastAsia="Times New Roman" w:hAnsi="Arial"/>
          <w:sz w:val="20"/>
          <w:szCs w:val="20"/>
          <w:lang w:eastAsia="cs-CZ"/>
        </w:rPr>
        <w:t>em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4D38E5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:rsidR="00D94333" w:rsidRDefault="00D94333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</w:t>
      </w:r>
      <w:r w:rsidR="0055541C">
        <w:rPr>
          <w:rFonts w:ascii="Arial" w:eastAsia="Times New Roman" w:hAnsi="Arial"/>
          <w:sz w:val="20"/>
          <w:szCs w:val="20"/>
          <w:lang w:eastAsia="cs-CZ"/>
        </w:rPr>
        <w:t>e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 ………………………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…….dne………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    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…………………………………..</w:t>
      </w:r>
    </w:p>
    <w:p w:rsidR="006A0A6A" w:rsidRPr="006A10D9" w:rsidRDefault="006A0A6A" w:rsidP="004D38E5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podpis</w:t>
      </w:r>
    </w:p>
    <w:p w:rsidR="006A0A6A" w:rsidRDefault="006A0A6A" w:rsidP="004D38E5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:rsidR="006A0A6A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výdajových dokladů</w:t>
      </w:r>
    </w:p>
    <w:p w:rsidR="002C322D" w:rsidRPr="000274CB" w:rsidRDefault="002C322D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BC4652" w:rsidRPr="00E90A1C" w:rsidTr="0055541C">
        <w:trPr>
          <w:trHeight w:val="709"/>
        </w:trPr>
        <w:tc>
          <w:tcPr>
            <w:tcW w:w="828" w:type="dxa"/>
            <w:vAlign w:val="center"/>
          </w:tcPr>
          <w:p w:rsidR="00BC4652" w:rsidRPr="00E90A1C" w:rsidRDefault="00BC4652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E90A1C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:rsidR="00BC4652" w:rsidRPr="00E90A1C" w:rsidRDefault="00BC4652" w:rsidP="002C32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425771" w:rsidRPr="00E90A1C" w:rsidTr="000964E0">
        <w:trPr>
          <w:trHeight w:val="574"/>
        </w:trPr>
        <w:tc>
          <w:tcPr>
            <w:tcW w:w="5070" w:type="dxa"/>
            <w:gridSpan w:val="3"/>
            <w:vAlign w:val="center"/>
          </w:tcPr>
          <w:p w:rsidR="00425771" w:rsidRPr="006A0A6A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425771" w:rsidRPr="00E90A1C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Seznam všech </w:t>
      </w:r>
      <w:r w:rsidR="006F7AA6" w:rsidRPr="00D37FB2">
        <w:rPr>
          <w:rFonts w:ascii="Arial" w:eastAsia="Times New Roman" w:hAnsi="Arial" w:cs="Arial"/>
          <w:b/>
          <w:u w:val="single"/>
          <w:lang w:eastAsia="cs-CZ"/>
        </w:rPr>
        <w:t>příjmů</w:t>
      </w:r>
      <w:r w:rsidR="003F3315" w:rsidRPr="00D37FB2">
        <w:rPr>
          <w:rFonts w:ascii="Arial" w:eastAsia="Times New Roman" w:hAnsi="Arial" w:cs="Arial"/>
          <w:b/>
          <w:u w:val="single"/>
          <w:lang w:eastAsia="cs-CZ"/>
        </w:rPr>
        <w:t xml:space="preserve"> souvisejících s </w:t>
      </w:r>
      <w:r w:rsidR="006D028F" w:rsidRPr="00D37FB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:rsidR="002F6377" w:rsidRPr="000274CB" w:rsidRDefault="002F637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2F6377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>
        <w:rPr>
          <w:rFonts w:ascii="Arial" w:eastAsia="Times New Roman" w:hAnsi="Arial"/>
          <w:i/>
          <w:lang w:eastAsia="cs-CZ"/>
        </w:rPr>
        <w:t xml:space="preserve">- </w:t>
      </w:r>
      <w:r w:rsidR="006A0A6A"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</w:t>
      </w:r>
      <w:r>
        <w:rPr>
          <w:rFonts w:ascii="Arial" w:eastAsia="Times New Roman" w:hAnsi="Arial"/>
          <w:i/>
          <w:lang w:eastAsia="cs-CZ"/>
        </w:rPr>
        <w:t>, členské příspěvky</w:t>
      </w:r>
      <w:r w:rsidR="006A0A6A" w:rsidRPr="00E90A1C">
        <w:rPr>
          <w:rFonts w:ascii="Arial" w:eastAsia="Times New Roman" w:hAnsi="Arial"/>
          <w:i/>
          <w:lang w:eastAsia="cs-CZ"/>
        </w:rPr>
        <w:t xml:space="preserve"> aj.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:rsidTr="00BE4F28">
        <w:trPr>
          <w:trHeight w:val="698"/>
        </w:trPr>
        <w:tc>
          <w:tcPr>
            <w:tcW w:w="828" w:type="dxa"/>
            <w:vAlign w:val="center"/>
          </w:tcPr>
          <w:p w:rsidR="006A0A6A" w:rsidRPr="006A0A6A" w:rsidRDefault="006A0A6A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6A0A6A" w:rsidRPr="006A0A6A" w:rsidRDefault="000B2149" w:rsidP="00A042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25361D">
        <w:tc>
          <w:tcPr>
            <w:tcW w:w="828" w:type="dxa"/>
            <w:vAlign w:val="center"/>
          </w:tcPr>
          <w:p w:rsidR="006A0A6A" w:rsidRPr="00D37FB2" w:rsidRDefault="0025361D" w:rsidP="00253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960" w:type="dxa"/>
            <w:vAlign w:val="center"/>
          </w:tcPr>
          <w:p w:rsidR="006A0A6A" w:rsidRPr="00D37FB2" w:rsidRDefault="0025361D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Členské příspěvky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C92EB2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25361D" w:rsidRPr="006A0A6A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BE4F28">
        <w:trPr>
          <w:trHeight w:val="524"/>
        </w:trPr>
        <w:tc>
          <w:tcPr>
            <w:tcW w:w="6948" w:type="dxa"/>
            <w:gridSpan w:val="3"/>
            <w:vAlign w:val="center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246CD8" w:rsidRDefault="00246CD8">
      <w:bookmarkStart w:id="5" w:name="Priloha_c_2"/>
      <w:bookmarkEnd w:id="5"/>
    </w:p>
    <w:p w:rsidR="005E0D29" w:rsidRDefault="005E0D29" w:rsidP="00232B43">
      <w:pPr>
        <w:outlineLvl w:val="1"/>
      </w:pPr>
    </w:p>
    <w:sectPr w:rsidR="005E0D29" w:rsidSect="00BC4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BE069C">
          <w:rPr>
            <w:rFonts w:ascii="Arial" w:hAnsi="Arial" w:cs="Arial"/>
            <w:noProof/>
          </w:rPr>
          <w:t>1</w:t>
        </w:r>
        <w:r w:rsidRPr="00F661D7">
          <w:rPr>
            <w:rFonts w:ascii="Arial" w:hAnsi="Arial" w:cs="Arial"/>
          </w:rPr>
          <w:fldChar w:fldCharType="end"/>
        </w:r>
      </w:p>
    </w:sdtContent>
  </w:sdt>
  <w:p w:rsidR="00F661D7" w:rsidRDefault="00F66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</w:t>
    </w:r>
    <w:r w:rsidR="00BE069C">
      <w:rPr>
        <w:rFonts w:ascii="Arial" w:hAnsi="Arial" w:cs="Arial"/>
        <w:sz w:val="20"/>
        <w:szCs w:val="20"/>
      </w:rPr>
      <w:t>ořádání programové dotace - 2021</w:t>
    </w:r>
  </w:p>
  <w:p w:rsidR="003B7631" w:rsidRDefault="0030431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A"/>
    <w:rsid w:val="00012B41"/>
    <w:rsid w:val="00053D53"/>
    <w:rsid w:val="000964E0"/>
    <w:rsid w:val="000B2149"/>
    <w:rsid w:val="00165BDA"/>
    <w:rsid w:val="00232B43"/>
    <w:rsid w:val="00246CD8"/>
    <w:rsid w:val="0025361D"/>
    <w:rsid w:val="002C322D"/>
    <w:rsid w:val="002F6377"/>
    <w:rsid w:val="00304318"/>
    <w:rsid w:val="003B7631"/>
    <w:rsid w:val="003E39B0"/>
    <w:rsid w:val="003F3315"/>
    <w:rsid w:val="00411BC9"/>
    <w:rsid w:val="00425771"/>
    <w:rsid w:val="00481077"/>
    <w:rsid w:val="004A63CA"/>
    <w:rsid w:val="004D38E5"/>
    <w:rsid w:val="005324A9"/>
    <w:rsid w:val="00544BBC"/>
    <w:rsid w:val="0055541C"/>
    <w:rsid w:val="00570B44"/>
    <w:rsid w:val="005E0D29"/>
    <w:rsid w:val="006A0A6A"/>
    <w:rsid w:val="006D028F"/>
    <w:rsid w:val="006F2A67"/>
    <w:rsid w:val="006F7AA6"/>
    <w:rsid w:val="007C51F9"/>
    <w:rsid w:val="00825A2E"/>
    <w:rsid w:val="00844918"/>
    <w:rsid w:val="00925570"/>
    <w:rsid w:val="009851A0"/>
    <w:rsid w:val="009B431F"/>
    <w:rsid w:val="00A042FF"/>
    <w:rsid w:val="00AB3265"/>
    <w:rsid w:val="00B8072D"/>
    <w:rsid w:val="00BB09BD"/>
    <w:rsid w:val="00BB73DE"/>
    <w:rsid w:val="00BC2590"/>
    <w:rsid w:val="00BC4652"/>
    <w:rsid w:val="00BE069C"/>
    <w:rsid w:val="00BE4F28"/>
    <w:rsid w:val="00C62BE9"/>
    <w:rsid w:val="00D247B9"/>
    <w:rsid w:val="00D37FB2"/>
    <w:rsid w:val="00D55728"/>
    <w:rsid w:val="00D94333"/>
    <w:rsid w:val="00DF7FFA"/>
    <w:rsid w:val="00E80A63"/>
    <w:rsid w:val="00E93CBD"/>
    <w:rsid w:val="00F47C57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A084-ED2D-482E-935A-6E9CD60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4CF0F7B</Template>
  <TotalTime>31</TotalTime>
  <Pages>3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Jindřiška Klaudová</cp:lastModifiedBy>
  <cp:revision>27</cp:revision>
  <cp:lastPrinted>2015-09-07T10:56:00Z</cp:lastPrinted>
  <dcterms:created xsi:type="dcterms:W3CDTF">2015-10-30T10:40:00Z</dcterms:created>
  <dcterms:modified xsi:type="dcterms:W3CDTF">2020-06-22T12:03:00Z</dcterms:modified>
</cp:coreProperties>
</file>