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7C414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2E0D">
        <w:rPr>
          <w:rFonts w:ascii="Times New Roman" w:hAnsi="Times New Roman"/>
          <w:color w:val="000000" w:themeColor="text1"/>
          <w:sz w:val="24"/>
          <w:szCs w:val="24"/>
        </w:rPr>
        <w:t>Městský úřad Vysoké Mýto</w:t>
      </w:r>
    </w:p>
    <w:p w:rsidR="002F5282" w:rsidRPr="00D5390C" w:rsidRDefault="00332E0D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Ulice: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B. Smetany 92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PSČ, obec: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2E0D">
        <w:rPr>
          <w:rFonts w:ascii="Times New Roman" w:hAnsi="Times New Roman"/>
          <w:color w:val="000000" w:themeColor="text1"/>
          <w:sz w:val="24"/>
          <w:szCs w:val="24"/>
        </w:rPr>
        <w:t>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2F5282" w:rsidRPr="00B53327" w:rsidRDefault="002F5282" w:rsidP="002F5282">
      <w:pPr>
        <w:ind w:left="720" w:hanging="720"/>
        <w:rPr>
          <w:color w:val="000000" w:themeColor="text1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pStyle w:val="Styl2"/>
        <w:rPr>
          <w:color w:val="000000" w:themeColor="text1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b w:val="0"/>
          <w:color w:val="000000" w:themeColor="text1"/>
          <w:szCs w:val="24"/>
        </w:rPr>
        <w:t>adresu</w:t>
      </w:r>
      <w:proofErr w:type="gramEnd"/>
      <w:r w:rsidRPr="00B53327">
        <w:rPr>
          <w:b w:val="0"/>
          <w:color w:val="000000" w:themeColor="text1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90563" w:rsidRDefault="002F5282" w:rsidP="00643166">
      <w:pPr>
        <w:pStyle w:val="Odstavecseseznamem"/>
        <w:numPr>
          <w:ilvl w:val="0"/>
          <w:numId w:val="72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rvání:………………………………………………………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Cs w:val="24"/>
        </w:rPr>
      </w:pPr>
      <w:proofErr w:type="spellStart"/>
      <w:r w:rsidRPr="00B53327">
        <w:rPr>
          <w:b/>
          <w:color w:val="000000" w:themeColor="text1"/>
          <w:szCs w:val="24"/>
        </w:rPr>
        <w:lastRenderedPageBreak/>
        <w:t>Údaje</w:t>
      </w:r>
      <w:proofErr w:type="spellEnd"/>
      <w:r w:rsidRPr="00B53327">
        <w:rPr>
          <w:b/>
          <w:color w:val="000000" w:themeColor="text1"/>
          <w:szCs w:val="24"/>
        </w:rPr>
        <w:t xml:space="preserve"> o </w:t>
      </w:r>
      <w:proofErr w:type="spellStart"/>
      <w:r w:rsidRPr="00B53327">
        <w:rPr>
          <w:b/>
          <w:color w:val="000000" w:themeColor="text1"/>
          <w:szCs w:val="24"/>
        </w:rPr>
        <w:t>místu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stavebního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záměru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t xml:space="preserve"> Údaje o způsobu provádění stavebního záměru</w:t>
      </w:r>
    </w:p>
    <w:p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svépomocí –  jméno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 příjmení:</w:t>
      </w:r>
    </w:p>
    <w:p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F5282" w:rsidRPr="00AB4ED9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332E0D">
        <w:rPr>
          <w:rFonts w:eastAsiaTheme="minorHAnsi" w:cstheme="minorBidi"/>
          <w:sz w:val="24"/>
        </w:rPr>
      </w:r>
      <w:r w:rsidR="00332E0D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</w:r>
      <w:r w:rsidR="00332E0D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32E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32E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32E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32E0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32E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340"/>
      </w:tblGrid>
      <w:tr w:rsidR="002F5282" w:rsidRPr="00B5332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32E0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32E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332E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32E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CB6871" w:rsidRPr="007C4141" w:rsidRDefault="00CB6871" w:rsidP="007C4141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</w:p>
    <w:sectPr w:rsidR="00CB6871" w:rsidRPr="007C4141" w:rsidSect="007C4141"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97" w:rsidRDefault="00015D97" w:rsidP="00165DCC">
      <w:pPr>
        <w:spacing w:after="0" w:line="240" w:lineRule="auto"/>
      </w:pPr>
      <w:r>
        <w:separator/>
      </w:r>
    </w:p>
  </w:endnote>
  <w:endnote w:type="continuationSeparator" w:id="0">
    <w:p w:rsidR="00015D97" w:rsidRDefault="00015D9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97" w:rsidRDefault="00015D97" w:rsidP="00165DCC">
      <w:pPr>
        <w:spacing w:after="0" w:line="240" w:lineRule="auto"/>
      </w:pPr>
      <w:r>
        <w:separator/>
      </w:r>
    </w:p>
  </w:footnote>
  <w:footnote w:type="continuationSeparator" w:id="0">
    <w:p w:rsidR="00015D97" w:rsidRDefault="00015D97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2E0D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0D58-DC26-42FE-AF93-F16D75F6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14AEAF65</Template>
  <TotalTime>0</TotalTime>
  <Pages>8</Pages>
  <Words>2487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2021-04-20T07:34:00Z</dcterms:created>
  <dcterms:modified xsi:type="dcterms:W3CDTF">2021-04-20T07:34:00Z</dcterms:modified>
</cp:coreProperties>
</file>