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  <w:t>Městský úřad Vysoké Mýto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  <w:t>B. Smetany 92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  <w:t>566 01  Vysoké Mýto</w:t>
      </w:r>
      <w:bookmarkStart w:id="0" w:name="_GoBack"/>
      <w:bookmarkEnd w:id="0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oznámení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96 zákona č. 183/2006 Sb., o územním plánování a stavebním řádu (stavební zákon)</w:t>
      </w:r>
      <w:r w:rsidR="00782585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15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Pozemky, na kterých se záměr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Umisťuje-li se záměr na více pozemcích / stavbách, žadatel připojuje údaje obsažené v tomto bodě v</w:t>
      </w:r>
      <w:r w:rsidR="0067775F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268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268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268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268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oznamovatele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telefon:..............................................................................................................................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e-mail:……………………………………………………………………………………………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Oznamuje-li záměr více oznamovatelů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Oznamovatel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telefon: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proofErr w:type="gramEnd"/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 / datová schránka:………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Popis záměru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</w:p>
    <w:p w:rsidR="002F5282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  </w:t>
      </w: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U dočasného stavebního záměru </w:t>
      </w:r>
    </w:p>
    <w:p w:rsidR="002F5282" w:rsidRPr="001B1739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Doba trvání:……………………………………………………</w:t>
      </w:r>
      <w:proofErr w:type="gramStart"/>
      <w:r w:rsidRPr="001B173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…...…</w:t>
      </w:r>
      <w:proofErr w:type="gramEnd"/>
      <w:r w:rsidRPr="001B173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………………………………..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:rsidR="002F5282" w:rsidRPr="001B1739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2683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žádosti: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10239"/>
      </w:tblGrid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85" w:hanging="68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stavební záměr nebo opatření stanoven účel vyvlastnění zákonem.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záměru, s vyznačením vazeb a účinků na okolí.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Jde-li o záměr, který nevyžaduje posouzení jejích vlivů na životní prostředí na základě správního aktu příslušného orgánu</w:t>
            </w:r>
            <w:r w:rsidR="005C7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/její změna, která je podlimitním záměrem, nepodléhá zjišťovacímu řízení, je-li podle zákona č. 100/2001 Sb. vyžadováno, nebo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Jde-li o stavbu, u které je vykonáván státní požární dozor o požární ochraně, požárně bezpečnostní řešení stavby.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9F24E6" w:rsidRDefault="002F5282" w:rsidP="002F5282">
            <w:pPr>
              <w:numPr>
                <w:ilvl w:val="0"/>
                <w:numId w:val="57"/>
              </w:num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9F24E6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42683B">
              <w:rPr>
                <w:color w:val="000000" w:themeColor="text1"/>
              </w:rPr>
            </w:r>
            <w:r w:rsidR="0042683B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5332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ab/>
            </w:r>
            <w:r w:rsidRPr="009F24E6">
              <w:rPr>
                <w:color w:val="000000" w:themeColor="text1"/>
              </w:rPr>
              <w:t>posuzování souladu s</w:t>
            </w:r>
            <w:r>
              <w:rPr>
                <w:color w:val="000000" w:themeColor="text1"/>
              </w:rPr>
              <w:t> </w:t>
            </w:r>
            <w:r w:rsidRPr="009F24E6">
              <w:rPr>
                <w:color w:val="000000" w:themeColor="text1"/>
              </w:rPr>
              <w:t>ÚPD</w:t>
            </w:r>
            <w:r>
              <w:rPr>
                <w:color w:val="000000" w:themeColor="text1"/>
              </w:rPr>
              <w:t xml:space="preserve"> </w:t>
            </w:r>
            <w:r w:rsidRPr="009F24E6">
              <w:rPr>
                <w:color w:val="000000" w:themeColor="text1"/>
              </w:rPr>
              <w:t>(v případě, že je vydáváno závazné stanovisko podle § 96b stavebního zákona)……………………………………………….……… ……………</w:t>
            </w:r>
            <w:proofErr w:type="gramStart"/>
            <w:r w:rsidRPr="009F24E6">
              <w:rPr>
                <w:color w:val="000000" w:themeColor="text1"/>
              </w:rPr>
              <w:t>…</w:t>
            </w:r>
            <w:r>
              <w:rPr>
                <w:color w:val="000000" w:themeColor="text1"/>
              </w:rPr>
              <w:t>..</w:t>
            </w:r>
            <w:r w:rsidRPr="009F24E6">
              <w:rPr>
                <w:color w:val="000000" w:themeColor="text1"/>
              </w:rPr>
              <w:t>…</w:t>
            </w:r>
            <w:proofErr w:type="gramEnd"/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ochrany přírody 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krajiny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………………………………….………………………………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vod………………………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………………………….…………………………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ovzduší……………………………………………………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zemědělského půdního fondu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ochrany 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lesa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ložisek nerostných surovin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odpadového hospodářství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veřejného zdraví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veterinární péče………………………………………………………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památkové péče………………………………………………………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...</w:t>
            </w:r>
            <w:proofErr w:type="gramEnd"/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energetiky………………………………………………………………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272C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hAnsi="Times New Roman"/>
                <w:color w:val="000000" w:themeColor="text1"/>
              </w:rPr>
              <w:t>mírové</w:t>
            </w:r>
            <w:r w:rsidRPr="009272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využívání jaderné energie a ionizujícího záření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…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elektronických 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komunikací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obrany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bezpečnosti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ochrany obyvatelstva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požární ochrany…………………………………………………………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bezpečnosti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práce..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</w:p>
          <w:p w:rsidR="002F5282" w:rsidRPr="001B1739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2F5282" w:rsidRPr="00C3670A" w:rsidRDefault="002F5282" w:rsidP="002F5282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elektřiny……………………………………………………………………………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plynu…….………………………………………………………………………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vody……………………………………………………………………………………………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kanalizace………………………………………………………………………………………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rozvodu tepla………………………………………………………………………………</w:t>
            </w:r>
            <w:proofErr w:type="gramStart"/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elektronických komunikací…………………………………………………………………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dopravy…………………………………………………………………………………………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proofErr w:type="gramStart"/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2F5282" w:rsidRPr="00B53327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 bodu II. žádosti</w:t>
            </w:r>
          </w:p>
          <w:p w:rsidR="002F5282" w:rsidRPr="00B53327" w:rsidRDefault="002F5282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4268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02F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202F47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E4" w:rsidRDefault="009053E4" w:rsidP="00165DCC">
      <w:pPr>
        <w:spacing w:after="0" w:line="240" w:lineRule="auto"/>
      </w:pPr>
      <w:r>
        <w:separator/>
      </w:r>
    </w:p>
  </w:endnote>
  <w:endnote w:type="continuationSeparator" w:id="0">
    <w:p w:rsidR="009053E4" w:rsidRDefault="009053E4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42683B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E4" w:rsidRDefault="009053E4" w:rsidP="00165DCC">
      <w:pPr>
        <w:spacing w:after="0" w:line="240" w:lineRule="auto"/>
      </w:pPr>
      <w:r>
        <w:separator/>
      </w:r>
    </w:p>
  </w:footnote>
  <w:footnote w:type="continuationSeparator" w:id="0">
    <w:p w:rsidR="009053E4" w:rsidRDefault="009053E4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2F47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2683B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053E4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DA2D-D9E1-4512-89DF-08851842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128B6F18</Template>
  <TotalTime>0</TotalTime>
  <Pages>5</Pages>
  <Words>1901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Praktikant 1</cp:lastModifiedBy>
  <cp:revision>2</cp:revision>
  <cp:lastPrinted>2017-05-02T07:53:00Z</cp:lastPrinted>
  <dcterms:created xsi:type="dcterms:W3CDTF">2021-04-20T07:47:00Z</dcterms:created>
  <dcterms:modified xsi:type="dcterms:W3CDTF">2021-04-20T07:47:00Z</dcterms:modified>
</cp:coreProperties>
</file>