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3400F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3400F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3400F">
        <w:rPr>
          <w:rFonts w:ascii="Times New Roman" w:eastAsia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40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9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……………………………..……………………………..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jaderné bezpečnosti a ochrany před ionizujícím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40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43400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10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5C" w:rsidRDefault="001D775C" w:rsidP="00165DCC">
      <w:pPr>
        <w:spacing w:after="0" w:line="240" w:lineRule="auto"/>
      </w:pPr>
      <w:r>
        <w:separator/>
      </w:r>
    </w:p>
  </w:endnote>
  <w:endnote w:type="continuationSeparator" w:id="0">
    <w:p w:rsidR="001D775C" w:rsidRDefault="001D775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43400F">
          <w:rPr>
            <w:rFonts w:ascii="Times New Roman" w:hAnsi="Times New Roman"/>
            <w:noProof/>
            <w:sz w:val="18"/>
            <w:szCs w:val="18"/>
          </w:rPr>
          <w:t>1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43400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5C" w:rsidRDefault="001D775C" w:rsidP="00165DCC">
      <w:pPr>
        <w:spacing w:after="0" w:line="240" w:lineRule="auto"/>
      </w:pPr>
      <w:r>
        <w:separator/>
      </w:r>
    </w:p>
  </w:footnote>
  <w:footnote w:type="continuationSeparator" w:id="0">
    <w:p w:rsidR="001D775C" w:rsidRDefault="001D775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400F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37B3-72A7-4D7C-9FCB-DA28969B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B11089DF</Template>
  <TotalTime>0</TotalTime>
  <Pages>6</Pages>
  <Words>1956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2021-04-20T07:40:00Z</dcterms:created>
  <dcterms:modified xsi:type="dcterms:W3CDTF">2021-04-20T07:40:00Z</dcterms:modified>
</cp:coreProperties>
</file>