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01792" w14:textId="68BEFB11" w:rsidR="00A57401" w:rsidRPr="00815B8B" w:rsidRDefault="00A57401" w:rsidP="00815B8B">
      <w:pPr>
        <w:tabs>
          <w:tab w:val="left" w:pos="2835"/>
        </w:tabs>
        <w:jc w:val="center"/>
        <w:rPr>
          <w:rFonts w:ascii="Arial" w:hAnsi="Arial" w:cs="Arial"/>
          <w:b/>
          <w:i/>
        </w:rPr>
      </w:pPr>
      <w:r w:rsidRPr="00815B8B">
        <w:rPr>
          <w:rFonts w:ascii="Arial" w:hAnsi="Arial" w:cs="Arial"/>
          <w:b/>
          <w:i/>
          <w:sz w:val="40"/>
        </w:rPr>
        <w:t xml:space="preserve">VÍTÁNÍ </w:t>
      </w:r>
      <w:proofErr w:type="gramStart"/>
      <w:r w:rsidRPr="00815B8B">
        <w:rPr>
          <w:rFonts w:ascii="Arial" w:hAnsi="Arial" w:cs="Arial"/>
          <w:b/>
          <w:i/>
          <w:sz w:val="40"/>
        </w:rPr>
        <w:t>OBČÁNKŮ - PŘIHLÁŠKA</w:t>
      </w:r>
      <w:proofErr w:type="gramEnd"/>
    </w:p>
    <w:p w14:paraId="123510C9" w14:textId="73DF09ED" w:rsidR="00A57401" w:rsidRPr="00A57401" w:rsidRDefault="00A57401" w:rsidP="00A57401">
      <w:pPr>
        <w:spacing w:line="360" w:lineRule="auto"/>
        <w:rPr>
          <w:rFonts w:ascii="Arial" w:hAnsi="Arial" w:cs="Arial"/>
        </w:rPr>
      </w:pPr>
      <w:r w:rsidRPr="00A57401">
        <w:rPr>
          <w:rFonts w:ascii="Arial" w:hAnsi="Arial" w:cs="Arial"/>
        </w:rPr>
        <w:t>Mám zájem o uvítání své/ho dcery/syna ……</w:t>
      </w:r>
      <w:proofErr w:type="gramStart"/>
      <w:r w:rsidRPr="00A57401">
        <w:rPr>
          <w:rFonts w:ascii="Arial" w:hAnsi="Arial" w:cs="Arial"/>
        </w:rPr>
        <w:t>……</w:t>
      </w:r>
      <w:r w:rsidR="003075BF">
        <w:rPr>
          <w:rFonts w:ascii="Arial" w:hAnsi="Arial" w:cs="Arial"/>
        </w:rPr>
        <w:t>.</w:t>
      </w:r>
      <w:proofErr w:type="gramEnd"/>
      <w:r w:rsidRPr="00A57401">
        <w:rPr>
          <w:rFonts w:ascii="Arial" w:hAnsi="Arial" w:cs="Arial"/>
        </w:rPr>
        <w:t>……….…………………………………………..</w:t>
      </w:r>
    </w:p>
    <w:p w14:paraId="6BF383BA" w14:textId="6337EF2A" w:rsidR="003075BF" w:rsidRDefault="00A57401" w:rsidP="00A57401">
      <w:pPr>
        <w:spacing w:line="360" w:lineRule="auto"/>
        <w:rPr>
          <w:rFonts w:ascii="Arial" w:hAnsi="Arial" w:cs="Arial"/>
        </w:rPr>
      </w:pPr>
      <w:r w:rsidRPr="00A57401">
        <w:rPr>
          <w:rFonts w:ascii="Arial" w:hAnsi="Arial" w:cs="Arial"/>
        </w:rPr>
        <w:t>datum narození …………………</w:t>
      </w:r>
      <w:r w:rsidR="003075BF">
        <w:rPr>
          <w:rFonts w:ascii="Arial" w:hAnsi="Arial" w:cs="Arial"/>
        </w:rPr>
        <w:t>……………</w:t>
      </w:r>
      <w:proofErr w:type="gramStart"/>
      <w:r w:rsidR="003075BF">
        <w:rPr>
          <w:rFonts w:ascii="Arial" w:hAnsi="Arial" w:cs="Arial"/>
        </w:rPr>
        <w:t>…….</w:t>
      </w:r>
      <w:proofErr w:type="gramEnd"/>
      <w:r w:rsidR="003075BF">
        <w:rPr>
          <w:rFonts w:ascii="Arial" w:hAnsi="Arial" w:cs="Arial"/>
        </w:rPr>
        <w:t xml:space="preserve">., </w:t>
      </w:r>
      <w:r w:rsidRPr="00A57401">
        <w:rPr>
          <w:rFonts w:ascii="Arial" w:hAnsi="Arial" w:cs="Arial"/>
        </w:rPr>
        <w:t>jako nového občánka města Vysokého Mýta.</w:t>
      </w:r>
      <w:r w:rsidR="003075BF" w:rsidRPr="003075BF">
        <w:rPr>
          <w:rFonts w:ascii="Arial" w:hAnsi="Arial" w:cs="Arial"/>
        </w:rPr>
        <w:t xml:space="preserve"> </w:t>
      </w:r>
    </w:p>
    <w:p w14:paraId="756B10AB" w14:textId="005723EF" w:rsidR="003075BF" w:rsidRDefault="003075BF" w:rsidP="00A57401">
      <w:pPr>
        <w:spacing w:line="360" w:lineRule="auto"/>
        <w:rPr>
          <w:rFonts w:ascii="Arial" w:hAnsi="Arial" w:cs="Arial"/>
        </w:rPr>
      </w:pPr>
      <w:r>
        <w:rPr>
          <w:rFonts w:ascii="Arial" w:hAnsi="Arial" w:cs="Arial"/>
        </w:rPr>
        <w:t>Trvalý pobyt: ……………………………………………………………………………………………….</w:t>
      </w:r>
      <w:r w:rsidRPr="00A57401">
        <w:rPr>
          <w:rFonts w:ascii="Arial" w:hAnsi="Arial" w:cs="Arial"/>
        </w:rPr>
        <w:t xml:space="preserve">    </w:t>
      </w:r>
    </w:p>
    <w:p w14:paraId="3FD4B6F8" w14:textId="19348AEE" w:rsidR="00A57401" w:rsidRPr="00A57401" w:rsidRDefault="003075BF" w:rsidP="00A57401">
      <w:pPr>
        <w:spacing w:line="360" w:lineRule="auto"/>
        <w:rPr>
          <w:rFonts w:ascii="Arial" w:hAnsi="Arial" w:cs="Arial"/>
        </w:rPr>
      </w:pPr>
      <w:r>
        <w:rPr>
          <w:rFonts w:ascii="Arial" w:hAnsi="Arial" w:cs="Arial"/>
        </w:rPr>
        <w:t>Adresa pro zaslání pozvánky ke slavnostnímu obřadu (</w:t>
      </w:r>
      <w:r w:rsidRPr="003075BF">
        <w:rPr>
          <w:rFonts w:ascii="Arial" w:hAnsi="Arial" w:cs="Arial"/>
          <w:i/>
        </w:rPr>
        <w:t>pokud se neshoduje s trvalým pobytem</w:t>
      </w:r>
      <w:r>
        <w:rPr>
          <w:rFonts w:ascii="Arial" w:hAnsi="Arial" w:cs="Arial"/>
        </w:rPr>
        <w:t>)</w:t>
      </w:r>
      <w:r w:rsidR="00A57401" w:rsidRPr="00A57401">
        <w:rPr>
          <w:rFonts w:ascii="Arial" w:hAnsi="Arial" w:cs="Arial"/>
        </w:rPr>
        <w:t>:</w:t>
      </w:r>
    </w:p>
    <w:p w14:paraId="5E7C2334" w14:textId="634AB832" w:rsidR="00A57401" w:rsidRPr="00A57401" w:rsidRDefault="00A57401" w:rsidP="00A57401">
      <w:pPr>
        <w:spacing w:line="360" w:lineRule="auto"/>
        <w:rPr>
          <w:rFonts w:ascii="Arial" w:hAnsi="Arial" w:cs="Arial"/>
        </w:rPr>
      </w:pPr>
      <w:r w:rsidRPr="00A57401">
        <w:rPr>
          <w:rFonts w:ascii="Arial" w:hAnsi="Arial" w:cs="Arial"/>
        </w:rPr>
        <w:t>……………………………………………………………………………………………………………</w:t>
      </w:r>
      <w:r w:rsidR="003075BF">
        <w:rPr>
          <w:rFonts w:ascii="Arial" w:hAnsi="Arial" w:cs="Arial"/>
        </w:rPr>
        <w:t>….</w:t>
      </w:r>
    </w:p>
    <w:p w14:paraId="5B5F7D4C" w14:textId="651A8176" w:rsidR="00A57401" w:rsidRPr="00A57401" w:rsidRDefault="00A57401" w:rsidP="00A57401">
      <w:pPr>
        <w:spacing w:line="360" w:lineRule="auto"/>
        <w:rPr>
          <w:rFonts w:ascii="Arial" w:hAnsi="Arial" w:cs="Arial"/>
        </w:rPr>
      </w:pPr>
      <w:r w:rsidRPr="00A57401">
        <w:rPr>
          <w:rFonts w:ascii="Arial" w:hAnsi="Arial" w:cs="Arial"/>
        </w:rPr>
        <w:t>Jméno matky: …………………………………………Kontakt: …</w:t>
      </w:r>
      <w:proofErr w:type="gramStart"/>
      <w:r w:rsidRPr="00A57401">
        <w:rPr>
          <w:rFonts w:ascii="Arial" w:hAnsi="Arial" w:cs="Arial"/>
        </w:rPr>
        <w:t>…….</w:t>
      </w:r>
      <w:proofErr w:type="gramEnd"/>
      <w:r w:rsidRPr="00A57401">
        <w:rPr>
          <w:rFonts w:ascii="Arial" w:hAnsi="Arial" w:cs="Arial"/>
        </w:rPr>
        <w:t>…………………..…………</w:t>
      </w:r>
      <w:r w:rsidR="003075BF">
        <w:rPr>
          <w:rFonts w:ascii="Arial" w:hAnsi="Arial" w:cs="Arial"/>
        </w:rPr>
        <w:t>…</w:t>
      </w:r>
    </w:p>
    <w:p w14:paraId="559FAC15" w14:textId="77777777" w:rsidR="00A57401" w:rsidRPr="00A57401" w:rsidRDefault="00A57401" w:rsidP="00A57401">
      <w:pPr>
        <w:keepNext/>
        <w:rPr>
          <w:rFonts w:ascii="Arial" w:hAnsi="Arial" w:cs="Arial"/>
          <w:b/>
          <w:sz w:val="8"/>
        </w:rPr>
      </w:pPr>
    </w:p>
    <w:p w14:paraId="2DEE2298" w14:textId="77777777" w:rsidR="002F053C" w:rsidRPr="002F053C" w:rsidRDefault="002F053C" w:rsidP="002F053C">
      <w:pPr>
        <w:ind w:right="-236"/>
        <w:jc w:val="both"/>
        <w:rPr>
          <w:rFonts w:ascii="Arial" w:hAnsi="Arial" w:cs="Arial"/>
          <w:b/>
          <w:sz w:val="20"/>
          <w:szCs w:val="20"/>
        </w:rPr>
      </w:pPr>
      <w:r w:rsidRPr="002F053C">
        <w:rPr>
          <w:rFonts w:ascii="Arial" w:hAnsi="Arial" w:cs="Arial"/>
          <w:b/>
          <w:sz w:val="20"/>
          <w:szCs w:val="20"/>
        </w:rPr>
        <w:t>Poskytnutí osobních údajů:</w:t>
      </w:r>
    </w:p>
    <w:p w14:paraId="23B1E4CE" w14:textId="77777777" w:rsidR="002F053C" w:rsidRPr="002F053C" w:rsidRDefault="002F053C" w:rsidP="002F053C">
      <w:pPr>
        <w:pStyle w:val="Odstavecseseznamem"/>
        <w:numPr>
          <w:ilvl w:val="0"/>
          <w:numId w:val="18"/>
        </w:numPr>
        <w:spacing w:line="240" w:lineRule="auto"/>
        <w:rPr>
          <w:rFonts w:ascii="Arial" w:hAnsi="Arial" w:cs="Arial"/>
          <w:sz w:val="20"/>
          <w:szCs w:val="20"/>
        </w:rPr>
      </w:pPr>
      <w:r w:rsidRPr="002F053C">
        <w:rPr>
          <w:rFonts w:ascii="Arial" w:hAnsi="Arial" w:cs="Arial"/>
          <w:sz w:val="20"/>
          <w:szCs w:val="20"/>
        </w:rPr>
        <w:t xml:space="preserve">Osobní údaje jsem poskytl(-a) dobrovolně. </w:t>
      </w:r>
    </w:p>
    <w:p w14:paraId="7AA38687" w14:textId="77777777" w:rsidR="002F053C" w:rsidRPr="002F053C" w:rsidRDefault="002F053C" w:rsidP="002F053C">
      <w:pPr>
        <w:pStyle w:val="Odstavecseseznamem"/>
        <w:numPr>
          <w:ilvl w:val="0"/>
          <w:numId w:val="18"/>
        </w:numPr>
        <w:spacing w:line="240" w:lineRule="auto"/>
        <w:rPr>
          <w:rFonts w:ascii="Arial" w:hAnsi="Arial" w:cs="Arial"/>
          <w:sz w:val="20"/>
          <w:szCs w:val="20"/>
        </w:rPr>
      </w:pPr>
      <w:r w:rsidRPr="002F053C">
        <w:rPr>
          <w:rFonts w:ascii="Arial" w:hAnsi="Arial" w:cs="Arial"/>
          <w:sz w:val="20"/>
          <w:szCs w:val="20"/>
        </w:rPr>
        <w:t>Mám právo požadovat od správce přístup k mým osobním údajům, jejich opravu nebo výmaz, popřípadě omezení zpracování, a vznést námitku proti zpracování, jakož i právo na přenositelnost údajů.</w:t>
      </w:r>
    </w:p>
    <w:p w14:paraId="6E6CE51F" w14:textId="77777777" w:rsidR="002F053C" w:rsidRPr="002F053C" w:rsidRDefault="002F053C" w:rsidP="002F053C">
      <w:pPr>
        <w:pStyle w:val="Odstavecseseznamem"/>
        <w:numPr>
          <w:ilvl w:val="0"/>
          <w:numId w:val="18"/>
        </w:numPr>
        <w:spacing w:line="240" w:lineRule="auto"/>
        <w:rPr>
          <w:rFonts w:ascii="Arial" w:hAnsi="Arial" w:cs="Arial"/>
          <w:sz w:val="20"/>
          <w:szCs w:val="20"/>
        </w:rPr>
      </w:pPr>
      <w:r w:rsidRPr="002F053C">
        <w:rPr>
          <w:rFonts w:ascii="Arial" w:hAnsi="Arial" w:cs="Arial"/>
          <w:sz w:val="20"/>
          <w:szCs w:val="20"/>
        </w:rPr>
        <w:t>Mám právo podat stížnost u dozorového úřadu.</w:t>
      </w:r>
    </w:p>
    <w:p w14:paraId="629ECEAB" w14:textId="77777777" w:rsidR="002F053C" w:rsidRPr="002F053C" w:rsidRDefault="002F053C" w:rsidP="002F053C">
      <w:pPr>
        <w:pStyle w:val="Odstavecseseznamem"/>
        <w:numPr>
          <w:ilvl w:val="0"/>
          <w:numId w:val="18"/>
        </w:numPr>
        <w:spacing w:line="240" w:lineRule="auto"/>
        <w:rPr>
          <w:rFonts w:ascii="Arial" w:hAnsi="Arial" w:cs="Arial"/>
          <w:sz w:val="20"/>
          <w:szCs w:val="20"/>
        </w:rPr>
      </w:pPr>
      <w:r w:rsidRPr="002F053C">
        <w:rPr>
          <w:rFonts w:ascii="Arial" w:hAnsi="Arial" w:cs="Arial"/>
          <w:sz w:val="20"/>
          <w:szCs w:val="20"/>
        </w:rPr>
        <w:t>Osobní údaje nebudou předávány do třetí země nebo mezinárodní organizaci a nebudou předmětem automatizovaného rozhodování ani profilování.</w:t>
      </w:r>
    </w:p>
    <w:p w14:paraId="016B726E" w14:textId="7E3DA1EC" w:rsidR="002F053C" w:rsidRDefault="002F053C" w:rsidP="002F053C">
      <w:pPr>
        <w:pStyle w:val="Odstavecseseznamem"/>
        <w:numPr>
          <w:ilvl w:val="0"/>
          <w:numId w:val="17"/>
        </w:numPr>
        <w:spacing w:after="120" w:line="240" w:lineRule="auto"/>
        <w:ind w:left="714" w:hanging="357"/>
        <w:rPr>
          <w:rFonts w:ascii="Arial" w:hAnsi="Arial" w:cs="Arial"/>
          <w:sz w:val="20"/>
          <w:szCs w:val="20"/>
        </w:rPr>
      </w:pPr>
      <w:r w:rsidRPr="002F053C">
        <w:rPr>
          <w:rFonts w:ascii="Arial" w:hAnsi="Arial" w:cs="Arial"/>
          <w:sz w:val="20"/>
          <w:szCs w:val="20"/>
        </w:rPr>
        <w:t>Kontaktní údaje správce:</w:t>
      </w:r>
    </w:p>
    <w:p w14:paraId="1D79D0C0" w14:textId="77777777" w:rsidR="00E56EA2" w:rsidRPr="001B09D6" w:rsidRDefault="00E56EA2" w:rsidP="00E56EA2">
      <w:pPr>
        <w:pStyle w:val="Odstavecseseznamem"/>
        <w:spacing w:after="120" w:line="240" w:lineRule="auto"/>
        <w:ind w:left="714"/>
        <w:rPr>
          <w:rFonts w:ascii="Arial" w:hAnsi="Arial" w:cs="Arial"/>
          <w:sz w:val="10"/>
          <w:szCs w:val="10"/>
        </w:rPr>
      </w:pPr>
    </w:p>
    <w:p w14:paraId="1211A68D" w14:textId="77777777" w:rsidR="002F053C" w:rsidRPr="002F053C" w:rsidRDefault="002F053C" w:rsidP="002F053C">
      <w:pPr>
        <w:spacing w:before="0" w:after="0" w:line="240" w:lineRule="auto"/>
        <w:rPr>
          <w:rFonts w:ascii="Arial" w:hAnsi="Arial" w:cs="Arial"/>
          <w:sz w:val="20"/>
          <w:szCs w:val="20"/>
        </w:rPr>
      </w:pPr>
      <w:r w:rsidRPr="002F053C">
        <w:rPr>
          <w:rFonts w:ascii="Arial" w:hAnsi="Arial" w:cs="Arial"/>
          <w:sz w:val="20"/>
          <w:szCs w:val="20"/>
        </w:rPr>
        <w:t>doručovací adresa:</w:t>
      </w:r>
      <w:r w:rsidRPr="002F053C">
        <w:rPr>
          <w:rFonts w:ascii="Arial" w:hAnsi="Arial" w:cs="Arial"/>
          <w:sz w:val="20"/>
          <w:szCs w:val="20"/>
        </w:rPr>
        <w:tab/>
      </w:r>
      <w:r w:rsidRPr="002F053C">
        <w:rPr>
          <w:rFonts w:ascii="Arial" w:hAnsi="Arial" w:cs="Arial"/>
          <w:sz w:val="20"/>
          <w:szCs w:val="20"/>
        </w:rPr>
        <w:tab/>
        <w:t>B</w:t>
      </w:r>
      <w:r w:rsidRPr="002F053C">
        <w:rPr>
          <w:rFonts w:ascii="Arial" w:hAnsi="Arial" w:cs="Arial"/>
          <w:color w:val="FF0000"/>
          <w:sz w:val="20"/>
          <w:szCs w:val="20"/>
        </w:rPr>
        <w:t xml:space="preserve">. </w:t>
      </w:r>
      <w:r w:rsidRPr="002F053C">
        <w:rPr>
          <w:rFonts w:ascii="Arial" w:hAnsi="Arial" w:cs="Arial"/>
          <w:sz w:val="20"/>
          <w:szCs w:val="20"/>
        </w:rPr>
        <w:t>Smetany 92, Vysoké Mýto – Město, 566 01 Vysoké Mýto</w:t>
      </w:r>
    </w:p>
    <w:p w14:paraId="4A2F38BA" w14:textId="77777777" w:rsidR="002F053C" w:rsidRPr="002F053C" w:rsidRDefault="002F053C" w:rsidP="002F053C">
      <w:pPr>
        <w:spacing w:before="0" w:after="0" w:line="240" w:lineRule="auto"/>
        <w:rPr>
          <w:rFonts w:ascii="Arial" w:hAnsi="Arial" w:cs="Arial"/>
          <w:sz w:val="20"/>
          <w:szCs w:val="20"/>
        </w:rPr>
      </w:pPr>
      <w:r w:rsidRPr="002F053C">
        <w:rPr>
          <w:rFonts w:ascii="Arial" w:hAnsi="Arial" w:cs="Arial"/>
          <w:sz w:val="20"/>
          <w:szCs w:val="20"/>
        </w:rPr>
        <w:t>adresa datové schránky:</w:t>
      </w:r>
      <w:r w:rsidRPr="002F053C">
        <w:rPr>
          <w:rFonts w:ascii="Arial" w:hAnsi="Arial" w:cs="Arial"/>
          <w:sz w:val="20"/>
          <w:szCs w:val="20"/>
        </w:rPr>
        <w:tab/>
        <w:t>47jbpbt</w:t>
      </w:r>
    </w:p>
    <w:p w14:paraId="10A0242F" w14:textId="77777777" w:rsidR="002F053C" w:rsidRPr="002F053C" w:rsidRDefault="002F053C" w:rsidP="002F053C">
      <w:pPr>
        <w:spacing w:before="0" w:after="0" w:line="240" w:lineRule="auto"/>
        <w:rPr>
          <w:rFonts w:ascii="Arial" w:hAnsi="Arial" w:cs="Arial"/>
          <w:sz w:val="20"/>
          <w:szCs w:val="20"/>
        </w:rPr>
      </w:pPr>
      <w:r w:rsidRPr="002F053C">
        <w:rPr>
          <w:rFonts w:ascii="Arial" w:hAnsi="Arial" w:cs="Arial"/>
          <w:sz w:val="20"/>
          <w:szCs w:val="20"/>
        </w:rPr>
        <w:t>e-mailová adresa:</w:t>
      </w:r>
      <w:r w:rsidRPr="002F053C">
        <w:rPr>
          <w:rFonts w:ascii="Arial" w:hAnsi="Arial" w:cs="Arial"/>
          <w:sz w:val="20"/>
          <w:szCs w:val="20"/>
        </w:rPr>
        <w:tab/>
      </w:r>
      <w:r w:rsidRPr="002F053C">
        <w:rPr>
          <w:rFonts w:ascii="Arial" w:hAnsi="Arial" w:cs="Arial"/>
          <w:sz w:val="20"/>
          <w:szCs w:val="20"/>
        </w:rPr>
        <w:tab/>
        <w:t>radnice@vysoke-myto.cz</w:t>
      </w:r>
    </w:p>
    <w:p w14:paraId="2A9EEC0C" w14:textId="2DD240C8" w:rsidR="001B09D6" w:rsidRPr="001B09D6" w:rsidRDefault="002F053C" w:rsidP="001B09D6">
      <w:pPr>
        <w:spacing w:before="0" w:after="0" w:line="240" w:lineRule="auto"/>
        <w:rPr>
          <w:rFonts w:ascii="Arial" w:hAnsi="Arial" w:cs="Arial"/>
          <w:sz w:val="20"/>
          <w:szCs w:val="20"/>
        </w:rPr>
      </w:pPr>
      <w:r w:rsidRPr="002F053C">
        <w:rPr>
          <w:rFonts w:ascii="Arial" w:hAnsi="Arial" w:cs="Arial"/>
          <w:sz w:val="20"/>
          <w:szCs w:val="20"/>
        </w:rPr>
        <w:t>telefon:</w:t>
      </w:r>
      <w:r w:rsidRPr="002F053C">
        <w:rPr>
          <w:rFonts w:ascii="Arial" w:hAnsi="Arial" w:cs="Arial"/>
          <w:sz w:val="20"/>
          <w:szCs w:val="20"/>
        </w:rPr>
        <w:tab/>
      </w:r>
      <w:r w:rsidRPr="002F053C">
        <w:rPr>
          <w:rFonts w:ascii="Arial" w:hAnsi="Arial" w:cs="Arial"/>
          <w:sz w:val="20"/>
          <w:szCs w:val="20"/>
        </w:rPr>
        <w:tab/>
      </w:r>
      <w:r w:rsidRPr="002F053C">
        <w:rPr>
          <w:rFonts w:ascii="Arial" w:hAnsi="Arial" w:cs="Arial"/>
          <w:sz w:val="20"/>
          <w:szCs w:val="20"/>
        </w:rPr>
        <w:tab/>
      </w:r>
      <w:r>
        <w:rPr>
          <w:rFonts w:ascii="Arial" w:hAnsi="Arial" w:cs="Arial"/>
          <w:sz w:val="20"/>
          <w:szCs w:val="20"/>
        </w:rPr>
        <w:tab/>
      </w:r>
      <w:r w:rsidRPr="002F053C">
        <w:rPr>
          <w:rFonts w:ascii="Arial" w:hAnsi="Arial" w:cs="Arial"/>
          <w:sz w:val="20"/>
          <w:szCs w:val="20"/>
        </w:rPr>
        <w:t>+420 465 466 111 (v době úředních hodin)</w:t>
      </w:r>
    </w:p>
    <w:p w14:paraId="4A44A8A2" w14:textId="508AB48E" w:rsidR="001B09D6" w:rsidRDefault="001B09D6" w:rsidP="001B09D6">
      <w:pPr>
        <w:spacing w:before="0" w:after="0" w:line="240" w:lineRule="auto"/>
        <w:jc w:val="both"/>
        <w:rPr>
          <w:rFonts w:ascii="Arial" w:hAnsi="Arial" w:cs="Arial"/>
          <w:sz w:val="10"/>
          <w:szCs w:val="10"/>
        </w:rPr>
      </w:pPr>
    </w:p>
    <w:p w14:paraId="743D7D54" w14:textId="77777777" w:rsidR="007411AF" w:rsidRPr="001B09D6" w:rsidRDefault="007411AF" w:rsidP="001B09D6">
      <w:pPr>
        <w:spacing w:before="0" w:after="0" w:line="240" w:lineRule="auto"/>
        <w:jc w:val="both"/>
        <w:rPr>
          <w:rFonts w:ascii="Arial" w:hAnsi="Arial" w:cs="Arial"/>
          <w:sz w:val="10"/>
          <w:szCs w:val="10"/>
        </w:rPr>
      </w:pPr>
    </w:p>
    <w:p w14:paraId="55AE539D" w14:textId="77A4C8EB" w:rsidR="002F053C" w:rsidRPr="002F053C" w:rsidRDefault="002F053C" w:rsidP="002F053C">
      <w:pPr>
        <w:spacing w:line="240" w:lineRule="auto"/>
        <w:jc w:val="both"/>
        <w:rPr>
          <w:rStyle w:val="Hypertextovodkaz"/>
          <w:rFonts w:ascii="Arial" w:hAnsi="Arial" w:cs="Arial"/>
          <w:sz w:val="20"/>
          <w:szCs w:val="20"/>
        </w:rPr>
      </w:pPr>
      <w:r w:rsidRPr="002F053C">
        <w:rPr>
          <w:rFonts w:ascii="Arial" w:hAnsi="Arial" w:cs="Arial"/>
          <w:sz w:val="20"/>
          <w:szCs w:val="20"/>
        </w:rPr>
        <w:t>Dále potvrzuji, že jsem byl(-a) seznámen(-a) se skutečnostmi, kde jsou k dispozici informace uvedené v článcích 13 a 14 Nařízení</w:t>
      </w:r>
      <w:r w:rsidRPr="002F053C">
        <w:rPr>
          <w:rStyle w:val="Znakapoznpodarou"/>
          <w:rFonts w:ascii="Arial" w:hAnsi="Arial" w:cs="Arial"/>
          <w:sz w:val="20"/>
          <w:szCs w:val="20"/>
        </w:rPr>
        <w:footnoteReference w:id="1"/>
      </w:r>
      <w:r w:rsidRPr="002F053C">
        <w:rPr>
          <w:rFonts w:ascii="Arial" w:hAnsi="Arial" w:cs="Arial"/>
          <w:sz w:val="20"/>
          <w:szCs w:val="20"/>
        </w:rPr>
        <w:t xml:space="preserve"> a veškerá sdělení podle článků 15 až 22 a 34 Nařízení</w:t>
      </w:r>
      <w:r w:rsidRPr="002F053C">
        <w:rPr>
          <w:rFonts w:ascii="Arial" w:hAnsi="Arial" w:cs="Arial"/>
          <w:sz w:val="20"/>
          <w:szCs w:val="20"/>
          <w:vertAlign w:val="superscript"/>
        </w:rPr>
        <w:t xml:space="preserve">2 </w:t>
      </w:r>
      <w:r w:rsidRPr="002F053C">
        <w:rPr>
          <w:rFonts w:ascii="Arial" w:hAnsi="Arial" w:cs="Arial"/>
          <w:sz w:val="20"/>
          <w:szCs w:val="20"/>
        </w:rPr>
        <w:t xml:space="preserve">o zpracování. Byl(-a) jsem rovněž upozorněn(-a), že uvedené informace jsou k dispozici v provozní době podatelny a na webových stránkách správce </w:t>
      </w:r>
      <w:hyperlink r:id="rId8" w:history="1">
        <w:r w:rsidRPr="002F053C">
          <w:rPr>
            <w:rStyle w:val="Hypertextovodkaz"/>
            <w:rFonts w:ascii="Arial" w:hAnsi="Arial" w:cs="Arial"/>
            <w:sz w:val="20"/>
            <w:szCs w:val="20"/>
          </w:rPr>
          <w:t>http://urad.vysoke-myto.cz/ochrana-osobnich-udaju</w:t>
        </w:r>
      </w:hyperlink>
    </w:p>
    <w:p w14:paraId="1BCA839B" w14:textId="77777777" w:rsidR="002F053C" w:rsidRPr="00945DCD" w:rsidRDefault="002F053C" w:rsidP="002F053C">
      <w:pPr>
        <w:spacing w:line="240" w:lineRule="auto"/>
        <w:jc w:val="both"/>
        <w:rPr>
          <w:rFonts w:ascii="Arial" w:hAnsi="Arial" w:cs="Arial"/>
        </w:rPr>
      </w:pPr>
    </w:p>
    <w:p w14:paraId="56384E75" w14:textId="568CB710" w:rsidR="00EB7A52" w:rsidRPr="00A57401" w:rsidRDefault="00ED2650" w:rsidP="00EB7A52">
      <w:pPr>
        <w:spacing w:line="240" w:lineRule="auto"/>
        <w:rPr>
          <w:rFonts w:ascii="Arial" w:hAnsi="Arial" w:cs="Arial"/>
          <w:sz w:val="20"/>
        </w:rPr>
      </w:pPr>
      <w:r w:rsidRPr="00A57401">
        <w:rPr>
          <w:rFonts w:ascii="Arial" w:hAnsi="Arial" w:cs="Arial"/>
          <w:sz w:val="20"/>
        </w:rPr>
        <w:t>ve Vysokém Mýtě</w:t>
      </w:r>
      <w:r w:rsidR="00EB7A52" w:rsidRPr="00A57401">
        <w:rPr>
          <w:rFonts w:ascii="Arial" w:hAnsi="Arial" w:cs="Arial"/>
          <w:sz w:val="20"/>
        </w:rPr>
        <w:t xml:space="preserve"> dne </w:t>
      </w:r>
      <w:r w:rsidR="00A57401">
        <w:rPr>
          <w:rFonts w:ascii="Arial" w:hAnsi="Arial" w:cs="Arial"/>
          <w:sz w:val="20"/>
        </w:rPr>
        <w:t>…………………………………….</w:t>
      </w:r>
    </w:p>
    <w:p w14:paraId="64753773" w14:textId="77777777" w:rsidR="003075BF" w:rsidRDefault="003075BF" w:rsidP="00EB7A52">
      <w:pPr>
        <w:spacing w:line="240" w:lineRule="auto"/>
        <w:rPr>
          <w:rFonts w:ascii="Arial" w:hAnsi="Arial" w:cs="Arial"/>
          <w:sz w:val="20"/>
        </w:rPr>
      </w:pPr>
    </w:p>
    <w:p w14:paraId="0ECCFAD2" w14:textId="77777777" w:rsidR="00815B8B" w:rsidRDefault="00EB7A52" w:rsidP="003075BF">
      <w:pPr>
        <w:spacing w:line="240" w:lineRule="auto"/>
        <w:rPr>
          <w:rFonts w:ascii="Arial" w:hAnsi="Arial" w:cs="Arial"/>
          <w:sz w:val="20"/>
        </w:rPr>
      </w:pPr>
      <w:r w:rsidRPr="00A57401">
        <w:rPr>
          <w:rFonts w:ascii="Arial" w:hAnsi="Arial" w:cs="Arial"/>
          <w:sz w:val="20"/>
        </w:rPr>
        <w:t xml:space="preserve">Podpis subjektu údajů: </w:t>
      </w:r>
      <w:r w:rsidR="00A57401">
        <w:rPr>
          <w:rFonts w:ascii="Arial" w:hAnsi="Arial" w:cs="Arial"/>
          <w:sz w:val="20"/>
        </w:rPr>
        <w:t>……………………………………</w:t>
      </w:r>
    </w:p>
    <w:p w14:paraId="06242B57" w14:textId="77777777" w:rsidR="002F053C" w:rsidRDefault="002F053C" w:rsidP="00F9083D">
      <w:pPr>
        <w:spacing w:line="240" w:lineRule="auto"/>
        <w:rPr>
          <w:rFonts w:ascii="Arial" w:hAnsi="Arial" w:cs="Arial"/>
          <w:sz w:val="18"/>
        </w:rPr>
      </w:pPr>
    </w:p>
    <w:p w14:paraId="6E4CB033" w14:textId="7A1EAEC8" w:rsidR="00EB7A52" w:rsidRDefault="00A57401" w:rsidP="00F9083D">
      <w:pPr>
        <w:spacing w:line="240" w:lineRule="auto"/>
        <w:rPr>
          <w:rFonts w:ascii="Arial" w:hAnsi="Arial" w:cs="Arial"/>
        </w:rPr>
      </w:pPr>
      <w:r w:rsidRPr="00A57401">
        <w:rPr>
          <w:rFonts w:ascii="Arial" w:hAnsi="Arial" w:cs="Arial"/>
          <w:sz w:val="18"/>
        </w:rPr>
        <w:t>Přihlášku odevzdejte Michaele Kotrbové v klientském centru v přízemí městského úřadu, budova na nám. Přemysla Otakara II</w:t>
      </w:r>
      <w:r w:rsidR="008B365E">
        <w:rPr>
          <w:rFonts w:ascii="Arial" w:hAnsi="Arial" w:cs="Arial"/>
          <w:sz w:val="18"/>
        </w:rPr>
        <w:t>.</w:t>
      </w:r>
    </w:p>
    <w:sectPr w:rsidR="00EB7A52" w:rsidSect="00B46A48">
      <w:headerReference w:type="default" r:id="rId9"/>
      <w:pgSz w:w="11906" w:h="16838"/>
      <w:pgMar w:top="2217" w:right="1134" w:bottom="567" w:left="1418"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28BFB" w14:textId="77777777" w:rsidR="00815B8B" w:rsidRDefault="00815B8B" w:rsidP="00853371">
      <w:r>
        <w:separator/>
      </w:r>
    </w:p>
  </w:endnote>
  <w:endnote w:type="continuationSeparator" w:id="0">
    <w:p w14:paraId="212EFBE2" w14:textId="77777777" w:rsidR="00815B8B" w:rsidRDefault="00815B8B" w:rsidP="00853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ヒラギノ角ゴ Pro W3">
    <w:charset w:val="80"/>
    <w:family w:val="auto"/>
    <w:pitch w:val="variable"/>
    <w:sig w:usb0="00000000"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D1F27" w14:textId="77777777" w:rsidR="00815B8B" w:rsidRDefault="00815B8B" w:rsidP="00853371">
      <w:r>
        <w:separator/>
      </w:r>
    </w:p>
  </w:footnote>
  <w:footnote w:type="continuationSeparator" w:id="0">
    <w:p w14:paraId="2A184F0C" w14:textId="77777777" w:rsidR="00815B8B" w:rsidRDefault="00815B8B" w:rsidP="00853371">
      <w:r>
        <w:continuationSeparator/>
      </w:r>
    </w:p>
  </w:footnote>
  <w:footnote w:id="1">
    <w:p w14:paraId="4327956B" w14:textId="77777777" w:rsidR="002F053C" w:rsidRPr="00B46A48" w:rsidRDefault="002F053C" w:rsidP="002F053C">
      <w:pPr>
        <w:spacing w:line="240" w:lineRule="auto"/>
        <w:rPr>
          <w:rFonts w:ascii="Arial" w:hAnsi="Arial" w:cs="Arial"/>
          <w:b/>
          <w:color w:val="6C6F70"/>
          <w:sz w:val="16"/>
          <w:szCs w:val="16"/>
        </w:rPr>
      </w:pPr>
      <w:r w:rsidRPr="00B46A48">
        <w:rPr>
          <w:rStyle w:val="Znakapoznpodarou"/>
          <w:sz w:val="16"/>
          <w:szCs w:val="16"/>
        </w:rPr>
        <w:footnoteRef/>
      </w:r>
      <w:r w:rsidRPr="00B46A48">
        <w:rPr>
          <w:sz w:val="16"/>
          <w:szCs w:val="16"/>
        </w:rPr>
        <w:t xml:space="preserve"> </w:t>
      </w:r>
      <w:r w:rsidRPr="00B46A48">
        <w:rPr>
          <w:rFonts w:ascii="Arial" w:hAnsi="Arial" w:cs="Arial"/>
          <w:sz w:val="16"/>
          <w:szCs w:val="16"/>
        </w:rPr>
        <w:t>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609C07FB" w14:textId="77777777" w:rsidR="002F053C" w:rsidRDefault="002F053C" w:rsidP="002F053C">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43B4" w14:textId="77777777" w:rsidR="00815B8B" w:rsidRDefault="00815B8B" w:rsidP="00602FAF">
    <w:pPr>
      <w:pStyle w:val="Zhlav"/>
      <w:rPr>
        <w:rFonts w:ascii="Arial" w:hAnsi="Arial" w:cs="Arial"/>
        <w:sz w:val="14"/>
        <w:szCs w:val="14"/>
      </w:rPr>
    </w:pPr>
  </w:p>
  <w:p w14:paraId="3D5D671E" w14:textId="77777777" w:rsidR="00815B8B" w:rsidRPr="00D51DE1" w:rsidRDefault="00815B8B" w:rsidP="00602FAF">
    <w:pPr>
      <w:pStyle w:val="Zhlav"/>
      <w:rPr>
        <w:rFonts w:ascii="Arial" w:hAnsi="Arial" w:cs="Arial"/>
        <w:sz w:val="14"/>
        <w:szCs w:val="14"/>
      </w:rPr>
    </w:pPr>
  </w:p>
  <w:tbl>
    <w:tblPr>
      <w:tblW w:w="9640" w:type="dxa"/>
      <w:tblInd w:w="-318" w:type="dxa"/>
      <w:tblLook w:val="04A0" w:firstRow="1" w:lastRow="0" w:firstColumn="1" w:lastColumn="0" w:noHBand="0" w:noVBand="1"/>
    </w:tblPr>
    <w:tblGrid>
      <w:gridCol w:w="3014"/>
      <w:gridCol w:w="6626"/>
    </w:tblGrid>
    <w:tr w:rsidR="00815B8B" w:rsidRPr="00E34DEE" w14:paraId="4E57DDA0" w14:textId="77777777" w:rsidTr="001001C4">
      <w:trPr>
        <w:trHeight w:val="1364"/>
      </w:trPr>
      <w:tc>
        <w:tcPr>
          <w:tcW w:w="3014" w:type="dxa"/>
          <w:shd w:val="clear" w:color="auto" w:fill="auto"/>
        </w:tcPr>
        <w:p w14:paraId="14330AEA" w14:textId="7F121CC2" w:rsidR="00815B8B" w:rsidRPr="00E34DEE" w:rsidRDefault="00815B8B" w:rsidP="001001C4">
          <w:pPr>
            <w:pStyle w:val="Zhlav"/>
            <w:tabs>
              <w:tab w:val="clear" w:pos="9072"/>
            </w:tabs>
            <w:ind w:left="-142" w:right="-72"/>
            <w:rPr>
              <w:rFonts w:ascii="Arial" w:hAnsi="Arial" w:cs="Arial"/>
              <w:sz w:val="14"/>
              <w:szCs w:val="14"/>
            </w:rPr>
          </w:pPr>
          <w:r w:rsidRPr="00E34DEE">
            <w:rPr>
              <w:rFonts w:ascii="Arial" w:hAnsi="Arial" w:cs="Arial"/>
              <w:noProof/>
              <w:sz w:val="14"/>
              <w:szCs w:val="14"/>
              <w:lang w:eastAsia="cs-CZ"/>
            </w:rPr>
            <w:drawing>
              <wp:inline distT="0" distB="0" distL="0" distR="0" wp14:anchorId="630AD969" wp14:editId="59ADE409">
                <wp:extent cx="1866900" cy="666750"/>
                <wp:effectExtent l="0" t="0" r="0" b="0"/>
                <wp:docPr id="8" name="Obrázek 8" descr="LogoVM 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M H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666750"/>
                        </a:xfrm>
                        <a:prstGeom prst="rect">
                          <a:avLst/>
                        </a:prstGeom>
                        <a:noFill/>
                        <a:ln>
                          <a:noFill/>
                        </a:ln>
                      </pic:spPr>
                    </pic:pic>
                  </a:graphicData>
                </a:graphic>
              </wp:inline>
            </w:drawing>
          </w:r>
        </w:p>
      </w:tc>
      <w:tc>
        <w:tcPr>
          <w:tcW w:w="6626" w:type="dxa"/>
          <w:shd w:val="clear" w:color="auto" w:fill="auto"/>
        </w:tcPr>
        <w:p w14:paraId="3FC03CA6" w14:textId="77777777" w:rsidR="00815B8B" w:rsidRDefault="00815B8B" w:rsidP="007B0986">
          <w:pPr>
            <w:pStyle w:val="Zhlav"/>
            <w:spacing w:before="0"/>
            <w:ind w:left="-130"/>
            <w:rPr>
              <w:rFonts w:ascii="Arial" w:hAnsi="Arial" w:cs="Arial"/>
            </w:rPr>
          </w:pPr>
        </w:p>
        <w:p w14:paraId="0A456427" w14:textId="77777777" w:rsidR="00815B8B" w:rsidRDefault="00815B8B" w:rsidP="007B0986">
          <w:pPr>
            <w:pStyle w:val="Zhlav"/>
            <w:spacing w:before="0"/>
            <w:ind w:left="-130"/>
            <w:rPr>
              <w:rFonts w:ascii="Arial" w:hAnsi="Arial" w:cs="Arial"/>
            </w:rPr>
          </w:pPr>
        </w:p>
        <w:p w14:paraId="42E673DA" w14:textId="08270BC3" w:rsidR="00815B8B" w:rsidRDefault="00815B8B" w:rsidP="00830E51">
          <w:pPr>
            <w:pStyle w:val="Zhlav"/>
            <w:spacing w:before="0"/>
            <w:ind w:left="-130"/>
            <w:rPr>
              <w:rFonts w:ascii="Arial" w:hAnsi="Arial" w:cs="Arial"/>
            </w:rPr>
          </w:pPr>
          <w:r>
            <w:rPr>
              <w:rFonts w:ascii="Arial" w:hAnsi="Arial" w:cs="Arial"/>
            </w:rPr>
            <w:t xml:space="preserve">Město </w:t>
          </w:r>
          <w:r w:rsidRPr="00E34DEE">
            <w:rPr>
              <w:rFonts w:ascii="Arial" w:hAnsi="Arial" w:cs="Arial"/>
            </w:rPr>
            <w:t xml:space="preserve">Vysoké Mýto, odbor </w:t>
          </w:r>
          <w:r>
            <w:rPr>
              <w:rFonts w:ascii="Arial" w:hAnsi="Arial" w:cs="Arial"/>
            </w:rPr>
            <w:t>školství, kultury a sportu</w:t>
          </w:r>
        </w:p>
        <w:p w14:paraId="643131FF" w14:textId="1DF7587A" w:rsidR="00815B8B" w:rsidRPr="00E34DEE" w:rsidRDefault="00815B8B" w:rsidP="00830E51">
          <w:pPr>
            <w:pStyle w:val="Zhlav"/>
            <w:spacing w:before="0"/>
            <w:ind w:left="-130"/>
            <w:rPr>
              <w:rFonts w:ascii="Arial" w:hAnsi="Arial" w:cs="Arial"/>
              <w:sz w:val="14"/>
              <w:szCs w:val="14"/>
            </w:rPr>
          </w:pPr>
          <w:r w:rsidRPr="00E34DEE">
            <w:rPr>
              <w:rFonts w:ascii="Arial" w:hAnsi="Arial" w:cs="Arial"/>
            </w:rPr>
            <w:t xml:space="preserve">B. Smetany 92, Vysoké Mýto-Město, 566 </w:t>
          </w:r>
          <w:r>
            <w:rPr>
              <w:rFonts w:ascii="Arial" w:hAnsi="Arial" w:cs="Arial"/>
            </w:rPr>
            <w:t>01</w:t>
          </w:r>
          <w:r w:rsidRPr="00E34DEE">
            <w:rPr>
              <w:rFonts w:ascii="Arial" w:hAnsi="Arial" w:cs="Arial"/>
            </w:rPr>
            <w:t xml:space="preserve"> Vysoké Mýto</w:t>
          </w:r>
        </w:p>
      </w:tc>
    </w:tr>
  </w:tbl>
  <w:p w14:paraId="20778119" w14:textId="77777777" w:rsidR="00815B8B" w:rsidRPr="007B0986" w:rsidRDefault="00815B8B" w:rsidP="007B0986">
    <w:pPr>
      <w:pStyle w:val="Zhlav"/>
      <w:spacing w:before="0"/>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662805A"/>
    <w:lvl w:ilvl="0">
      <w:start w:val="1"/>
      <w:numFmt w:val="decimal"/>
      <w:pStyle w:val="slovanseznam"/>
      <w:lvlText w:val="%1."/>
      <w:lvlJc w:val="left"/>
      <w:pPr>
        <w:tabs>
          <w:tab w:val="num" w:pos="360"/>
        </w:tabs>
        <w:ind w:left="360" w:hanging="360"/>
      </w:pPr>
    </w:lvl>
  </w:abstractNum>
  <w:abstractNum w:abstractNumId="1" w15:restartNumberingAfterBreak="0">
    <w:nsid w:val="002B1AB2"/>
    <w:multiLevelType w:val="hybridMultilevel"/>
    <w:tmpl w:val="61AC9960"/>
    <w:lvl w:ilvl="0" w:tplc="C50ACBA0">
      <w:start w:val="1"/>
      <w:numFmt w:val="bullet"/>
      <w:lvlText w:val=""/>
      <w:lvlJc w:val="left"/>
      <w:pPr>
        <w:ind w:left="720" w:hanging="360"/>
      </w:pPr>
      <w:rPr>
        <w:rFonts w:ascii="Wingdings" w:hAnsi="Wingdings" w:hint="default"/>
      </w:rPr>
    </w:lvl>
    <w:lvl w:ilvl="1" w:tplc="F718EAE8">
      <w:start w:val="1"/>
      <w:numFmt w:val="bullet"/>
      <w:lvlText w:val=""/>
      <w:lvlJc w:val="left"/>
      <w:pPr>
        <w:ind w:left="1440" w:hanging="360"/>
      </w:pPr>
      <w:rPr>
        <w:rFonts w:ascii="Wingdings" w:hAnsi="Wingdings" w:hint="default"/>
      </w:rPr>
    </w:lvl>
    <w:lvl w:ilvl="2" w:tplc="916E8AF0">
      <w:numFmt w:val="bullet"/>
      <w:lvlText w:val="-"/>
      <w:lvlJc w:val="left"/>
      <w:pPr>
        <w:ind w:left="2160" w:hanging="360"/>
      </w:pPr>
      <w:rPr>
        <w:rFonts w:ascii="Calibri" w:eastAsiaTheme="minorHAnsi" w:hAnsi="Calibri" w:cs="Calibr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E44A4B"/>
    <w:multiLevelType w:val="multilevel"/>
    <w:tmpl w:val="5334860A"/>
    <w:lvl w:ilvl="0">
      <w:start w:val="1"/>
      <w:numFmt w:val="decimal"/>
      <w:lvlText w:val="%1"/>
      <w:lvlJc w:val="left"/>
      <w:pPr>
        <w:ind w:left="431" w:hanging="431"/>
      </w:pPr>
      <w:rPr>
        <w:rFonts w:hint="default"/>
      </w:rPr>
    </w:lvl>
    <w:lvl w:ilvl="1">
      <w:start w:val="1"/>
      <w:numFmt w:val="decimal"/>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pStyle w:val="Nadpis6"/>
      <w:lvlText w:val="%1.%2.%3.%4.%5.%6"/>
      <w:lvlJc w:val="left"/>
      <w:pPr>
        <w:ind w:left="431" w:hanging="431"/>
      </w:pPr>
      <w:rPr>
        <w:rFonts w:hint="default"/>
      </w:rPr>
    </w:lvl>
    <w:lvl w:ilvl="6">
      <w:start w:val="1"/>
      <w:numFmt w:val="decimal"/>
      <w:pStyle w:val="Nadpis7"/>
      <w:lvlText w:val="%1.%2.%3.%4.%5.%6.%7"/>
      <w:lvlJc w:val="left"/>
      <w:pPr>
        <w:ind w:left="431" w:hanging="431"/>
      </w:pPr>
      <w:rPr>
        <w:rFonts w:hint="default"/>
      </w:rPr>
    </w:lvl>
    <w:lvl w:ilvl="7">
      <w:start w:val="1"/>
      <w:numFmt w:val="decimal"/>
      <w:pStyle w:val="Nadpis8"/>
      <w:lvlText w:val="%1.%2.%3.%4.%5.%6.%7.%8"/>
      <w:lvlJc w:val="left"/>
      <w:pPr>
        <w:ind w:left="431" w:hanging="431"/>
      </w:pPr>
      <w:rPr>
        <w:rFonts w:hint="default"/>
      </w:rPr>
    </w:lvl>
    <w:lvl w:ilvl="8">
      <w:start w:val="1"/>
      <w:numFmt w:val="decimal"/>
      <w:pStyle w:val="Nadpis9"/>
      <w:lvlText w:val="%1.%2.%3.%4.%5.%6.%7.%8.%9"/>
      <w:lvlJc w:val="left"/>
      <w:pPr>
        <w:ind w:left="431" w:hanging="431"/>
      </w:pPr>
      <w:rPr>
        <w:rFonts w:hint="default"/>
      </w:rPr>
    </w:lvl>
  </w:abstractNum>
  <w:abstractNum w:abstractNumId="3" w15:restartNumberingAfterBreak="0">
    <w:nsid w:val="0E753DE6"/>
    <w:multiLevelType w:val="hybridMultilevel"/>
    <w:tmpl w:val="BD285924"/>
    <w:lvl w:ilvl="0" w:tplc="126AEC14">
      <w:start w:val="1"/>
      <w:numFmt w:val="decimal"/>
      <w:pStyle w:val="Zjitnodrka"/>
      <w:lvlText w:val="Zjištění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F34E0D"/>
    <w:multiLevelType w:val="hybridMultilevel"/>
    <w:tmpl w:val="26A607AC"/>
    <w:lvl w:ilvl="0" w:tplc="C50ACBA0">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415627"/>
    <w:multiLevelType w:val="hybridMultilevel"/>
    <w:tmpl w:val="B96AA4E6"/>
    <w:lvl w:ilvl="0" w:tplc="BDCA7CAE">
      <w:start w:val="1"/>
      <w:numFmt w:val="bullet"/>
      <w:pStyle w:val="Odrka1"/>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140371"/>
    <w:multiLevelType w:val="hybridMultilevel"/>
    <w:tmpl w:val="5BBA5B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233EBD"/>
    <w:multiLevelType w:val="multilevel"/>
    <w:tmpl w:val="C974249A"/>
    <w:lvl w:ilvl="0">
      <w:start w:val="1"/>
      <w:numFmt w:val="bullet"/>
      <w:pStyle w:val="Odrka-rove1"/>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5.%6"/>
      <w:lvlJc w:val="left"/>
      <w:pPr>
        <w:tabs>
          <w:tab w:val="num" w:pos="1152"/>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0E64A88"/>
    <w:multiLevelType w:val="multilevel"/>
    <w:tmpl w:val="C21E9922"/>
    <w:styleLink w:val="Styl1"/>
    <w:lvl w:ilvl="0">
      <w:start w:val="1"/>
      <w:numFmt w:val="bullet"/>
      <w:lvlText w:val="-"/>
      <w:lvlJc w:val="left"/>
      <w:pPr>
        <w:ind w:left="284" w:hanging="284"/>
      </w:pPr>
      <w:rPr>
        <w:rFonts w:ascii="Calibri" w:hAnsi="Calibri" w:hint="default"/>
        <w:sz w:val="22"/>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9" w15:restartNumberingAfterBreak="0">
    <w:nsid w:val="28591CDF"/>
    <w:multiLevelType w:val="hybridMultilevel"/>
    <w:tmpl w:val="04E4F1D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4E751D"/>
    <w:multiLevelType w:val="singleLevel"/>
    <w:tmpl w:val="0405000F"/>
    <w:lvl w:ilvl="0">
      <w:start w:val="1"/>
      <w:numFmt w:val="decimal"/>
      <w:pStyle w:val="Odrky2rovn"/>
      <w:lvlText w:val="%1."/>
      <w:lvlJc w:val="left"/>
      <w:pPr>
        <w:ind w:left="360" w:hanging="360"/>
      </w:pPr>
      <w:rPr>
        <w:rFonts w:hint="default"/>
        <w:sz w:val="22"/>
      </w:rPr>
    </w:lvl>
  </w:abstractNum>
  <w:abstractNum w:abstractNumId="11"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12" w15:restartNumberingAfterBreak="0">
    <w:nsid w:val="416F0454"/>
    <w:multiLevelType w:val="hybridMultilevel"/>
    <w:tmpl w:val="8F8C8E24"/>
    <w:lvl w:ilvl="0" w:tplc="C3506030">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3C8229A"/>
    <w:multiLevelType w:val="hybridMultilevel"/>
    <w:tmpl w:val="2F2AD2D8"/>
    <w:lvl w:ilvl="0" w:tplc="EE6EBA3A">
      <w:start w:val="1"/>
      <w:numFmt w:val="bullet"/>
      <w:pStyle w:val="odrkytabulka"/>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CA3E5C"/>
    <w:multiLevelType w:val="hybridMultilevel"/>
    <w:tmpl w:val="8F8C8E24"/>
    <w:lvl w:ilvl="0" w:tplc="C3506030">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9FC1FBF"/>
    <w:multiLevelType w:val="multilevel"/>
    <w:tmpl w:val="02D6106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128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679D48A6"/>
    <w:multiLevelType w:val="hybridMultilevel"/>
    <w:tmpl w:val="BE7662C4"/>
    <w:lvl w:ilvl="0" w:tplc="88E08A70">
      <w:start w:val="1"/>
      <w:numFmt w:val="decimal"/>
      <w:pStyle w:val="Zjitnzhlav"/>
      <w:lvlText w:val="Zjištění %1."/>
      <w:lvlJc w:val="left"/>
      <w:pPr>
        <w:ind w:left="461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CC50892"/>
    <w:multiLevelType w:val="hybridMultilevel"/>
    <w:tmpl w:val="D5B05E2A"/>
    <w:lvl w:ilvl="0" w:tplc="C50ACBA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E503AD8"/>
    <w:multiLevelType w:val="multilevel"/>
    <w:tmpl w:val="BCD0E7F6"/>
    <w:styleLink w:val="Odrky"/>
    <w:lvl w:ilvl="0">
      <w:start w:val="1"/>
      <w:numFmt w:val="bullet"/>
      <w:lvlText w:val=""/>
      <w:lvlJc w:val="left"/>
      <w:pPr>
        <w:tabs>
          <w:tab w:val="num" w:pos="425"/>
        </w:tabs>
        <w:ind w:left="425" w:hanging="425"/>
      </w:pPr>
      <w:rPr>
        <w:rFonts w:ascii="Symbol" w:hAnsi="Symbol" w:cs="Times New Roman" w:hint="default"/>
      </w:rPr>
    </w:lvl>
    <w:lvl w:ilvl="1">
      <w:start w:val="1"/>
      <w:numFmt w:val="bullet"/>
      <w:lvlText w:val="o"/>
      <w:lvlJc w:val="left"/>
      <w:pPr>
        <w:tabs>
          <w:tab w:val="num" w:pos="851"/>
        </w:tabs>
        <w:ind w:left="851" w:hanging="426"/>
      </w:pPr>
      <w:rPr>
        <w:rFonts w:ascii="Courier New" w:hAnsi="Courier New" w:cs="Times New Roman" w:hint="default"/>
        <w:sz w:val="24"/>
        <w:szCs w:val="24"/>
      </w:rPr>
    </w:lvl>
    <w:lvl w:ilvl="2">
      <w:start w:val="1"/>
      <w:numFmt w:val="bullet"/>
      <w:lvlText w:val="-"/>
      <w:lvlJc w:val="left"/>
      <w:pPr>
        <w:tabs>
          <w:tab w:val="num" w:pos="1276"/>
        </w:tabs>
        <w:ind w:left="1276" w:hanging="425"/>
      </w:pPr>
      <w:rPr>
        <w:rFonts w:ascii="Times New Roman" w:hAnsi="Times New Roman" w:cs="Times New Roman" w:hint="default"/>
      </w:rPr>
    </w:lvl>
    <w:lvl w:ilvl="3">
      <w:start w:val="1"/>
      <w:numFmt w:val="bullet"/>
      <w:lvlText w:val=""/>
      <w:lvlJc w:val="left"/>
      <w:pPr>
        <w:tabs>
          <w:tab w:val="num" w:pos="1701"/>
        </w:tabs>
        <w:ind w:left="1701" w:hanging="425"/>
      </w:pPr>
      <w:rPr>
        <w:rFonts w:ascii="Symbol" w:hAnsi="Symbol" w:cs="Times New Roman" w:hint="default"/>
      </w:rPr>
    </w:lvl>
    <w:lvl w:ilvl="4">
      <w:start w:val="1"/>
      <w:numFmt w:val="bullet"/>
      <w:lvlText w:val=""/>
      <w:lvlJc w:val="left"/>
      <w:pPr>
        <w:tabs>
          <w:tab w:val="num" w:pos="2126"/>
        </w:tabs>
        <w:ind w:left="2126" w:hanging="425"/>
      </w:pPr>
      <w:rPr>
        <w:rFonts w:ascii="Wingdings" w:hAnsi="Wingdings" w:cs="Times New Roman" w:hint="default"/>
      </w:rPr>
    </w:lvl>
    <w:lvl w:ilvl="5">
      <w:start w:val="1"/>
      <w:numFmt w:val="none"/>
      <w:lvlText w:val=""/>
      <w:lvlJc w:val="left"/>
      <w:pPr>
        <w:tabs>
          <w:tab w:val="num" w:pos="2552"/>
        </w:tabs>
        <w:ind w:left="2552" w:hanging="426"/>
      </w:pPr>
      <w:rPr>
        <w:rFonts w:hint="default"/>
        <w:b w:val="0"/>
      </w:rPr>
    </w:lvl>
    <w:lvl w:ilvl="6">
      <w:start w:val="1"/>
      <w:numFmt w:val="none"/>
      <w:lvlText w:val=""/>
      <w:lvlJc w:val="left"/>
      <w:pPr>
        <w:tabs>
          <w:tab w:val="num" w:pos="2977"/>
        </w:tabs>
        <w:ind w:left="2977" w:hanging="425"/>
      </w:pPr>
      <w:rPr>
        <w:rFonts w:hint="default"/>
      </w:rPr>
    </w:lvl>
    <w:lvl w:ilvl="7">
      <w:start w:val="1"/>
      <w:numFmt w:val="none"/>
      <w:lvlText w:val=""/>
      <w:lvlJc w:val="left"/>
      <w:pPr>
        <w:tabs>
          <w:tab w:val="num" w:pos="3402"/>
        </w:tabs>
        <w:ind w:left="3402" w:hanging="425"/>
      </w:pPr>
      <w:rPr>
        <w:rFonts w:hint="default"/>
      </w:rPr>
    </w:lvl>
    <w:lvl w:ilvl="8">
      <w:start w:val="1"/>
      <w:numFmt w:val="none"/>
      <w:lvlText w:val=""/>
      <w:lvlJc w:val="left"/>
      <w:pPr>
        <w:tabs>
          <w:tab w:val="num" w:pos="3827"/>
        </w:tabs>
        <w:ind w:left="3827" w:hanging="425"/>
      </w:pPr>
      <w:rPr>
        <w:rFonts w:hint="default"/>
      </w:rPr>
    </w:lvl>
  </w:abstractNum>
  <w:abstractNum w:abstractNumId="19" w15:restartNumberingAfterBreak="0">
    <w:nsid w:val="7BF11BBF"/>
    <w:multiLevelType w:val="hybridMultilevel"/>
    <w:tmpl w:val="8884CB84"/>
    <w:lvl w:ilvl="0" w:tplc="04050001">
      <w:start w:val="1"/>
      <w:numFmt w:val="bullet"/>
      <w:pStyle w:val="FSCodrka1"/>
      <w:lvlText w:val=""/>
      <w:lvlJc w:val="left"/>
      <w:pPr>
        <w:ind w:left="644" w:hanging="360"/>
      </w:pPr>
      <w:rPr>
        <w:rFonts w:ascii="Wingdings" w:hAnsi="Wingdings" w:hint="default"/>
        <w:b w:val="0"/>
        <w:i w:val="0"/>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A0016A"/>
    <w:multiLevelType w:val="hybridMultilevel"/>
    <w:tmpl w:val="DE06093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90743009">
    <w:abstractNumId w:val="8"/>
  </w:num>
  <w:num w:numId="2" w16cid:durableId="1250239913">
    <w:abstractNumId w:val="10"/>
  </w:num>
  <w:num w:numId="3" w16cid:durableId="379675480">
    <w:abstractNumId w:val="2"/>
  </w:num>
  <w:num w:numId="4" w16cid:durableId="415714383">
    <w:abstractNumId w:val="15"/>
  </w:num>
  <w:num w:numId="5" w16cid:durableId="2146267166">
    <w:abstractNumId w:val="7"/>
  </w:num>
  <w:num w:numId="6" w16cid:durableId="906190744">
    <w:abstractNumId w:val="19"/>
  </w:num>
  <w:num w:numId="7" w16cid:durableId="1448891610">
    <w:abstractNumId w:val="18"/>
  </w:num>
  <w:num w:numId="8" w16cid:durableId="2125691994">
    <w:abstractNumId w:val="11"/>
  </w:num>
  <w:num w:numId="9" w16cid:durableId="439489298">
    <w:abstractNumId w:val="5"/>
  </w:num>
  <w:num w:numId="10" w16cid:durableId="1824739811">
    <w:abstractNumId w:val="3"/>
  </w:num>
  <w:num w:numId="11" w16cid:durableId="475923985">
    <w:abstractNumId w:val="0"/>
  </w:num>
  <w:num w:numId="12" w16cid:durableId="226184508">
    <w:abstractNumId w:val="16"/>
  </w:num>
  <w:num w:numId="13" w16cid:durableId="1201548367">
    <w:abstractNumId w:val="13"/>
  </w:num>
  <w:num w:numId="14" w16cid:durableId="1801918745">
    <w:abstractNumId w:val="12"/>
  </w:num>
  <w:num w:numId="15" w16cid:durableId="1872916825">
    <w:abstractNumId w:val="14"/>
  </w:num>
  <w:num w:numId="16" w16cid:durableId="1495955646">
    <w:abstractNumId w:val="9"/>
  </w:num>
  <w:num w:numId="17" w16cid:durableId="906040401">
    <w:abstractNumId w:val="17"/>
  </w:num>
  <w:num w:numId="18" w16cid:durableId="249389001">
    <w:abstractNumId w:val="4"/>
  </w:num>
  <w:num w:numId="19" w16cid:durableId="886523677">
    <w:abstractNumId w:val="1"/>
  </w:num>
  <w:num w:numId="20" w16cid:durableId="1289047936">
    <w:abstractNumId w:val="20"/>
  </w:num>
  <w:num w:numId="21" w16cid:durableId="1436948564">
    <w:abstractNumId w:val="6"/>
  </w:num>
  <w:num w:numId="22" w16cid:durableId="1660693259">
    <w:abstractNumId w:val="15"/>
  </w:num>
  <w:num w:numId="23" w16cid:durableId="1505703525">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09C"/>
    <w:rsid w:val="0000038A"/>
    <w:rsid w:val="0000215B"/>
    <w:rsid w:val="0000237C"/>
    <w:rsid w:val="00002A56"/>
    <w:rsid w:val="0000417D"/>
    <w:rsid w:val="000062BB"/>
    <w:rsid w:val="00006EA0"/>
    <w:rsid w:val="00007239"/>
    <w:rsid w:val="00010540"/>
    <w:rsid w:val="000119A1"/>
    <w:rsid w:val="00011ADA"/>
    <w:rsid w:val="00015C67"/>
    <w:rsid w:val="00016E88"/>
    <w:rsid w:val="00017EB6"/>
    <w:rsid w:val="0002071A"/>
    <w:rsid w:val="000226AF"/>
    <w:rsid w:val="00024A2F"/>
    <w:rsid w:val="00025725"/>
    <w:rsid w:val="00031F27"/>
    <w:rsid w:val="00031FCB"/>
    <w:rsid w:val="00036007"/>
    <w:rsid w:val="000377EC"/>
    <w:rsid w:val="00042916"/>
    <w:rsid w:val="000441F9"/>
    <w:rsid w:val="00044FB8"/>
    <w:rsid w:val="00046F17"/>
    <w:rsid w:val="00047C8A"/>
    <w:rsid w:val="00047CCF"/>
    <w:rsid w:val="000503B9"/>
    <w:rsid w:val="00051390"/>
    <w:rsid w:val="00051F10"/>
    <w:rsid w:val="00051F70"/>
    <w:rsid w:val="000522B5"/>
    <w:rsid w:val="00053B19"/>
    <w:rsid w:val="00053D1D"/>
    <w:rsid w:val="0005497A"/>
    <w:rsid w:val="00054A3F"/>
    <w:rsid w:val="000567FB"/>
    <w:rsid w:val="00057E91"/>
    <w:rsid w:val="0006064B"/>
    <w:rsid w:val="00060E58"/>
    <w:rsid w:val="00061497"/>
    <w:rsid w:val="000633D4"/>
    <w:rsid w:val="00063C7E"/>
    <w:rsid w:val="00064D77"/>
    <w:rsid w:val="00067446"/>
    <w:rsid w:val="00073E5C"/>
    <w:rsid w:val="0007571B"/>
    <w:rsid w:val="000820E0"/>
    <w:rsid w:val="00085999"/>
    <w:rsid w:val="00086302"/>
    <w:rsid w:val="00087C44"/>
    <w:rsid w:val="000902BC"/>
    <w:rsid w:val="0009071F"/>
    <w:rsid w:val="0009191D"/>
    <w:rsid w:val="00097251"/>
    <w:rsid w:val="000A2530"/>
    <w:rsid w:val="000A3781"/>
    <w:rsid w:val="000A4CC8"/>
    <w:rsid w:val="000A68F1"/>
    <w:rsid w:val="000B1290"/>
    <w:rsid w:val="000B24FF"/>
    <w:rsid w:val="000B3508"/>
    <w:rsid w:val="000B3A0A"/>
    <w:rsid w:val="000B3C03"/>
    <w:rsid w:val="000B3DE3"/>
    <w:rsid w:val="000B55C4"/>
    <w:rsid w:val="000B724A"/>
    <w:rsid w:val="000C03E0"/>
    <w:rsid w:val="000C160B"/>
    <w:rsid w:val="000C16E9"/>
    <w:rsid w:val="000C18DE"/>
    <w:rsid w:val="000C2074"/>
    <w:rsid w:val="000C21AC"/>
    <w:rsid w:val="000C24C4"/>
    <w:rsid w:val="000C362C"/>
    <w:rsid w:val="000C3AF9"/>
    <w:rsid w:val="000C5C9B"/>
    <w:rsid w:val="000D15B7"/>
    <w:rsid w:val="000D3757"/>
    <w:rsid w:val="000D4B40"/>
    <w:rsid w:val="000D4DEF"/>
    <w:rsid w:val="000D551B"/>
    <w:rsid w:val="000D56E1"/>
    <w:rsid w:val="000D7CB1"/>
    <w:rsid w:val="000E0322"/>
    <w:rsid w:val="000E14D3"/>
    <w:rsid w:val="000E1A01"/>
    <w:rsid w:val="000E4A82"/>
    <w:rsid w:val="000E53C0"/>
    <w:rsid w:val="000E592D"/>
    <w:rsid w:val="000E701C"/>
    <w:rsid w:val="000F07BE"/>
    <w:rsid w:val="000F0E96"/>
    <w:rsid w:val="000F1847"/>
    <w:rsid w:val="000F1CC7"/>
    <w:rsid w:val="000F27FB"/>
    <w:rsid w:val="000F4DF5"/>
    <w:rsid w:val="000F6CFF"/>
    <w:rsid w:val="001001C4"/>
    <w:rsid w:val="00101A93"/>
    <w:rsid w:val="001034CE"/>
    <w:rsid w:val="0010452E"/>
    <w:rsid w:val="001059E0"/>
    <w:rsid w:val="00110B54"/>
    <w:rsid w:val="0011206D"/>
    <w:rsid w:val="001150CC"/>
    <w:rsid w:val="0012087D"/>
    <w:rsid w:val="00121252"/>
    <w:rsid w:val="00124F61"/>
    <w:rsid w:val="00125855"/>
    <w:rsid w:val="00130903"/>
    <w:rsid w:val="001309E1"/>
    <w:rsid w:val="0013344C"/>
    <w:rsid w:val="0013350E"/>
    <w:rsid w:val="00134470"/>
    <w:rsid w:val="001356C6"/>
    <w:rsid w:val="00135706"/>
    <w:rsid w:val="001376CD"/>
    <w:rsid w:val="00140239"/>
    <w:rsid w:val="00140C52"/>
    <w:rsid w:val="00141378"/>
    <w:rsid w:val="00142BBF"/>
    <w:rsid w:val="00142D82"/>
    <w:rsid w:val="0014343F"/>
    <w:rsid w:val="00145897"/>
    <w:rsid w:val="00145B59"/>
    <w:rsid w:val="00146F0F"/>
    <w:rsid w:val="0014774A"/>
    <w:rsid w:val="00147C25"/>
    <w:rsid w:val="00150A16"/>
    <w:rsid w:val="00150BF0"/>
    <w:rsid w:val="00152698"/>
    <w:rsid w:val="001538E5"/>
    <w:rsid w:val="00153F06"/>
    <w:rsid w:val="00154F45"/>
    <w:rsid w:val="0016122F"/>
    <w:rsid w:val="0016497E"/>
    <w:rsid w:val="0016645B"/>
    <w:rsid w:val="00167857"/>
    <w:rsid w:val="001732D7"/>
    <w:rsid w:val="0017582C"/>
    <w:rsid w:val="00180AD1"/>
    <w:rsid w:val="00182A4C"/>
    <w:rsid w:val="00183BB9"/>
    <w:rsid w:val="00185F2B"/>
    <w:rsid w:val="00186320"/>
    <w:rsid w:val="0018719F"/>
    <w:rsid w:val="00187553"/>
    <w:rsid w:val="0019009E"/>
    <w:rsid w:val="0019015F"/>
    <w:rsid w:val="00191A5A"/>
    <w:rsid w:val="00193444"/>
    <w:rsid w:val="00193A84"/>
    <w:rsid w:val="00194555"/>
    <w:rsid w:val="00194D57"/>
    <w:rsid w:val="00194E4A"/>
    <w:rsid w:val="00194F2D"/>
    <w:rsid w:val="00195121"/>
    <w:rsid w:val="00195636"/>
    <w:rsid w:val="00195AFF"/>
    <w:rsid w:val="001A0B29"/>
    <w:rsid w:val="001A14F9"/>
    <w:rsid w:val="001A2624"/>
    <w:rsid w:val="001A3B0A"/>
    <w:rsid w:val="001A46E9"/>
    <w:rsid w:val="001A4F14"/>
    <w:rsid w:val="001A5000"/>
    <w:rsid w:val="001A5C4E"/>
    <w:rsid w:val="001A7201"/>
    <w:rsid w:val="001B09D6"/>
    <w:rsid w:val="001B6FD1"/>
    <w:rsid w:val="001B782C"/>
    <w:rsid w:val="001C0DDE"/>
    <w:rsid w:val="001C1468"/>
    <w:rsid w:val="001C25BC"/>
    <w:rsid w:val="001C5758"/>
    <w:rsid w:val="001C7172"/>
    <w:rsid w:val="001D0129"/>
    <w:rsid w:val="001D21BD"/>
    <w:rsid w:val="001D3A6C"/>
    <w:rsid w:val="001D4386"/>
    <w:rsid w:val="001D4528"/>
    <w:rsid w:val="001D4A6F"/>
    <w:rsid w:val="001D545A"/>
    <w:rsid w:val="001D5C26"/>
    <w:rsid w:val="001D5C51"/>
    <w:rsid w:val="001D60C5"/>
    <w:rsid w:val="001D6612"/>
    <w:rsid w:val="001D6D3B"/>
    <w:rsid w:val="001D78D5"/>
    <w:rsid w:val="001E1DAF"/>
    <w:rsid w:val="001E224B"/>
    <w:rsid w:val="001E5A9A"/>
    <w:rsid w:val="001E6BBC"/>
    <w:rsid w:val="001E76C3"/>
    <w:rsid w:val="001F0169"/>
    <w:rsid w:val="001F1BA2"/>
    <w:rsid w:val="001F25A5"/>
    <w:rsid w:val="001F2CA0"/>
    <w:rsid w:val="001F30EB"/>
    <w:rsid w:val="001F4969"/>
    <w:rsid w:val="001F5675"/>
    <w:rsid w:val="001F71FB"/>
    <w:rsid w:val="002006D6"/>
    <w:rsid w:val="002010B4"/>
    <w:rsid w:val="00202D77"/>
    <w:rsid w:val="00205C2C"/>
    <w:rsid w:val="00205C35"/>
    <w:rsid w:val="00206C1B"/>
    <w:rsid w:val="0020710A"/>
    <w:rsid w:val="00207F1E"/>
    <w:rsid w:val="00210D6B"/>
    <w:rsid w:val="00211287"/>
    <w:rsid w:val="00216999"/>
    <w:rsid w:val="002173A2"/>
    <w:rsid w:val="00220A68"/>
    <w:rsid w:val="00221073"/>
    <w:rsid w:val="00221B2C"/>
    <w:rsid w:val="0022298E"/>
    <w:rsid w:val="00222F22"/>
    <w:rsid w:val="00224779"/>
    <w:rsid w:val="00226551"/>
    <w:rsid w:val="00227874"/>
    <w:rsid w:val="00230F6A"/>
    <w:rsid w:val="0023115A"/>
    <w:rsid w:val="0023165F"/>
    <w:rsid w:val="00234A37"/>
    <w:rsid w:val="00240579"/>
    <w:rsid w:val="00240674"/>
    <w:rsid w:val="00243456"/>
    <w:rsid w:val="0024517B"/>
    <w:rsid w:val="002455D8"/>
    <w:rsid w:val="00245C57"/>
    <w:rsid w:val="00245F02"/>
    <w:rsid w:val="002465C7"/>
    <w:rsid w:val="00246D9D"/>
    <w:rsid w:val="002500DF"/>
    <w:rsid w:val="00264682"/>
    <w:rsid w:val="00266C3F"/>
    <w:rsid w:val="0027172C"/>
    <w:rsid w:val="00271957"/>
    <w:rsid w:val="002758F1"/>
    <w:rsid w:val="002768C3"/>
    <w:rsid w:val="0027763D"/>
    <w:rsid w:val="0028695E"/>
    <w:rsid w:val="00290F39"/>
    <w:rsid w:val="002918FB"/>
    <w:rsid w:val="00296658"/>
    <w:rsid w:val="002974D7"/>
    <w:rsid w:val="002A0253"/>
    <w:rsid w:val="002A123C"/>
    <w:rsid w:val="002A7513"/>
    <w:rsid w:val="002A780A"/>
    <w:rsid w:val="002B0DAC"/>
    <w:rsid w:val="002B2DE4"/>
    <w:rsid w:val="002B2FCA"/>
    <w:rsid w:val="002B386E"/>
    <w:rsid w:val="002C046D"/>
    <w:rsid w:val="002C059D"/>
    <w:rsid w:val="002C1146"/>
    <w:rsid w:val="002C1450"/>
    <w:rsid w:val="002C367C"/>
    <w:rsid w:val="002C4A23"/>
    <w:rsid w:val="002C57E9"/>
    <w:rsid w:val="002C5FBC"/>
    <w:rsid w:val="002D16E6"/>
    <w:rsid w:val="002D1B4D"/>
    <w:rsid w:val="002D224D"/>
    <w:rsid w:val="002D58E1"/>
    <w:rsid w:val="002D5C2E"/>
    <w:rsid w:val="002D6A52"/>
    <w:rsid w:val="002E1A96"/>
    <w:rsid w:val="002E1B1B"/>
    <w:rsid w:val="002E3F97"/>
    <w:rsid w:val="002E4A69"/>
    <w:rsid w:val="002E6B7F"/>
    <w:rsid w:val="002E781B"/>
    <w:rsid w:val="002F0010"/>
    <w:rsid w:val="002F053C"/>
    <w:rsid w:val="002F0A4D"/>
    <w:rsid w:val="002F0AFF"/>
    <w:rsid w:val="002F1998"/>
    <w:rsid w:val="002F21A9"/>
    <w:rsid w:val="002F3B65"/>
    <w:rsid w:val="002F64B4"/>
    <w:rsid w:val="00300D21"/>
    <w:rsid w:val="00301EEF"/>
    <w:rsid w:val="00304C36"/>
    <w:rsid w:val="00304FC5"/>
    <w:rsid w:val="0030683C"/>
    <w:rsid w:val="003075BF"/>
    <w:rsid w:val="00311E94"/>
    <w:rsid w:val="003127DE"/>
    <w:rsid w:val="00317A50"/>
    <w:rsid w:val="00317A9C"/>
    <w:rsid w:val="00322D52"/>
    <w:rsid w:val="003245E1"/>
    <w:rsid w:val="00324B8D"/>
    <w:rsid w:val="00325221"/>
    <w:rsid w:val="00325390"/>
    <w:rsid w:val="00326F88"/>
    <w:rsid w:val="00331586"/>
    <w:rsid w:val="00331CFC"/>
    <w:rsid w:val="00332425"/>
    <w:rsid w:val="00332DA2"/>
    <w:rsid w:val="00334504"/>
    <w:rsid w:val="00334B1B"/>
    <w:rsid w:val="00335811"/>
    <w:rsid w:val="00337297"/>
    <w:rsid w:val="003379AA"/>
    <w:rsid w:val="00341D1C"/>
    <w:rsid w:val="00344239"/>
    <w:rsid w:val="003448FD"/>
    <w:rsid w:val="00346BB1"/>
    <w:rsid w:val="00351582"/>
    <w:rsid w:val="00351DC4"/>
    <w:rsid w:val="00353E0D"/>
    <w:rsid w:val="0035423B"/>
    <w:rsid w:val="00356759"/>
    <w:rsid w:val="0036446E"/>
    <w:rsid w:val="0036456D"/>
    <w:rsid w:val="0036458B"/>
    <w:rsid w:val="003645DF"/>
    <w:rsid w:val="00365996"/>
    <w:rsid w:val="003664BF"/>
    <w:rsid w:val="00366D53"/>
    <w:rsid w:val="00370BE8"/>
    <w:rsid w:val="00371AC3"/>
    <w:rsid w:val="0037566A"/>
    <w:rsid w:val="00376857"/>
    <w:rsid w:val="00377A0E"/>
    <w:rsid w:val="00377B76"/>
    <w:rsid w:val="003807E5"/>
    <w:rsid w:val="00382236"/>
    <w:rsid w:val="00382BB8"/>
    <w:rsid w:val="003835E2"/>
    <w:rsid w:val="0038549A"/>
    <w:rsid w:val="003864AE"/>
    <w:rsid w:val="00387798"/>
    <w:rsid w:val="003877B3"/>
    <w:rsid w:val="00387D96"/>
    <w:rsid w:val="00391857"/>
    <w:rsid w:val="00391C80"/>
    <w:rsid w:val="00393893"/>
    <w:rsid w:val="003950D0"/>
    <w:rsid w:val="00395A50"/>
    <w:rsid w:val="00395B01"/>
    <w:rsid w:val="003962F9"/>
    <w:rsid w:val="00397BB0"/>
    <w:rsid w:val="003A0A97"/>
    <w:rsid w:val="003A1238"/>
    <w:rsid w:val="003A1A76"/>
    <w:rsid w:val="003A6AD0"/>
    <w:rsid w:val="003A7856"/>
    <w:rsid w:val="003A7DAB"/>
    <w:rsid w:val="003A7E1F"/>
    <w:rsid w:val="003B1E01"/>
    <w:rsid w:val="003B2E56"/>
    <w:rsid w:val="003B41FC"/>
    <w:rsid w:val="003B5430"/>
    <w:rsid w:val="003B7CD1"/>
    <w:rsid w:val="003C25B0"/>
    <w:rsid w:val="003C3A85"/>
    <w:rsid w:val="003C626C"/>
    <w:rsid w:val="003C739B"/>
    <w:rsid w:val="003D1722"/>
    <w:rsid w:val="003D4730"/>
    <w:rsid w:val="003D4B47"/>
    <w:rsid w:val="003D4DC6"/>
    <w:rsid w:val="003D5836"/>
    <w:rsid w:val="003D6D00"/>
    <w:rsid w:val="003D71C8"/>
    <w:rsid w:val="003D7890"/>
    <w:rsid w:val="003D7BB9"/>
    <w:rsid w:val="003D7CBE"/>
    <w:rsid w:val="003E01AD"/>
    <w:rsid w:val="003E02A9"/>
    <w:rsid w:val="003E2963"/>
    <w:rsid w:val="003F0FE9"/>
    <w:rsid w:val="003F25FB"/>
    <w:rsid w:val="003F6EDC"/>
    <w:rsid w:val="003F6FAA"/>
    <w:rsid w:val="003F7DC3"/>
    <w:rsid w:val="00400228"/>
    <w:rsid w:val="0040148D"/>
    <w:rsid w:val="00401E38"/>
    <w:rsid w:val="00402C9C"/>
    <w:rsid w:val="004032D3"/>
    <w:rsid w:val="004036DF"/>
    <w:rsid w:val="004110C9"/>
    <w:rsid w:val="00411D7B"/>
    <w:rsid w:val="00413B90"/>
    <w:rsid w:val="00415632"/>
    <w:rsid w:val="00415957"/>
    <w:rsid w:val="00416FBD"/>
    <w:rsid w:val="00417476"/>
    <w:rsid w:val="00417F1A"/>
    <w:rsid w:val="00422EB7"/>
    <w:rsid w:val="004247F8"/>
    <w:rsid w:val="00424FCB"/>
    <w:rsid w:val="0042520B"/>
    <w:rsid w:val="00425DC4"/>
    <w:rsid w:val="00431CBD"/>
    <w:rsid w:val="00440380"/>
    <w:rsid w:val="00440E6C"/>
    <w:rsid w:val="0044127F"/>
    <w:rsid w:val="00441315"/>
    <w:rsid w:val="0044200D"/>
    <w:rsid w:val="00442EA8"/>
    <w:rsid w:val="00443CC4"/>
    <w:rsid w:val="00444B0F"/>
    <w:rsid w:val="00447FE0"/>
    <w:rsid w:val="00450092"/>
    <w:rsid w:val="0045064C"/>
    <w:rsid w:val="00452C55"/>
    <w:rsid w:val="004543B1"/>
    <w:rsid w:val="00456537"/>
    <w:rsid w:val="00456799"/>
    <w:rsid w:val="0045711E"/>
    <w:rsid w:val="00457EA0"/>
    <w:rsid w:val="00457EE3"/>
    <w:rsid w:val="0046076E"/>
    <w:rsid w:val="00463A02"/>
    <w:rsid w:val="0046412D"/>
    <w:rsid w:val="00464E9B"/>
    <w:rsid w:val="00464F8B"/>
    <w:rsid w:val="004723B7"/>
    <w:rsid w:val="00473FCA"/>
    <w:rsid w:val="00475210"/>
    <w:rsid w:val="00476DEB"/>
    <w:rsid w:val="00476F32"/>
    <w:rsid w:val="004777C7"/>
    <w:rsid w:val="00480DFF"/>
    <w:rsid w:val="004812DE"/>
    <w:rsid w:val="0048154F"/>
    <w:rsid w:val="004820F0"/>
    <w:rsid w:val="00484D8F"/>
    <w:rsid w:val="00485920"/>
    <w:rsid w:val="00487EA7"/>
    <w:rsid w:val="00490D23"/>
    <w:rsid w:val="004910AB"/>
    <w:rsid w:val="004917B8"/>
    <w:rsid w:val="004929CE"/>
    <w:rsid w:val="00493D02"/>
    <w:rsid w:val="00494AD6"/>
    <w:rsid w:val="00494C94"/>
    <w:rsid w:val="00495CCF"/>
    <w:rsid w:val="004960C4"/>
    <w:rsid w:val="00496599"/>
    <w:rsid w:val="00496854"/>
    <w:rsid w:val="004A01AD"/>
    <w:rsid w:val="004A1A4C"/>
    <w:rsid w:val="004A2633"/>
    <w:rsid w:val="004A5227"/>
    <w:rsid w:val="004A5684"/>
    <w:rsid w:val="004A614B"/>
    <w:rsid w:val="004A6688"/>
    <w:rsid w:val="004B1322"/>
    <w:rsid w:val="004B20FF"/>
    <w:rsid w:val="004B3EE2"/>
    <w:rsid w:val="004C2CCD"/>
    <w:rsid w:val="004C5DDE"/>
    <w:rsid w:val="004C7B37"/>
    <w:rsid w:val="004D1048"/>
    <w:rsid w:val="004D2255"/>
    <w:rsid w:val="004D2590"/>
    <w:rsid w:val="004D2A1A"/>
    <w:rsid w:val="004D3CD1"/>
    <w:rsid w:val="004D4983"/>
    <w:rsid w:val="004D4B66"/>
    <w:rsid w:val="004D5AB0"/>
    <w:rsid w:val="004D6573"/>
    <w:rsid w:val="004D76A9"/>
    <w:rsid w:val="004D77E6"/>
    <w:rsid w:val="004E0999"/>
    <w:rsid w:val="004E0E32"/>
    <w:rsid w:val="004E328C"/>
    <w:rsid w:val="004E5635"/>
    <w:rsid w:val="004E73AE"/>
    <w:rsid w:val="004F0445"/>
    <w:rsid w:val="004F2BDC"/>
    <w:rsid w:val="004F323C"/>
    <w:rsid w:val="004F5A1F"/>
    <w:rsid w:val="004F698F"/>
    <w:rsid w:val="004F75E8"/>
    <w:rsid w:val="00502851"/>
    <w:rsid w:val="00502FDE"/>
    <w:rsid w:val="005041C2"/>
    <w:rsid w:val="00510B24"/>
    <w:rsid w:val="00513FD1"/>
    <w:rsid w:val="00516BEB"/>
    <w:rsid w:val="005172C0"/>
    <w:rsid w:val="00520633"/>
    <w:rsid w:val="00520CC7"/>
    <w:rsid w:val="0052109E"/>
    <w:rsid w:val="00521757"/>
    <w:rsid w:val="0052324B"/>
    <w:rsid w:val="005267CE"/>
    <w:rsid w:val="005315C8"/>
    <w:rsid w:val="005324C5"/>
    <w:rsid w:val="005338D9"/>
    <w:rsid w:val="00533DED"/>
    <w:rsid w:val="005342E4"/>
    <w:rsid w:val="00534346"/>
    <w:rsid w:val="005346F7"/>
    <w:rsid w:val="00535550"/>
    <w:rsid w:val="00536B9B"/>
    <w:rsid w:val="0053793E"/>
    <w:rsid w:val="00537ECE"/>
    <w:rsid w:val="005422A6"/>
    <w:rsid w:val="00542F7C"/>
    <w:rsid w:val="00545EF6"/>
    <w:rsid w:val="0054666D"/>
    <w:rsid w:val="00547364"/>
    <w:rsid w:val="00547CFA"/>
    <w:rsid w:val="005536CC"/>
    <w:rsid w:val="00556221"/>
    <w:rsid w:val="005620A9"/>
    <w:rsid w:val="00563188"/>
    <w:rsid w:val="005667D1"/>
    <w:rsid w:val="0056690C"/>
    <w:rsid w:val="00571499"/>
    <w:rsid w:val="00571848"/>
    <w:rsid w:val="00572E98"/>
    <w:rsid w:val="00573F77"/>
    <w:rsid w:val="00574565"/>
    <w:rsid w:val="00577858"/>
    <w:rsid w:val="00577896"/>
    <w:rsid w:val="0058018E"/>
    <w:rsid w:val="00580A78"/>
    <w:rsid w:val="005824B2"/>
    <w:rsid w:val="005828B8"/>
    <w:rsid w:val="00583918"/>
    <w:rsid w:val="005856D1"/>
    <w:rsid w:val="00585A0F"/>
    <w:rsid w:val="005905D4"/>
    <w:rsid w:val="0059133F"/>
    <w:rsid w:val="005939B4"/>
    <w:rsid w:val="0059728D"/>
    <w:rsid w:val="00597E7B"/>
    <w:rsid w:val="005A07A1"/>
    <w:rsid w:val="005A108C"/>
    <w:rsid w:val="005A1E10"/>
    <w:rsid w:val="005A3433"/>
    <w:rsid w:val="005B0BE5"/>
    <w:rsid w:val="005B25B9"/>
    <w:rsid w:val="005B2A74"/>
    <w:rsid w:val="005C0E1F"/>
    <w:rsid w:val="005C131F"/>
    <w:rsid w:val="005C1501"/>
    <w:rsid w:val="005C2664"/>
    <w:rsid w:val="005C29C5"/>
    <w:rsid w:val="005C3814"/>
    <w:rsid w:val="005C3B1C"/>
    <w:rsid w:val="005C4B77"/>
    <w:rsid w:val="005C74F4"/>
    <w:rsid w:val="005D2DFE"/>
    <w:rsid w:val="005D3F37"/>
    <w:rsid w:val="005D51BA"/>
    <w:rsid w:val="005D5552"/>
    <w:rsid w:val="005D679C"/>
    <w:rsid w:val="005D7B7E"/>
    <w:rsid w:val="005E4821"/>
    <w:rsid w:val="005E649A"/>
    <w:rsid w:val="005E6DBE"/>
    <w:rsid w:val="005F1DF7"/>
    <w:rsid w:val="005F2927"/>
    <w:rsid w:val="005F2E61"/>
    <w:rsid w:val="005F5032"/>
    <w:rsid w:val="005F5862"/>
    <w:rsid w:val="005F6BB2"/>
    <w:rsid w:val="005F7A39"/>
    <w:rsid w:val="00602B66"/>
    <w:rsid w:val="00602FAF"/>
    <w:rsid w:val="00603909"/>
    <w:rsid w:val="00603B24"/>
    <w:rsid w:val="00605A8A"/>
    <w:rsid w:val="0060601B"/>
    <w:rsid w:val="0060792C"/>
    <w:rsid w:val="00611F22"/>
    <w:rsid w:val="00612F76"/>
    <w:rsid w:val="006164F6"/>
    <w:rsid w:val="0062004B"/>
    <w:rsid w:val="006207AB"/>
    <w:rsid w:val="00620AB9"/>
    <w:rsid w:val="00620C3E"/>
    <w:rsid w:val="0062148C"/>
    <w:rsid w:val="006214B6"/>
    <w:rsid w:val="00622385"/>
    <w:rsid w:val="006227A2"/>
    <w:rsid w:val="0062399A"/>
    <w:rsid w:val="0062448C"/>
    <w:rsid w:val="00625402"/>
    <w:rsid w:val="00625622"/>
    <w:rsid w:val="00625999"/>
    <w:rsid w:val="00626544"/>
    <w:rsid w:val="006279F6"/>
    <w:rsid w:val="00630295"/>
    <w:rsid w:val="00630868"/>
    <w:rsid w:val="00630FE9"/>
    <w:rsid w:val="00631533"/>
    <w:rsid w:val="00631DE1"/>
    <w:rsid w:val="006323AF"/>
    <w:rsid w:val="00632FE0"/>
    <w:rsid w:val="0063571D"/>
    <w:rsid w:val="006364EE"/>
    <w:rsid w:val="00637B00"/>
    <w:rsid w:val="0064228B"/>
    <w:rsid w:val="0064303E"/>
    <w:rsid w:val="00643AC7"/>
    <w:rsid w:val="00644463"/>
    <w:rsid w:val="00645AA7"/>
    <w:rsid w:val="00647885"/>
    <w:rsid w:val="00647B3E"/>
    <w:rsid w:val="00651670"/>
    <w:rsid w:val="00651C23"/>
    <w:rsid w:val="00653724"/>
    <w:rsid w:val="00654661"/>
    <w:rsid w:val="00655B90"/>
    <w:rsid w:val="00660C89"/>
    <w:rsid w:val="00661D12"/>
    <w:rsid w:val="00663ABD"/>
    <w:rsid w:val="00667A6D"/>
    <w:rsid w:val="00671455"/>
    <w:rsid w:val="00674AF2"/>
    <w:rsid w:val="006758AB"/>
    <w:rsid w:val="00677C4F"/>
    <w:rsid w:val="006808C4"/>
    <w:rsid w:val="00681302"/>
    <w:rsid w:val="006819CA"/>
    <w:rsid w:val="00682564"/>
    <w:rsid w:val="00682F6B"/>
    <w:rsid w:val="00683A4F"/>
    <w:rsid w:val="0068417F"/>
    <w:rsid w:val="006843B7"/>
    <w:rsid w:val="00685293"/>
    <w:rsid w:val="006865A6"/>
    <w:rsid w:val="0068705D"/>
    <w:rsid w:val="00690007"/>
    <w:rsid w:val="006906EF"/>
    <w:rsid w:val="00692A2E"/>
    <w:rsid w:val="006931FE"/>
    <w:rsid w:val="00693400"/>
    <w:rsid w:val="0069366C"/>
    <w:rsid w:val="00694960"/>
    <w:rsid w:val="00695DF0"/>
    <w:rsid w:val="006A11F0"/>
    <w:rsid w:val="006A2E92"/>
    <w:rsid w:val="006A31CC"/>
    <w:rsid w:val="006A4312"/>
    <w:rsid w:val="006A5193"/>
    <w:rsid w:val="006A5468"/>
    <w:rsid w:val="006A54E4"/>
    <w:rsid w:val="006A5EB2"/>
    <w:rsid w:val="006A5F82"/>
    <w:rsid w:val="006A6438"/>
    <w:rsid w:val="006B17E2"/>
    <w:rsid w:val="006B1FAA"/>
    <w:rsid w:val="006B23DB"/>
    <w:rsid w:val="006B2D2E"/>
    <w:rsid w:val="006B4201"/>
    <w:rsid w:val="006B5B6D"/>
    <w:rsid w:val="006C0CD6"/>
    <w:rsid w:val="006C0EF8"/>
    <w:rsid w:val="006C10F8"/>
    <w:rsid w:val="006C122E"/>
    <w:rsid w:val="006C4A3C"/>
    <w:rsid w:val="006C512D"/>
    <w:rsid w:val="006C6D04"/>
    <w:rsid w:val="006D10C3"/>
    <w:rsid w:val="006D32D1"/>
    <w:rsid w:val="006D3861"/>
    <w:rsid w:val="006D3FCE"/>
    <w:rsid w:val="006D61D4"/>
    <w:rsid w:val="006E0472"/>
    <w:rsid w:val="006E28A7"/>
    <w:rsid w:val="006E300A"/>
    <w:rsid w:val="006E3F7D"/>
    <w:rsid w:val="006E47C2"/>
    <w:rsid w:val="006E5852"/>
    <w:rsid w:val="006E64ED"/>
    <w:rsid w:val="006E6B9A"/>
    <w:rsid w:val="006F195E"/>
    <w:rsid w:val="006F3D72"/>
    <w:rsid w:val="006F439F"/>
    <w:rsid w:val="006F454E"/>
    <w:rsid w:val="006F752B"/>
    <w:rsid w:val="00702CCF"/>
    <w:rsid w:val="00706F2B"/>
    <w:rsid w:val="00711401"/>
    <w:rsid w:val="0071185D"/>
    <w:rsid w:val="00713194"/>
    <w:rsid w:val="007131A9"/>
    <w:rsid w:val="007146C4"/>
    <w:rsid w:val="00714F08"/>
    <w:rsid w:val="00715B3C"/>
    <w:rsid w:val="007179DD"/>
    <w:rsid w:val="007204BC"/>
    <w:rsid w:val="00722F1E"/>
    <w:rsid w:val="00730DBA"/>
    <w:rsid w:val="00731635"/>
    <w:rsid w:val="00731FA8"/>
    <w:rsid w:val="00733481"/>
    <w:rsid w:val="007350F4"/>
    <w:rsid w:val="0073533F"/>
    <w:rsid w:val="00736513"/>
    <w:rsid w:val="00740959"/>
    <w:rsid w:val="007411AF"/>
    <w:rsid w:val="00743219"/>
    <w:rsid w:val="00743F73"/>
    <w:rsid w:val="007448B5"/>
    <w:rsid w:val="00745838"/>
    <w:rsid w:val="007537A5"/>
    <w:rsid w:val="0075580A"/>
    <w:rsid w:val="00756E2A"/>
    <w:rsid w:val="00762ADB"/>
    <w:rsid w:val="0076421D"/>
    <w:rsid w:val="0076582D"/>
    <w:rsid w:val="00765901"/>
    <w:rsid w:val="00765F05"/>
    <w:rsid w:val="007705BB"/>
    <w:rsid w:val="0077191E"/>
    <w:rsid w:val="007734AF"/>
    <w:rsid w:val="00775DBE"/>
    <w:rsid w:val="007808FF"/>
    <w:rsid w:val="00781C5B"/>
    <w:rsid w:val="00781D36"/>
    <w:rsid w:val="00782A49"/>
    <w:rsid w:val="00790A13"/>
    <w:rsid w:val="00791CA5"/>
    <w:rsid w:val="00793796"/>
    <w:rsid w:val="007951EE"/>
    <w:rsid w:val="007955A1"/>
    <w:rsid w:val="0079621B"/>
    <w:rsid w:val="00797760"/>
    <w:rsid w:val="007A0B84"/>
    <w:rsid w:val="007A10F2"/>
    <w:rsid w:val="007A2A27"/>
    <w:rsid w:val="007A4771"/>
    <w:rsid w:val="007A6B14"/>
    <w:rsid w:val="007B0986"/>
    <w:rsid w:val="007B1206"/>
    <w:rsid w:val="007B22E2"/>
    <w:rsid w:val="007B2611"/>
    <w:rsid w:val="007B2A06"/>
    <w:rsid w:val="007B32E6"/>
    <w:rsid w:val="007B4937"/>
    <w:rsid w:val="007B4ED1"/>
    <w:rsid w:val="007B7834"/>
    <w:rsid w:val="007B7988"/>
    <w:rsid w:val="007C0629"/>
    <w:rsid w:val="007C3EA8"/>
    <w:rsid w:val="007C45F6"/>
    <w:rsid w:val="007C6062"/>
    <w:rsid w:val="007C76CE"/>
    <w:rsid w:val="007C7EEC"/>
    <w:rsid w:val="007D35F0"/>
    <w:rsid w:val="007D4ED6"/>
    <w:rsid w:val="007D6EE2"/>
    <w:rsid w:val="007E01C7"/>
    <w:rsid w:val="007E0FDD"/>
    <w:rsid w:val="007E2E91"/>
    <w:rsid w:val="007E3C43"/>
    <w:rsid w:val="007E480F"/>
    <w:rsid w:val="007E4995"/>
    <w:rsid w:val="007E54B2"/>
    <w:rsid w:val="007E678E"/>
    <w:rsid w:val="007E6D67"/>
    <w:rsid w:val="007E6F69"/>
    <w:rsid w:val="007E7DD8"/>
    <w:rsid w:val="007F08D1"/>
    <w:rsid w:val="007F26BD"/>
    <w:rsid w:val="007F5886"/>
    <w:rsid w:val="007F59BD"/>
    <w:rsid w:val="007F74B4"/>
    <w:rsid w:val="007F7CB1"/>
    <w:rsid w:val="00800639"/>
    <w:rsid w:val="008010CF"/>
    <w:rsid w:val="00801141"/>
    <w:rsid w:val="00807FB7"/>
    <w:rsid w:val="00813A23"/>
    <w:rsid w:val="00813AD1"/>
    <w:rsid w:val="00814276"/>
    <w:rsid w:val="00815B8B"/>
    <w:rsid w:val="008164D2"/>
    <w:rsid w:val="00816EBE"/>
    <w:rsid w:val="008204C9"/>
    <w:rsid w:val="00821492"/>
    <w:rsid w:val="00821C04"/>
    <w:rsid w:val="0082212D"/>
    <w:rsid w:val="00822586"/>
    <w:rsid w:val="00822717"/>
    <w:rsid w:val="008243A5"/>
    <w:rsid w:val="00824CBE"/>
    <w:rsid w:val="0083086D"/>
    <w:rsid w:val="00830D55"/>
    <w:rsid w:val="00830E51"/>
    <w:rsid w:val="0083228A"/>
    <w:rsid w:val="0083343B"/>
    <w:rsid w:val="00833F80"/>
    <w:rsid w:val="00840CBE"/>
    <w:rsid w:val="00841672"/>
    <w:rsid w:val="008442D2"/>
    <w:rsid w:val="0084501C"/>
    <w:rsid w:val="00845BD9"/>
    <w:rsid w:val="00847089"/>
    <w:rsid w:val="00850075"/>
    <w:rsid w:val="00850C9D"/>
    <w:rsid w:val="00850E56"/>
    <w:rsid w:val="00851993"/>
    <w:rsid w:val="00852AAD"/>
    <w:rsid w:val="00852F39"/>
    <w:rsid w:val="00852FB2"/>
    <w:rsid w:val="00853371"/>
    <w:rsid w:val="00855C5E"/>
    <w:rsid w:val="00855F1C"/>
    <w:rsid w:val="00861E73"/>
    <w:rsid w:val="00862D14"/>
    <w:rsid w:val="00863E8A"/>
    <w:rsid w:val="0086511B"/>
    <w:rsid w:val="00867000"/>
    <w:rsid w:val="0087227A"/>
    <w:rsid w:val="00873559"/>
    <w:rsid w:val="00873A19"/>
    <w:rsid w:val="0087400E"/>
    <w:rsid w:val="00877FAD"/>
    <w:rsid w:val="00880079"/>
    <w:rsid w:val="008809F7"/>
    <w:rsid w:val="00880C78"/>
    <w:rsid w:val="00881AE3"/>
    <w:rsid w:val="0088419E"/>
    <w:rsid w:val="0088570E"/>
    <w:rsid w:val="00885CC6"/>
    <w:rsid w:val="0088752E"/>
    <w:rsid w:val="00887C42"/>
    <w:rsid w:val="008925D9"/>
    <w:rsid w:val="00893CDE"/>
    <w:rsid w:val="00894A31"/>
    <w:rsid w:val="00897C08"/>
    <w:rsid w:val="008A3A5A"/>
    <w:rsid w:val="008A4180"/>
    <w:rsid w:val="008A436A"/>
    <w:rsid w:val="008A5564"/>
    <w:rsid w:val="008A564E"/>
    <w:rsid w:val="008A7D2C"/>
    <w:rsid w:val="008B0062"/>
    <w:rsid w:val="008B1108"/>
    <w:rsid w:val="008B29D3"/>
    <w:rsid w:val="008B365E"/>
    <w:rsid w:val="008B3C76"/>
    <w:rsid w:val="008B6453"/>
    <w:rsid w:val="008B6836"/>
    <w:rsid w:val="008C1054"/>
    <w:rsid w:val="008C1C8B"/>
    <w:rsid w:val="008C3BF0"/>
    <w:rsid w:val="008C404B"/>
    <w:rsid w:val="008C4363"/>
    <w:rsid w:val="008C64E7"/>
    <w:rsid w:val="008C786B"/>
    <w:rsid w:val="008D1931"/>
    <w:rsid w:val="008D37B4"/>
    <w:rsid w:val="008D4329"/>
    <w:rsid w:val="008D523C"/>
    <w:rsid w:val="008D56CB"/>
    <w:rsid w:val="008D647F"/>
    <w:rsid w:val="008E059A"/>
    <w:rsid w:val="008E2353"/>
    <w:rsid w:val="008E4252"/>
    <w:rsid w:val="008E5226"/>
    <w:rsid w:val="008E7510"/>
    <w:rsid w:val="008E7768"/>
    <w:rsid w:val="008F1539"/>
    <w:rsid w:val="008F15C3"/>
    <w:rsid w:val="008F3D16"/>
    <w:rsid w:val="008F3FD7"/>
    <w:rsid w:val="008F48EA"/>
    <w:rsid w:val="008F4DB2"/>
    <w:rsid w:val="008F635F"/>
    <w:rsid w:val="008F69CD"/>
    <w:rsid w:val="0090182F"/>
    <w:rsid w:val="009049ED"/>
    <w:rsid w:val="00906291"/>
    <w:rsid w:val="009100BE"/>
    <w:rsid w:val="0091131A"/>
    <w:rsid w:val="009134FE"/>
    <w:rsid w:val="00914A00"/>
    <w:rsid w:val="0091570B"/>
    <w:rsid w:val="009163A1"/>
    <w:rsid w:val="00916853"/>
    <w:rsid w:val="009203D2"/>
    <w:rsid w:val="00921D87"/>
    <w:rsid w:val="009229F1"/>
    <w:rsid w:val="0092415D"/>
    <w:rsid w:val="009259AA"/>
    <w:rsid w:val="009270A9"/>
    <w:rsid w:val="009277FB"/>
    <w:rsid w:val="00930D33"/>
    <w:rsid w:val="00931502"/>
    <w:rsid w:val="00935BD2"/>
    <w:rsid w:val="009401AE"/>
    <w:rsid w:val="00941739"/>
    <w:rsid w:val="00942231"/>
    <w:rsid w:val="00943024"/>
    <w:rsid w:val="0094305A"/>
    <w:rsid w:val="009446BA"/>
    <w:rsid w:val="00945AEB"/>
    <w:rsid w:val="0094656F"/>
    <w:rsid w:val="00951C25"/>
    <w:rsid w:val="009535B6"/>
    <w:rsid w:val="00954331"/>
    <w:rsid w:val="00954728"/>
    <w:rsid w:val="00956345"/>
    <w:rsid w:val="00957259"/>
    <w:rsid w:val="0096196D"/>
    <w:rsid w:val="00962C70"/>
    <w:rsid w:val="009634BF"/>
    <w:rsid w:val="009639E9"/>
    <w:rsid w:val="009647CE"/>
    <w:rsid w:val="00965D0C"/>
    <w:rsid w:val="0096723B"/>
    <w:rsid w:val="0097129D"/>
    <w:rsid w:val="009724A1"/>
    <w:rsid w:val="009741F1"/>
    <w:rsid w:val="00975586"/>
    <w:rsid w:val="00976C76"/>
    <w:rsid w:val="009771CC"/>
    <w:rsid w:val="00980DE7"/>
    <w:rsid w:val="00981096"/>
    <w:rsid w:val="00981DF7"/>
    <w:rsid w:val="00982DB5"/>
    <w:rsid w:val="009871EC"/>
    <w:rsid w:val="00987765"/>
    <w:rsid w:val="009879A3"/>
    <w:rsid w:val="00990406"/>
    <w:rsid w:val="00993A3E"/>
    <w:rsid w:val="00994C50"/>
    <w:rsid w:val="00996A98"/>
    <w:rsid w:val="00997145"/>
    <w:rsid w:val="00997290"/>
    <w:rsid w:val="009A1816"/>
    <w:rsid w:val="009A196D"/>
    <w:rsid w:val="009A1B32"/>
    <w:rsid w:val="009A1BBF"/>
    <w:rsid w:val="009A3F4D"/>
    <w:rsid w:val="009B021D"/>
    <w:rsid w:val="009B1C54"/>
    <w:rsid w:val="009B2959"/>
    <w:rsid w:val="009B4801"/>
    <w:rsid w:val="009B5648"/>
    <w:rsid w:val="009B602E"/>
    <w:rsid w:val="009B7DC6"/>
    <w:rsid w:val="009C10AF"/>
    <w:rsid w:val="009C14D2"/>
    <w:rsid w:val="009C222D"/>
    <w:rsid w:val="009C4817"/>
    <w:rsid w:val="009C5338"/>
    <w:rsid w:val="009C64BE"/>
    <w:rsid w:val="009D0733"/>
    <w:rsid w:val="009D0906"/>
    <w:rsid w:val="009D0DE1"/>
    <w:rsid w:val="009D0E71"/>
    <w:rsid w:val="009D254E"/>
    <w:rsid w:val="009D25E2"/>
    <w:rsid w:val="009D468A"/>
    <w:rsid w:val="009D4FF8"/>
    <w:rsid w:val="009D5CE6"/>
    <w:rsid w:val="009D5DCD"/>
    <w:rsid w:val="009D6257"/>
    <w:rsid w:val="009D7741"/>
    <w:rsid w:val="009E0214"/>
    <w:rsid w:val="009E19AC"/>
    <w:rsid w:val="009E1B08"/>
    <w:rsid w:val="009E1B71"/>
    <w:rsid w:val="009E2AC4"/>
    <w:rsid w:val="009E2DB3"/>
    <w:rsid w:val="009E3281"/>
    <w:rsid w:val="009E3C1E"/>
    <w:rsid w:val="009E50C6"/>
    <w:rsid w:val="009E57CB"/>
    <w:rsid w:val="009E6739"/>
    <w:rsid w:val="009F0FB5"/>
    <w:rsid w:val="009F1C00"/>
    <w:rsid w:val="009F1CB5"/>
    <w:rsid w:val="009F2C9A"/>
    <w:rsid w:val="009F3DB0"/>
    <w:rsid w:val="009F5BF6"/>
    <w:rsid w:val="009F6BC3"/>
    <w:rsid w:val="00A01337"/>
    <w:rsid w:val="00A039B1"/>
    <w:rsid w:val="00A03D80"/>
    <w:rsid w:val="00A042AF"/>
    <w:rsid w:val="00A0471B"/>
    <w:rsid w:val="00A05DBB"/>
    <w:rsid w:val="00A10CF9"/>
    <w:rsid w:val="00A115D7"/>
    <w:rsid w:val="00A1259C"/>
    <w:rsid w:val="00A1339F"/>
    <w:rsid w:val="00A13F6E"/>
    <w:rsid w:val="00A13FD6"/>
    <w:rsid w:val="00A15A70"/>
    <w:rsid w:val="00A165F3"/>
    <w:rsid w:val="00A178D0"/>
    <w:rsid w:val="00A25605"/>
    <w:rsid w:val="00A31666"/>
    <w:rsid w:val="00A31DB1"/>
    <w:rsid w:val="00A326B6"/>
    <w:rsid w:val="00A32DC0"/>
    <w:rsid w:val="00A35D93"/>
    <w:rsid w:val="00A406F5"/>
    <w:rsid w:val="00A4115C"/>
    <w:rsid w:val="00A42A5A"/>
    <w:rsid w:val="00A44668"/>
    <w:rsid w:val="00A45394"/>
    <w:rsid w:val="00A46B1A"/>
    <w:rsid w:val="00A47FE2"/>
    <w:rsid w:val="00A50682"/>
    <w:rsid w:val="00A50BE3"/>
    <w:rsid w:val="00A51A6F"/>
    <w:rsid w:val="00A555A8"/>
    <w:rsid w:val="00A57401"/>
    <w:rsid w:val="00A61236"/>
    <w:rsid w:val="00A62BEB"/>
    <w:rsid w:val="00A64C7F"/>
    <w:rsid w:val="00A65397"/>
    <w:rsid w:val="00A65DFA"/>
    <w:rsid w:val="00A70F40"/>
    <w:rsid w:val="00A71569"/>
    <w:rsid w:val="00A72AE6"/>
    <w:rsid w:val="00A7539D"/>
    <w:rsid w:val="00A75AC8"/>
    <w:rsid w:val="00A75C4F"/>
    <w:rsid w:val="00A76C1C"/>
    <w:rsid w:val="00A8087D"/>
    <w:rsid w:val="00A83A47"/>
    <w:rsid w:val="00A83FFE"/>
    <w:rsid w:val="00A84EAF"/>
    <w:rsid w:val="00A87798"/>
    <w:rsid w:val="00A90F0C"/>
    <w:rsid w:val="00A91C01"/>
    <w:rsid w:val="00A9417E"/>
    <w:rsid w:val="00A9563B"/>
    <w:rsid w:val="00A95750"/>
    <w:rsid w:val="00A965A2"/>
    <w:rsid w:val="00A97595"/>
    <w:rsid w:val="00AA0836"/>
    <w:rsid w:val="00AA4C20"/>
    <w:rsid w:val="00AA4E78"/>
    <w:rsid w:val="00AA5AB7"/>
    <w:rsid w:val="00AA5B65"/>
    <w:rsid w:val="00AB03AC"/>
    <w:rsid w:val="00AB0B95"/>
    <w:rsid w:val="00AB2273"/>
    <w:rsid w:val="00AB4D98"/>
    <w:rsid w:val="00AB4F16"/>
    <w:rsid w:val="00AB5C0E"/>
    <w:rsid w:val="00AB632B"/>
    <w:rsid w:val="00AC2F10"/>
    <w:rsid w:val="00AC320F"/>
    <w:rsid w:val="00AC45D0"/>
    <w:rsid w:val="00AC4FED"/>
    <w:rsid w:val="00AD2F05"/>
    <w:rsid w:val="00AD36E2"/>
    <w:rsid w:val="00AD4276"/>
    <w:rsid w:val="00AD4488"/>
    <w:rsid w:val="00AE0584"/>
    <w:rsid w:val="00AE513E"/>
    <w:rsid w:val="00AE639C"/>
    <w:rsid w:val="00AF081B"/>
    <w:rsid w:val="00AF100A"/>
    <w:rsid w:val="00AF10B8"/>
    <w:rsid w:val="00AF3C7F"/>
    <w:rsid w:val="00AF3E78"/>
    <w:rsid w:val="00AF6066"/>
    <w:rsid w:val="00AF6562"/>
    <w:rsid w:val="00AF7766"/>
    <w:rsid w:val="00B00375"/>
    <w:rsid w:val="00B0067C"/>
    <w:rsid w:val="00B012B5"/>
    <w:rsid w:val="00B0214A"/>
    <w:rsid w:val="00B0225E"/>
    <w:rsid w:val="00B0290C"/>
    <w:rsid w:val="00B02CB4"/>
    <w:rsid w:val="00B05233"/>
    <w:rsid w:val="00B1111D"/>
    <w:rsid w:val="00B12664"/>
    <w:rsid w:val="00B1791B"/>
    <w:rsid w:val="00B17C47"/>
    <w:rsid w:val="00B201C5"/>
    <w:rsid w:val="00B20CBC"/>
    <w:rsid w:val="00B211B8"/>
    <w:rsid w:val="00B21D0E"/>
    <w:rsid w:val="00B24275"/>
    <w:rsid w:val="00B24C3E"/>
    <w:rsid w:val="00B25FC6"/>
    <w:rsid w:val="00B2617C"/>
    <w:rsid w:val="00B26A7F"/>
    <w:rsid w:val="00B273AD"/>
    <w:rsid w:val="00B30638"/>
    <w:rsid w:val="00B30DEC"/>
    <w:rsid w:val="00B31016"/>
    <w:rsid w:val="00B3470B"/>
    <w:rsid w:val="00B34AFF"/>
    <w:rsid w:val="00B354F1"/>
    <w:rsid w:val="00B3569B"/>
    <w:rsid w:val="00B40C4F"/>
    <w:rsid w:val="00B41272"/>
    <w:rsid w:val="00B437E3"/>
    <w:rsid w:val="00B46A48"/>
    <w:rsid w:val="00B534D6"/>
    <w:rsid w:val="00B60830"/>
    <w:rsid w:val="00B616D5"/>
    <w:rsid w:val="00B62818"/>
    <w:rsid w:val="00B65439"/>
    <w:rsid w:val="00B65E1F"/>
    <w:rsid w:val="00B669E9"/>
    <w:rsid w:val="00B6700F"/>
    <w:rsid w:val="00B673FA"/>
    <w:rsid w:val="00B67F95"/>
    <w:rsid w:val="00B706CB"/>
    <w:rsid w:val="00B71C27"/>
    <w:rsid w:val="00B71F4B"/>
    <w:rsid w:val="00B7209C"/>
    <w:rsid w:val="00B753D1"/>
    <w:rsid w:val="00B75ED9"/>
    <w:rsid w:val="00B76FE3"/>
    <w:rsid w:val="00B776D4"/>
    <w:rsid w:val="00B80728"/>
    <w:rsid w:val="00B808B9"/>
    <w:rsid w:val="00B80C96"/>
    <w:rsid w:val="00B813D1"/>
    <w:rsid w:val="00B8186A"/>
    <w:rsid w:val="00B81EAB"/>
    <w:rsid w:val="00B86F55"/>
    <w:rsid w:val="00B87A7B"/>
    <w:rsid w:val="00B91F13"/>
    <w:rsid w:val="00B938C8"/>
    <w:rsid w:val="00B95E31"/>
    <w:rsid w:val="00BA06E1"/>
    <w:rsid w:val="00BA3008"/>
    <w:rsid w:val="00BA3B50"/>
    <w:rsid w:val="00BA3F2D"/>
    <w:rsid w:val="00BA43FD"/>
    <w:rsid w:val="00BA7297"/>
    <w:rsid w:val="00BA7860"/>
    <w:rsid w:val="00BB085D"/>
    <w:rsid w:val="00BB6AA4"/>
    <w:rsid w:val="00BC02A0"/>
    <w:rsid w:val="00BC259C"/>
    <w:rsid w:val="00BC334A"/>
    <w:rsid w:val="00BC53B0"/>
    <w:rsid w:val="00BC6017"/>
    <w:rsid w:val="00BD3BF4"/>
    <w:rsid w:val="00BD427F"/>
    <w:rsid w:val="00BD59D0"/>
    <w:rsid w:val="00BD6013"/>
    <w:rsid w:val="00BD62AA"/>
    <w:rsid w:val="00BD6F33"/>
    <w:rsid w:val="00BD767B"/>
    <w:rsid w:val="00BE0172"/>
    <w:rsid w:val="00BE0614"/>
    <w:rsid w:val="00BE097D"/>
    <w:rsid w:val="00BE34EA"/>
    <w:rsid w:val="00BE384E"/>
    <w:rsid w:val="00BE4261"/>
    <w:rsid w:val="00BE4940"/>
    <w:rsid w:val="00BE5238"/>
    <w:rsid w:val="00BE5A35"/>
    <w:rsid w:val="00BE61CE"/>
    <w:rsid w:val="00BF053A"/>
    <w:rsid w:val="00BF06F5"/>
    <w:rsid w:val="00BF090B"/>
    <w:rsid w:val="00BF11E4"/>
    <w:rsid w:val="00BF2BE1"/>
    <w:rsid w:val="00BF335A"/>
    <w:rsid w:val="00BF51EA"/>
    <w:rsid w:val="00BF578C"/>
    <w:rsid w:val="00BF60B0"/>
    <w:rsid w:val="00BF6E2A"/>
    <w:rsid w:val="00C00A3F"/>
    <w:rsid w:val="00C04389"/>
    <w:rsid w:val="00C0455E"/>
    <w:rsid w:val="00C05BED"/>
    <w:rsid w:val="00C116FC"/>
    <w:rsid w:val="00C1688C"/>
    <w:rsid w:val="00C2382C"/>
    <w:rsid w:val="00C24A64"/>
    <w:rsid w:val="00C27D3C"/>
    <w:rsid w:val="00C30406"/>
    <w:rsid w:val="00C319C1"/>
    <w:rsid w:val="00C33EFF"/>
    <w:rsid w:val="00C3490D"/>
    <w:rsid w:val="00C35438"/>
    <w:rsid w:val="00C35FBF"/>
    <w:rsid w:val="00C3655D"/>
    <w:rsid w:val="00C37452"/>
    <w:rsid w:val="00C37F57"/>
    <w:rsid w:val="00C42487"/>
    <w:rsid w:val="00C4338D"/>
    <w:rsid w:val="00C4683A"/>
    <w:rsid w:val="00C4791A"/>
    <w:rsid w:val="00C5111B"/>
    <w:rsid w:val="00C5255B"/>
    <w:rsid w:val="00C541FC"/>
    <w:rsid w:val="00C5588F"/>
    <w:rsid w:val="00C564FC"/>
    <w:rsid w:val="00C56FE9"/>
    <w:rsid w:val="00C61F75"/>
    <w:rsid w:val="00C61FAE"/>
    <w:rsid w:val="00C63273"/>
    <w:rsid w:val="00C63C91"/>
    <w:rsid w:val="00C64170"/>
    <w:rsid w:val="00C64227"/>
    <w:rsid w:val="00C64408"/>
    <w:rsid w:val="00C64AED"/>
    <w:rsid w:val="00C64CA9"/>
    <w:rsid w:val="00C65EF0"/>
    <w:rsid w:val="00C66833"/>
    <w:rsid w:val="00C67744"/>
    <w:rsid w:val="00C72828"/>
    <w:rsid w:val="00C72D09"/>
    <w:rsid w:val="00C74F14"/>
    <w:rsid w:val="00C75C49"/>
    <w:rsid w:val="00C75F7E"/>
    <w:rsid w:val="00C801FF"/>
    <w:rsid w:val="00C8076E"/>
    <w:rsid w:val="00C81CB9"/>
    <w:rsid w:val="00C844F4"/>
    <w:rsid w:val="00C84F2D"/>
    <w:rsid w:val="00C86BF3"/>
    <w:rsid w:val="00C86E26"/>
    <w:rsid w:val="00C90787"/>
    <w:rsid w:val="00C9098E"/>
    <w:rsid w:val="00C919E1"/>
    <w:rsid w:val="00C94B7C"/>
    <w:rsid w:val="00C95BBF"/>
    <w:rsid w:val="00C96A46"/>
    <w:rsid w:val="00CA03FA"/>
    <w:rsid w:val="00CA075C"/>
    <w:rsid w:val="00CA1872"/>
    <w:rsid w:val="00CA2BB6"/>
    <w:rsid w:val="00CA52A2"/>
    <w:rsid w:val="00CA71B1"/>
    <w:rsid w:val="00CA7227"/>
    <w:rsid w:val="00CB197C"/>
    <w:rsid w:val="00CB20ED"/>
    <w:rsid w:val="00CB2135"/>
    <w:rsid w:val="00CB2441"/>
    <w:rsid w:val="00CB24E4"/>
    <w:rsid w:val="00CB3F7A"/>
    <w:rsid w:val="00CB44E7"/>
    <w:rsid w:val="00CB5EA1"/>
    <w:rsid w:val="00CB6861"/>
    <w:rsid w:val="00CB7501"/>
    <w:rsid w:val="00CB7CE4"/>
    <w:rsid w:val="00CC088A"/>
    <w:rsid w:val="00CC4A69"/>
    <w:rsid w:val="00CC5A42"/>
    <w:rsid w:val="00CC6977"/>
    <w:rsid w:val="00CC6F9E"/>
    <w:rsid w:val="00CC72F3"/>
    <w:rsid w:val="00CD099D"/>
    <w:rsid w:val="00CD0F0F"/>
    <w:rsid w:val="00CD22CB"/>
    <w:rsid w:val="00CD379A"/>
    <w:rsid w:val="00CD42B5"/>
    <w:rsid w:val="00CD4A0A"/>
    <w:rsid w:val="00CD5C50"/>
    <w:rsid w:val="00CD6E7B"/>
    <w:rsid w:val="00CE016F"/>
    <w:rsid w:val="00CE6B31"/>
    <w:rsid w:val="00CE721D"/>
    <w:rsid w:val="00CE7EAF"/>
    <w:rsid w:val="00CF0204"/>
    <w:rsid w:val="00CF19DA"/>
    <w:rsid w:val="00CF3048"/>
    <w:rsid w:val="00CF3AB0"/>
    <w:rsid w:val="00CF3B6E"/>
    <w:rsid w:val="00CF4943"/>
    <w:rsid w:val="00D02FCD"/>
    <w:rsid w:val="00D03D83"/>
    <w:rsid w:val="00D06400"/>
    <w:rsid w:val="00D0699A"/>
    <w:rsid w:val="00D06F87"/>
    <w:rsid w:val="00D103BF"/>
    <w:rsid w:val="00D1065D"/>
    <w:rsid w:val="00D10FDD"/>
    <w:rsid w:val="00D112E2"/>
    <w:rsid w:val="00D11667"/>
    <w:rsid w:val="00D11BE0"/>
    <w:rsid w:val="00D1208C"/>
    <w:rsid w:val="00D14CA1"/>
    <w:rsid w:val="00D155B2"/>
    <w:rsid w:val="00D15723"/>
    <w:rsid w:val="00D176C3"/>
    <w:rsid w:val="00D20794"/>
    <w:rsid w:val="00D216CA"/>
    <w:rsid w:val="00D21CD9"/>
    <w:rsid w:val="00D22653"/>
    <w:rsid w:val="00D27252"/>
    <w:rsid w:val="00D27F38"/>
    <w:rsid w:val="00D30201"/>
    <w:rsid w:val="00D30D10"/>
    <w:rsid w:val="00D33D98"/>
    <w:rsid w:val="00D33F61"/>
    <w:rsid w:val="00D3568D"/>
    <w:rsid w:val="00D371CF"/>
    <w:rsid w:val="00D4280E"/>
    <w:rsid w:val="00D45446"/>
    <w:rsid w:val="00D45594"/>
    <w:rsid w:val="00D528B5"/>
    <w:rsid w:val="00D538B0"/>
    <w:rsid w:val="00D579EE"/>
    <w:rsid w:val="00D60163"/>
    <w:rsid w:val="00D6085F"/>
    <w:rsid w:val="00D62C67"/>
    <w:rsid w:val="00D63D76"/>
    <w:rsid w:val="00D646C1"/>
    <w:rsid w:val="00D72202"/>
    <w:rsid w:val="00D72E4E"/>
    <w:rsid w:val="00D733E0"/>
    <w:rsid w:val="00D73832"/>
    <w:rsid w:val="00D7753D"/>
    <w:rsid w:val="00D7755D"/>
    <w:rsid w:val="00D77697"/>
    <w:rsid w:val="00D84575"/>
    <w:rsid w:val="00D85564"/>
    <w:rsid w:val="00D86523"/>
    <w:rsid w:val="00D8731A"/>
    <w:rsid w:val="00D9010C"/>
    <w:rsid w:val="00D9113F"/>
    <w:rsid w:val="00D911CE"/>
    <w:rsid w:val="00D92BF0"/>
    <w:rsid w:val="00D92EFB"/>
    <w:rsid w:val="00D93597"/>
    <w:rsid w:val="00D939D4"/>
    <w:rsid w:val="00D93E8A"/>
    <w:rsid w:val="00D945EC"/>
    <w:rsid w:val="00D95BF6"/>
    <w:rsid w:val="00D97903"/>
    <w:rsid w:val="00DA06D7"/>
    <w:rsid w:val="00DA5CF4"/>
    <w:rsid w:val="00DA6CF3"/>
    <w:rsid w:val="00DB046F"/>
    <w:rsid w:val="00DB199A"/>
    <w:rsid w:val="00DB19FF"/>
    <w:rsid w:val="00DB2AF0"/>
    <w:rsid w:val="00DB37D1"/>
    <w:rsid w:val="00DB497C"/>
    <w:rsid w:val="00DB786A"/>
    <w:rsid w:val="00DC0543"/>
    <w:rsid w:val="00DC1BB0"/>
    <w:rsid w:val="00DC4B04"/>
    <w:rsid w:val="00DC4E7B"/>
    <w:rsid w:val="00DC5918"/>
    <w:rsid w:val="00DC6625"/>
    <w:rsid w:val="00DC702A"/>
    <w:rsid w:val="00DC7900"/>
    <w:rsid w:val="00DD2837"/>
    <w:rsid w:val="00DD30A1"/>
    <w:rsid w:val="00DD41B5"/>
    <w:rsid w:val="00DE0BE8"/>
    <w:rsid w:val="00DE1579"/>
    <w:rsid w:val="00DE4BD8"/>
    <w:rsid w:val="00DE4EBB"/>
    <w:rsid w:val="00DE557E"/>
    <w:rsid w:val="00DE68D3"/>
    <w:rsid w:val="00DE79DA"/>
    <w:rsid w:val="00DF0119"/>
    <w:rsid w:val="00DF4E76"/>
    <w:rsid w:val="00DF6C76"/>
    <w:rsid w:val="00DF798C"/>
    <w:rsid w:val="00E022C0"/>
    <w:rsid w:val="00E04F89"/>
    <w:rsid w:val="00E10997"/>
    <w:rsid w:val="00E10A41"/>
    <w:rsid w:val="00E12012"/>
    <w:rsid w:val="00E13093"/>
    <w:rsid w:val="00E177AC"/>
    <w:rsid w:val="00E17921"/>
    <w:rsid w:val="00E17E56"/>
    <w:rsid w:val="00E24EEC"/>
    <w:rsid w:val="00E302C2"/>
    <w:rsid w:val="00E309A5"/>
    <w:rsid w:val="00E30FD8"/>
    <w:rsid w:val="00E31F17"/>
    <w:rsid w:val="00E3242A"/>
    <w:rsid w:val="00E37C70"/>
    <w:rsid w:val="00E41B33"/>
    <w:rsid w:val="00E43813"/>
    <w:rsid w:val="00E46B62"/>
    <w:rsid w:val="00E476C8"/>
    <w:rsid w:val="00E476CA"/>
    <w:rsid w:val="00E512A7"/>
    <w:rsid w:val="00E533CC"/>
    <w:rsid w:val="00E53585"/>
    <w:rsid w:val="00E542B1"/>
    <w:rsid w:val="00E5624C"/>
    <w:rsid w:val="00E5685B"/>
    <w:rsid w:val="00E56E05"/>
    <w:rsid w:val="00E56EA2"/>
    <w:rsid w:val="00E609AD"/>
    <w:rsid w:val="00E60B56"/>
    <w:rsid w:val="00E60F2C"/>
    <w:rsid w:val="00E61286"/>
    <w:rsid w:val="00E616F2"/>
    <w:rsid w:val="00E61CFC"/>
    <w:rsid w:val="00E61DC3"/>
    <w:rsid w:val="00E632E9"/>
    <w:rsid w:val="00E64551"/>
    <w:rsid w:val="00E659F5"/>
    <w:rsid w:val="00E65B4E"/>
    <w:rsid w:val="00E67E53"/>
    <w:rsid w:val="00E71287"/>
    <w:rsid w:val="00E716BF"/>
    <w:rsid w:val="00E729AE"/>
    <w:rsid w:val="00E73E86"/>
    <w:rsid w:val="00E75892"/>
    <w:rsid w:val="00E75F7C"/>
    <w:rsid w:val="00E760EA"/>
    <w:rsid w:val="00E77645"/>
    <w:rsid w:val="00E77992"/>
    <w:rsid w:val="00E84AEE"/>
    <w:rsid w:val="00E85498"/>
    <w:rsid w:val="00E91356"/>
    <w:rsid w:val="00E91F2E"/>
    <w:rsid w:val="00E928C6"/>
    <w:rsid w:val="00E94511"/>
    <w:rsid w:val="00E97BD6"/>
    <w:rsid w:val="00EA15EC"/>
    <w:rsid w:val="00EA2522"/>
    <w:rsid w:val="00EA3540"/>
    <w:rsid w:val="00EA4041"/>
    <w:rsid w:val="00EA61D0"/>
    <w:rsid w:val="00EA6CBD"/>
    <w:rsid w:val="00EA791C"/>
    <w:rsid w:val="00EB20D3"/>
    <w:rsid w:val="00EB3F16"/>
    <w:rsid w:val="00EB4688"/>
    <w:rsid w:val="00EB59F9"/>
    <w:rsid w:val="00EB7A52"/>
    <w:rsid w:val="00EB7D3C"/>
    <w:rsid w:val="00EC2CF7"/>
    <w:rsid w:val="00EC35FF"/>
    <w:rsid w:val="00EC3AE8"/>
    <w:rsid w:val="00EC5D4C"/>
    <w:rsid w:val="00EC618B"/>
    <w:rsid w:val="00EC6B4A"/>
    <w:rsid w:val="00ED0C9A"/>
    <w:rsid w:val="00ED1D45"/>
    <w:rsid w:val="00ED1FA2"/>
    <w:rsid w:val="00ED2650"/>
    <w:rsid w:val="00ED48A8"/>
    <w:rsid w:val="00ED65E5"/>
    <w:rsid w:val="00ED6D45"/>
    <w:rsid w:val="00ED72BB"/>
    <w:rsid w:val="00EE7C52"/>
    <w:rsid w:val="00EF1F52"/>
    <w:rsid w:val="00EF50E8"/>
    <w:rsid w:val="00EF5177"/>
    <w:rsid w:val="00EF6BCE"/>
    <w:rsid w:val="00EF7185"/>
    <w:rsid w:val="00EF7BCF"/>
    <w:rsid w:val="00F015F8"/>
    <w:rsid w:val="00F015FE"/>
    <w:rsid w:val="00F02E00"/>
    <w:rsid w:val="00F040D1"/>
    <w:rsid w:val="00F11B86"/>
    <w:rsid w:val="00F13C98"/>
    <w:rsid w:val="00F141CD"/>
    <w:rsid w:val="00F2004E"/>
    <w:rsid w:val="00F23111"/>
    <w:rsid w:val="00F232FB"/>
    <w:rsid w:val="00F2408F"/>
    <w:rsid w:val="00F245B4"/>
    <w:rsid w:val="00F260F9"/>
    <w:rsid w:val="00F301E7"/>
    <w:rsid w:val="00F304AD"/>
    <w:rsid w:val="00F30B3C"/>
    <w:rsid w:val="00F350F8"/>
    <w:rsid w:val="00F35357"/>
    <w:rsid w:val="00F35AFE"/>
    <w:rsid w:val="00F40F83"/>
    <w:rsid w:val="00F41298"/>
    <w:rsid w:val="00F41761"/>
    <w:rsid w:val="00F45196"/>
    <w:rsid w:val="00F46BA9"/>
    <w:rsid w:val="00F475A5"/>
    <w:rsid w:val="00F47647"/>
    <w:rsid w:val="00F47906"/>
    <w:rsid w:val="00F5004B"/>
    <w:rsid w:val="00F50A5B"/>
    <w:rsid w:val="00F5286D"/>
    <w:rsid w:val="00F56542"/>
    <w:rsid w:val="00F615B0"/>
    <w:rsid w:val="00F644B8"/>
    <w:rsid w:val="00F649A0"/>
    <w:rsid w:val="00F652A9"/>
    <w:rsid w:val="00F665EF"/>
    <w:rsid w:val="00F668E6"/>
    <w:rsid w:val="00F70CBA"/>
    <w:rsid w:val="00F70E90"/>
    <w:rsid w:val="00F730DA"/>
    <w:rsid w:val="00F737A8"/>
    <w:rsid w:val="00F74A47"/>
    <w:rsid w:val="00F76271"/>
    <w:rsid w:val="00F76D56"/>
    <w:rsid w:val="00F774CB"/>
    <w:rsid w:val="00F90760"/>
    <w:rsid w:val="00F9083D"/>
    <w:rsid w:val="00F92D62"/>
    <w:rsid w:val="00F92D9C"/>
    <w:rsid w:val="00F93596"/>
    <w:rsid w:val="00F940DD"/>
    <w:rsid w:val="00F952F7"/>
    <w:rsid w:val="00F95D44"/>
    <w:rsid w:val="00F9725D"/>
    <w:rsid w:val="00F9762E"/>
    <w:rsid w:val="00F97BEC"/>
    <w:rsid w:val="00FA059E"/>
    <w:rsid w:val="00FA1D99"/>
    <w:rsid w:val="00FA41AF"/>
    <w:rsid w:val="00FA42CF"/>
    <w:rsid w:val="00FA487F"/>
    <w:rsid w:val="00FA54AE"/>
    <w:rsid w:val="00FB0FF5"/>
    <w:rsid w:val="00FB1B59"/>
    <w:rsid w:val="00FB28BF"/>
    <w:rsid w:val="00FB5B74"/>
    <w:rsid w:val="00FB61F6"/>
    <w:rsid w:val="00FB7454"/>
    <w:rsid w:val="00FB74BC"/>
    <w:rsid w:val="00FC0C7B"/>
    <w:rsid w:val="00FC1235"/>
    <w:rsid w:val="00FC1822"/>
    <w:rsid w:val="00FC24FF"/>
    <w:rsid w:val="00FC272D"/>
    <w:rsid w:val="00FC3416"/>
    <w:rsid w:val="00FC55FE"/>
    <w:rsid w:val="00FD0552"/>
    <w:rsid w:val="00FD0F27"/>
    <w:rsid w:val="00FD44AD"/>
    <w:rsid w:val="00FD7351"/>
    <w:rsid w:val="00FD775A"/>
    <w:rsid w:val="00FE1619"/>
    <w:rsid w:val="00FE1D40"/>
    <w:rsid w:val="00FE255A"/>
    <w:rsid w:val="00FE644F"/>
    <w:rsid w:val="00FE7342"/>
    <w:rsid w:val="00FE742A"/>
    <w:rsid w:val="00FF1072"/>
    <w:rsid w:val="00FF2DFB"/>
    <w:rsid w:val="00FF4352"/>
    <w:rsid w:val="00FF4E8F"/>
    <w:rsid w:val="00FF637F"/>
    <w:rsid w:val="00FF77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5D9CF58"/>
  <w15:docId w15:val="{47EF9F39-2115-469C-BE1F-EBE2605A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qFormat/>
    <w:rsid w:val="008E5226"/>
    <w:pPr>
      <w:spacing w:before="120" w:after="120" w:line="300" w:lineRule="auto"/>
    </w:pPr>
  </w:style>
  <w:style w:type="paragraph" w:styleId="Nadpis1">
    <w:name w:val="heading 1"/>
    <w:aliases w:val="H1,V_Head1,h1,l1,Heading 1R,Kapitola,Záhlaví 1,0Überschrift 1,1Überschrift 1,2Überschrift 1,3Überschrift 1,4Überschrift 1,5Überschrift 1,6Überschrift 1,7Überschrift 1,8Überschrift 1,9Überschrift 1,10Überschrift 1,11Überschrift 1,Nadpis 11,MUS1"/>
    <w:basedOn w:val="Normln"/>
    <w:next w:val="Normln"/>
    <w:link w:val="Nadpis1Char"/>
    <w:uiPriority w:val="9"/>
    <w:qFormat/>
    <w:rsid w:val="00F665EF"/>
    <w:pPr>
      <w:pageBreakBefore/>
      <w:numPr>
        <w:numId w:val="4"/>
      </w:numPr>
      <w:spacing w:after="340"/>
      <w:outlineLvl w:val="0"/>
    </w:pPr>
    <w:rPr>
      <w:rFonts w:ascii="Calibri" w:hAnsi="Calibri"/>
      <w:b/>
      <w:color w:val="6C6F70"/>
      <w:sz w:val="32"/>
      <w:szCs w:val="32"/>
    </w:rPr>
  </w:style>
  <w:style w:type="paragraph" w:styleId="Nadpis2">
    <w:name w:val="heading 2"/>
    <w:aliases w:val="Podkapitola1,H2,V_Head2,V_Head21,V_Head22,hlavicka,F2,Nadpis kapitoly,h2,F21,0Überschrift 2,1Überschrift 2,2Überschrift 2,3Überschrift 2,4Überschrift 2,5Überschrift 2,6Überschrift 2,7Überschrift 2,8Überschrift 2,9Überschrift 2,10Überschrift 2,2"/>
    <w:basedOn w:val="Normln"/>
    <w:next w:val="Normln"/>
    <w:link w:val="Nadpis2Char"/>
    <w:uiPriority w:val="9"/>
    <w:qFormat/>
    <w:rsid w:val="001F71FB"/>
    <w:pPr>
      <w:numPr>
        <w:ilvl w:val="1"/>
        <w:numId w:val="4"/>
      </w:numPr>
      <w:spacing w:before="340" w:after="340"/>
      <w:outlineLvl w:val="1"/>
    </w:pPr>
    <w:rPr>
      <w:b/>
      <w:color w:val="6C6F70"/>
      <w:sz w:val="28"/>
      <w:szCs w:val="28"/>
    </w:rPr>
  </w:style>
  <w:style w:type="paragraph" w:styleId="Nadpis3">
    <w:name w:val="heading 3"/>
    <w:aliases w:val="Podkapitola2,H3 Char,H3,V_Head3,h3,l3,PA Minor Section,V_Head31,V_Head32,Záhlaví 3,Podkapitola podkapitoly základní kapitoly,ASAPHeading 3,overview,Nadpis 3T,(Alt+3)10 C Char,Odstavec,3Überschrift 3,4Überschrift 3,5Überschrift 3,6Überschrift 3"/>
    <w:basedOn w:val="Normln"/>
    <w:next w:val="Normln"/>
    <w:link w:val="Nadpis3Char"/>
    <w:uiPriority w:val="9"/>
    <w:qFormat/>
    <w:rsid w:val="001F71FB"/>
    <w:pPr>
      <w:numPr>
        <w:ilvl w:val="2"/>
        <w:numId w:val="4"/>
      </w:numPr>
      <w:spacing w:before="340" w:after="340"/>
      <w:outlineLvl w:val="2"/>
    </w:pPr>
    <w:rPr>
      <w:b/>
      <w:color w:val="6C6F70"/>
      <w:sz w:val="26"/>
      <w:szCs w:val="26"/>
    </w:rPr>
  </w:style>
  <w:style w:type="paragraph" w:styleId="Nadpis4">
    <w:name w:val="heading 4"/>
    <w:aliases w:val="Podkapitola3,H4,h4,Table and Figures,l4,V_Head4,ASAPHeading 4,Nadpis 4T,MUS4,PA Micro Section,Odstavec 1,Odstavec 11,Odstavec 12,Odstavec 13,Odstavec 14,Odstavec 111,Odstavec 121,Odstavec 131,Odstavec 15,Odstavec 141,Odstavec 16,Odstavec 112"/>
    <w:basedOn w:val="Normln"/>
    <w:next w:val="Normln"/>
    <w:link w:val="Nadpis4Char"/>
    <w:uiPriority w:val="9"/>
    <w:qFormat/>
    <w:rsid w:val="001F71FB"/>
    <w:pPr>
      <w:numPr>
        <w:ilvl w:val="3"/>
        <w:numId w:val="4"/>
      </w:numPr>
      <w:spacing w:before="340" w:after="340"/>
      <w:outlineLvl w:val="3"/>
    </w:pPr>
    <w:rPr>
      <w:rFonts w:ascii="Calibri" w:hAnsi="Calibri"/>
      <w:b/>
      <w:color w:val="6C6F70"/>
      <w:sz w:val="24"/>
      <w:szCs w:val="24"/>
    </w:rPr>
  </w:style>
  <w:style w:type="paragraph" w:styleId="Nadpis5">
    <w:name w:val="heading 5"/>
    <w:aliases w:val="H5,h5,l5,hm,ASAPHeading 5"/>
    <w:basedOn w:val="Normln"/>
    <w:next w:val="Normln"/>
    <w:link w:val="Nadpis5Char"/>
    <w:uiPriority w:val="9"/>
    <w:qFormat/>
    <w:rsid w:val="001F71FB"/>
    <w:pPr>
      <w:numPr>
        <w:ilvl w:val="4"/>
        <w:numId w:val="4"/>
      </w:numPr>
      <w:spacing w:before="340" w:after="340"/>
      <w:ind w:left="1009" w:hanging="1009"/>
      <w:outlineLvl w:val="4"/>
    </w:pPr>
    <w:rPr>
      <w:rFonts w:ascii="Calibri" w:hAnsi="Calibri"/>
      <w:color w:val="6C6F70"/>
    </w:rPr>
  </w:style>
  <w:style w:type="paragraph" w:styleId="Nadpis6">
    <w:name w:val="heading 6"/>
    <w:basedOn w:val="Normln"/>
    <w:next w:val="Normln"/>
    <w:link w:val="Nadpis6Char"/>
    <w:qFormat/>
    <w:rsid w:val="00205C2C"/>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qFormat/>
    <w:rsid w:val="00205C2C"/>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qFormat/>
    <w:rsid w:val="00205C2C"/>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semiHidden/>
    <w:qFormat/>
    <w:rsid w:val="00205C2C"/>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V_Head1 Char,h1 Char,l1 Char,Heading 1R Char,Kapitola Char,Záhlaví 1 Char,0Überschrift 1 Char,1Überschrift 1 Char,2Überschrift 1 Char,3Überschrift 1 Char,4Überschrift 1 Char,5Überschrift 1 Char,6Überschrift 1 Char,Nadpis 11 Char"/>
    <w:basedOn w:val="Standardnpsmoodstavce"/>
    <w:link w:val="Nadpis1"/>
    <w:uiPriority w:val="9"/>
    <w:rsid w:val="00F665EF"/>
    <w:rPr>
      <w:rFonts w:ascii="Calibri" w:hAnsi="Calibri"/>
      <w:b/>
      <w:color w:val="6C6F70"/>
      <w:sz w:val="32"/>
      <w:szCs w:val="32"/>
    </w:rPr>
  </w:style>
  <w:style w:type="character" w:customStyle="1" w:styleId="Nadpis4Char">
    <w:name w:val="Nadpis 4 Char"/>
    <w:aliases w:val="Podkapitola3 Char,H4 Char,h4 Char,Table and Figures Char,l4 Char,V_Head4 Char,ASAPHeading 4 Char,Nadpis 4T Char,MUS4 Char,PA Micro Section Char,Odstavec 1 Char,Odstavec 11 Char,Odstavec 12 Char,Odstavec 13 Char,Odstavec 14 Char"/>
    <w:basedOn w:val="Standardnpsmoodstavce"/>
    <w:link w:val="Nadpis4"/>
    <w:uiPriority w:val="9"/>
    <w:rsid w:val="001F71FB"/>
    <w:rPr>
      <w:rFonts w:ascii="Calibri" w:hAnsi="Calibri"/>
      <w:b/>
      <w:color w:val="6C6F70"/>
      <w:sz w:val="24"/>
      <w:szCs w:val="24"/>
    </w:rPr>
  </w:style>
  <w:style w:type="character" w:customStyle="1" w:styleId="Nadpis5Char">
    <w:name w:val="Nadpis 5 Char"/>
    <w:aliases w:val="H5 Char,h5 Char,l5 Char,hm Char,ASAPHeading 5 Char"/>
    <w:basedOn w:val="Standardnpsmoodstavce"/>
    <w:link w:val="Nadpis5"/>
    <w:uiPriority w:val="9"/>
    <w:rsid w:val="001F71FB"/>
    <w:rPr>
      <w:rFonts w:ascii="Calibri" w:hAnsi="Calibri"/>
      <w:color w:val="6C6F70"/>
    </w:rPr>
  </w:style>
  <w:style w:type="character" w:customStyle="1" w:styleId="Nadpis2Char">
    <w:name w:val="Nadpis 2 Char"/>
    <w:aliases w:val="Podkapitola1 Char,H2 Char,V_Head2 Char,V_Head21 Char,V_Head22 Char,hlavicka Char,F2 Char,Nadpis kapitoly Char,h2 Char,F21 Char,0Überschrift 2 Char,1Überschrift 2 Char,2Überschrift 2 Char,3Überschrift 2 Char,4Überschrift 2 Char,2 Char"/>
    <w:basedOn w:val="Standardnpsmoodstavce"/>
    <w:link w:val="Nadpis2"/>
    <w:uiPriority w:val="9"/>
    <w:rsid w:val="001F71FB"/>
    <w:rPr>
      <w:b/>
      <w:color w:val="6C6F70"/>
      <w:sz w:val="28"/>
      <w:szCs w:val="28"/>
    </w:rPr>
  </w:style>
  <w:style w:type="character" w:customStyle="1" w:styleId="Nadpis3Char">
    <w:name w:val="Nadpis 3 Char"/>
    <w:aliases w:val="Podkapitola2 Char,H3 Char Char,H3 Char1,V_Head3 Char,h3 Char,l3 Char,PA Minor Section Char,V_Head31 Char,V_Head32 Char,Záhlaví 3 Char,Podkapitola podkapitoly základní kapitoly Char,ASAPHeading 3 Char,overview Char,Nadpis 3T Char"/>
    <w:basedOn w:val="Standardnpsmoodstavce"/>
    <w:link w:val="Nadpis3"/>
    <w:uiPriority w:val="9"/>
    <w:rsid w:val="001F71FB"/>
    <w:rPr>
      <w:b/>
      <w:color w:val="6C6F70"/>
      <w:sz w:val="26"/>
      <w:szCs w:val="26"/>
    </w:rPr>
  </w:style>
  <w:style w:type="paragraph" w:styleId="Odstavecseseznamem">
    <w:name w:val="List Paragraph"/>
    <w:aliases w:val="Základní styl odstavce"/>
    <w:basedOn w:val="Normln"/>
    <w:link w:val="OdstavecseseznamemChar"/>
    <w:uiPriority w:val="34"/>
    <w:qFormat/>
    <w:rsid w:val="004543B1"/>
    <w:pPr>
      <w:spacing w:after="340"/>
      <w:contextualSpacing/>
    </w:pPr>
    <w:rPr>
      <w:rFonts w:ascii="Calibri" w:hAnsi="Calibri"/>
    </w:rPr>
  </w:style>
  <w:style w:type="numbering" w:customStyle="1" w:styleId="Styl1">
    <w:name w:val="Styl1"/>
    <w:uiPriority w:val="99"/>
    <w:rsid w:val="000C5C9B"/>
    <w:pPr>
      <w:numPr>
        <w:numId w:val="1"/>
      </w:numPr>
    </w:pPr>
  </w:style>
  <w:style w:type="paragraph" w:styleId="Textbubliny">
    <w:name w:val="Balloon Text"/>
    <w:basedOn w:val="Normln"/>
    <w:link w:val="TextbublinyChar"/>
    <w:unhideWhenUsed/>
    <w:rsid w:val="005172C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5172C0"/>
    <w:rPr>
      <w:rFonts w:ascii="Tahoma" w:hAnsi="Tahoma" w:cs="Tahoma"/>
      <w:sz w:val="16"/>
      <w:szCs w:val="16"/>
    </w:rPr>
  </w:style>
  <w:style w:type="paragraph" w:styleId="Zhlav">
    <w:name w:val="header"/>
    <w:basedOn w:val="Normln"/>
    <w:link w:val="ZhlavChar"/>
    <w:uiPriority w:val="99"/>
    <w:rsid w:val="005172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F698F"/>
  </w:style>
  <w:style w:type="paragraph" w:styleId="Zpat">
    <w:name w:val="footer"/>
    <w:basedOn w:val="Normln"/>
    <w:link w:val="ZpatChar"/>
    <w:rsid w:val="005172C0"/>
    <w:pPr>
      <w:tabs>
        <w:tab w:val="center" w:pos="4536"/>
        <w:tab w:val="right" w:pos="9072"/>
      </w:tabs>
      <w:spacing w:after="0" w:line="240" w:lineRule="auto"/>
    </w:pPr>
  </w:style>
  <w:style w:type="character" w:customStyle="1" w:styleId="ZpatChar">
    <w:name w:val="Zápatí Char"/>
    <w:basedOn w:val="Standardnpsmoodstavce"/>
    <w:link w:val="Zpat"/>
    <w:rsid w:val="004F698F"/>
  </w:style>
  <w:style w:type="character" w:styleId="Hypertextovodkaz">
    <w:name w:val="Hyperlink"/>
    <w:basedOn w:val="Standardnpsmoodstavce"/>
    <w:uiPriority w:val="99"/>
    <w:rsid w:val="00765901"/>
    <w:rPr>
      <w:color w:val="0000FF"/>
      <w:u w:val="single"/>
    </w:rPr>
  </w:style>
  <w:style w:type="paragraph" w:customStyle="1" w:styleId="Odrky1rovn">
    <w:name w:val="Odrážky 1. úrovně"/>
    <w:basedOn w:val="Odstavecseseznamem"/>
    <w:qFormat/>
    <w:rsid w:val="006E5852"/>
    <w:pPr>
      <w:spacing w:after="0"/>
    </w:pPr>
  </w:style>
  <w:style w:type="paragraph" w:customStyle="1" w:styleId="Odrky2rovn">
    <w:name w:val="Odrážky 2. úrovně"/>
    <w:basedOn w:val="Odstavecseseznamem"/>
    <w:qFormat/>
    <w:rsid w:val="006E5852"/>
    <w:pPr>
      <w:numPr>
        <w:ilvl w:val="1"/>
        <w:numId w:val="2"/>
      </w:numPr>
      <w:spacing w:after="0"/>
    </w:pPr>
  </w:style>
  <w:style w:type="paragraph" w:customStyle="1" w:styleId="Doplkovbarvapsma">
    <w:name w:val="Doplňková barva písma"/>
    <w:basedOn w:val="Normln"/>
    <w:qFormat/>
    <w:rsid w:val="006E5852"/>
    <w:rPr>
      <w:color w:val="6C6F70"/>
    </w:rPr>
  </w:style>
  <w:style w:type="paragraph" w:customStyle="1" w:styleId="Nzevnatitulu">
    <w:name w:val="Název na titulu"/>
    <w:basedOn w:val="Normln"/>
    <w:next w:val="Jmnopartneranatitulu"/>
    <w:qFormat/>
    <w:rsid w:val="006F752B"/>
    <w:pPr>
      <w:spacing w:before="9400" w:after="340"/>
      <w:jc w:val="center"/>
    </w:pPr>
    <w:rPr>
      <w:noProof/>
      <w:sz w:val="28"/>
      <w:szCs w:val="28"/>
      <w:lang w:eastAsia="cs-CZ"/>
    </w:rPr>
  </w:style>
  <w:style w:type="paragraph" w:customStyle="1" w:styleId="Jmnopartneranatitulu">
    <w:name w:val="Jméno partnera na titulu"/>
    <w:basedOn w:val="Normln"/>
    <w:next w:val="Datumnatitulu"/>
    <w:qFormat/>
    <w:rsid w:val="006F752B"/>
    <w:pPr>
      <w:spacing w:after="110"/>
      <w:jc w:val="center"/>
    </w:pPr>
  </w:style>
  <w:style w:type="paragraph" w:customStyle="1" w:styleId="Datumnatitulu">
    <w:name w:val="Datum na titulu"/>
    <w:basedOn w:val="Normln"/>
    <w:next w:val="Normln"/>
    <w:qFormat/>
    <w:rsid w:val="006F752B"/>
    <w:pPr>
      <w:spacing w:after="110"/>
      <w:jc w:val="center"/>
    </w:pPr>
  </w:style>
  <w:style w:type="paragraph" w:customStyle="1" w:styleId="Copyright">
    <w:name w:val="Copyright"/>
    <w:basedOn w:val="Datumnatitulu"/>
    <w:qFormat/>
    <w:rsid w:val="00853371"/>
    <w:pPr>
      <w:spacing w:after="120" w:line="240" w:lineRule="auto"/>
      <w:jc w:val="left"/>
    </w:pPr>
    <w:rPr>
      <w:rFonts w:ascii="Calibri" w:hAnsi="Calibri" w:cs="Arial"/>
      <w:sz w:val="20"/>
      <w:szCs w:val="20"/>
    </w:rPr>
  </w:style>
  <w:style w:type="character" w:customStyle="1" w:styleId="Nadpis6Char">
    <w:name w:val="Nadpis 6 Char"/>
    <w:basedOn w:val="Standardnpsmoodstavce"/>
    <w:link w:val="Nadpis6"/>
    <w:rsid w:val="00205C2C"/>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rsid w:val="00205C2C"/>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semiHidden/>
    <w:rsid w:val="00205C2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semiHidden/>
    <w:rsid w:val="00205C2C"/>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qFormat/>
    <w:rsid w:val="00BC6017"/>
    <w:pPr>
      <w:spacing w:line="240" w:lineRule="auto"/>
    </w:pPr>
    <w:rPr>
      <w:b/>
      <w:bCs/>
      <w:color w:val="4F81BD" w:themeColor="accent1"/>
      <w:sz w:val="18"/>
      <w:szCs w:val="18"/>
    </w:rPr>
  </w:style>
  <w:style w:type="paragraph" w:styleId="Nadpisobsahu">
    <w:name w:val="TOC Heading"/>
    <w:basedOn w:val="Nadpis1"/>
    <w:next w:val="Normln"/>
    <w:uiPriority w:val="39"/>
    <w:unhideWhenUsed/>
    <w:qFormat/>
    <w:rsid w:val="00BC6017"/>
    <w:pPr>
      <w:pageBreakBefore w:val="0"/>
      <w:spacing w:before="480" w:after="0" w:line="276" w:lineRule="auto"/>
      <w:outlineLvl w:val="9"/>
    </w:pPr>
    <w:rPr>
      <w:rFonts w:asciiTheme="majorHAnsi" w:hAnsiTheme="majorHAnsi"/>
      <w:color w:val="365F91" w:themeColor="accent1" w:themeShade="BF"/>
      <w:sz w:val="28"/>
    </w:rPr>
  </w:style>
  <w:style w:type="paragraph" w:styleId="Obsah1">
    <w:name w:val="toc 1"/>
    <w:basedOn w:val="Normln"/>
    <w:next w:val="Normln"/>
    <w:autoRedefine/>
    <w:uiPriority w:val="39"/>
    <w:qFormat/>
    <w:rsid w:val="0062448C"/>
    <w:pPr>
      <w:tabs>
        <w:tab w:val="left" w:pos="440"/>
        <w:tab w:val="right" w:pos="9344"/>
      </w:tabs>
      <w:spacing w:after="100"/>
    </w:pPr>
    <w:rPr>
      <w:noProof/>
    </w:rPr>
  </w:style>
  <w:style w:type="paragraph" w:styleId="Obsah2">
    <w:name w:val="toc 2"/>
    <w:basedOn w:val="Normln"/>
    <w:next w:val="Normln"/>
    <w:autoRedefine/>
    <w:uiPriority w:val="39"/>
    <w:qFormat/>
    <w:rsid w:val="00FF637F"/>
    <w:pPr>
      <w:tabs>
        <w:tab w:val="right" w:pos="9344"/>
      </w:tabs>
      <w:spacing w:after="100"/>
      <w:ind w:left="709" w:hanging="567"/>
    </w:pPr>
  </w:style>
  <w:style w:type="paragraph" w:styleId="Obsah3">
    <w:name w:val="toc 3"/>
    <w:basedOn w:val="Normln"/>
    <w:next w:val="Normln"/>
    <w:autoRedefine/>
    <w:uiPriority w:val="39"/>
    <w:qFormat/>
    <w:rsid w:val="00FF637F"/>
    <w:pPr>
      <w:tabs>
        <w:tab w:val="right" w:pos="9344"/>
      </w:tabs>
      <w:spacing w:after="100"/>
      <w:ind w:left="993" w:hanging="709"/>
    </w:pPr>
  </w:style>
  <w:style w:type="paragraph" w:styleId="Obsah4">
    <w:name w:val="toc 4"/>
    <w:basedOn w:val="Normln"/>
    <w:next w:val="Normln"/>
    <w:autoRedefine/>
    <w:uiPriority w:val="39"/>
    <w:rsid w:val="00FF637F"/>
    <w:pPr>
      <w:tabs>
        <w:tab w:val="right" w:pos="9344"/>
      </w:tabs>
      <w:spacing w:after="100"/>
      <w:ind w:left="1418" w:hanging="992"/>
    </w:pPr>
  </w:style>
  <w:style w:type="paragraph" w:styleId="Obsah5">
    <w:name w:val="toc 5"/>
    <w:basedOn w:val="Normln"/>
    <w:next w:val="Normln"/>
    <w:autoRedefine/>
    <w:uiPriority w:val="39"/>
    <w:rsid w:val="00FF637F"/>
    <w:pPr>
      <w:tabs>
        <w:tab w:val="right" w:pos="9344"/>
      </w:tabs>
      <w:spacing w:after="100"/>
      <w:ind w:left="1843" w:hanging="1276"/>
    </w:pPr>
  </w:style>
  <w:style w:type="paragraph" w:customStyle="1" w:styleId="IDTabulka">
    <w:name w:val="IDTabulka"/>
    <w:basedOn w:val="Normln"/>
    <w:rsid w:val="00853371"/>
    <w:pPr>
      <w:suppressAutoHyphens/>
      <w:spacing w:before="60" w:after="60"/>
    </w:pPr>
    <w:rPr>
      <w:rFonts w:ascii="Calibri" w:eastAsia="Times New Roman" w:hAnsi="Calibri" w:cs="Times New Roman"/>
      <w:szCs w:val="24"/>
      <w:lang w:eastAsia="cs-CZ"/>
    </w:rPr>
  </w:style>
  <w:style w:type="paragraph" w:customStyle="1" w:styleId="IDTabulkaBold">
    <w:name w:val="IDTabulkaBold"/>
    <w:basedOn w:val="IDTabulka"/>
    <w:rsid w:val="00853371"/>
    <w:rPr>
      <w:b/>
    </w:rPr>
  </w:style>
  <w:style w:type="paragraph" w:customStyle="1" w:styleId="zpat0">
    <w:name w:val="zápatí"/>
    <w:basedOn w:val="Normln"/>
    <w:rsid w:val="009D0DE1"/>
    <w:pPr>
      <w:tabs>
        <w:tab w:val="center" w:pos="4536"/>
        <w:tab w:val="right" w:pos="9072"/>
      </w:tabs>
      <w:spacing w:after="0" w:line="240" w:lineRule="auto"/>
    </w:pPr>
    <w:rPr>
      <w:rFonts w:ascii="Arial" w:eastAsia="Times New Roman" w:hAnsi="Arial" w:cs="Arial"/>
      <w:color w:val="6C6F70"/>
      <w:spacing w:val="-4"/>
      <w:w w:val="89"/>
      <w:kern w:val="16"/>
      <w:sz w:val="16"/>
      <w:szCs w:val="16"/>
      <w:lang w:eastAsia="cs-CZ"/>
    </w:rPr>
  </w:style>
  <w:style w:type="paragraph" w:customStyle="1" w:styleId="Tabulka">
    <w:name w:val="Tabulka"/>
    <w:qFormat/>
    <w:rsid w:val="008E5226"/>
    <w:pPr>
      <w:jc w:val="center"/>
    </w:pPr>
    <w:rPr>
      <w:lang w:eastAsia="cs-CZ"/>
    </w:rPr>
  </w:style>
  <w:style w:type="paragraph" w:customStyle="1" w:styleId="FSCtabulkovtext">
    <w:name w:val="FSCtabulkový text"/>
    <w:basedOn w:val="Normln"/>
    <w:qFormat/>
    <w:rsid w:val="00B7209C"/>
    <w:pPr>
      <w:spacing w:before="0" w:after="0" w:line="200" w:lineRule="atLeast"/>
      <w:jc w:val="both"/>
    </w:pPr>
    <w:rPr>
      <w:rFonts w:ascii="Tahoma" w:eastAsia="Times New Roman" w:hAnsi="Tahoma" w:cs="Times New Roman"/>
      <w:sz w:val="16"/>
      <w:szCs w:val="20"/>
      <w:lang w:eastAsia="cs-CZ"/>
    </w:rPr>
  </w:style>
  <w:style w:type="paragraph" w:customStyle="1" w:styleId="Odrka-rove1">
    <w:name w:val="Odrážka - úroveň 1"/>
    <w:basedOn w:val="Normln"/>
    <w:link w:val="Odrka-rove1Char"/>
    <w:qFormat/>
    <w:rsid w:val="00693400"/>
    <w:pPr>
      <w:numPr>
        <w:numId w:val="5"/>
      </w:numPr>
      <w:tabs>
        <w:tab w:val="clear" w:pos="432"/>
        <w:tab w:val="num" w:pos="1276"/>
      </w:tabs>
      <w:spacing w:before="0"/>
      <w:ind w:left="1276" w:hanging="283"/>
    </w:pPr>
    <w:rPr>
      <w:rFonts w:ascii="Verdana" w:eastAsia="Times New Roman" w:hAnsi="Verdana" w:cs="Times New Roman"/>
      <w:color w:val="6C6C6C"/>
      <w:sz w:val="15"/>
      <w:szCs w:val="15"/>
      <w:lang w:eastAsia="cs-CZ"/>
    </w:rPr>
  </w:style>
  <w:style w:type="character" w:customStyle="1" w:styleId="Odrka-rove1Char">
    <w:name w:val="Odrážka - úroveň 1 Char"/>
    <w:link w:val="Odrka-rove1"/>
    <w:rsid w:val="00693400"/>
    <w:rPr>
      <w:rFonts w:ascii="Verdana" w:eastAsia="Times New Roman" w:hAnsi="Verdana" w:cs="Times New Roman"/>
      <w:color w:val="6C6C6C"/>
      <w:sz w:val="15"/>
      <w:szCs w:val="15"/>
      <w:lang w:eastAsia="cs-CZ"/>
    </w:rPr>
  </w:style>
  <w:style w:type="table" w:styleId="Mkatabulky">
    <w:name w:val="Table Grid"/>
    <w:aliases w:val="Deloitte table 3"/>
    <w:basedOn w:val="Normlntabulka"/>
    <w:rsid w:val="00FE742A"/>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440E6C"/>
    <w:rPr>
      <w:b/>
      <w:bCs/>
    </w:rPr>
  </w:style>
  <w:style w:type="paragraph" w:styleId="Normlnweb">
    <w:name w:val="Normal (Web)"/>
    <w:basedOn w:val="Normln"/>
    <w:uiPriority w:val="99"/>
    <w:semiHidden/>
    <w:unhideWhenUsed/>
    <w:rsid w:val="00577896"/>
    <w:pPr>
      <w:spacing w:before="100" w:beforeAutospacing="1" w:after="100" w:afterAutospacing="1" w:line="240" w:lineRule="auto"/>
    </w:pPr>
    <w:rPr>
      <w:rFonts w:ascii="Times New Roman" w:hAnsi="Times New Roman" w:cs="Times New Roman"/>
      <w:sz w:val="24"/>
      <w:szCs w:val="24"/>
      <w:lang w:eastAsia="cs-CZ"/>
    </w:rPr>
  </w:style>
  <w:style w:type="character" w:styleId="Sledovanodkaz">
    <w:name w:val="FollowedHyperlink"/>
    <w:basedOn w:val="Standardnpsmoodstavce"/>
    <w:uiPriority w:val="99"/>
    <w:semiHidden/>
    <w:unhideWhenUsed/>
    <w:rsid w:val="006D10C3"/>
    <w:rPr>
      <w:color w:val="954F72"/>
      <w:u w:val="single"/>
    </w:rPr>
  </w:style>
  <w:style w:type="paragraph" w:customStyle="1" w:styleId="xl65">
    <w:name w:val="xl65"/>
    <w:basedOn w:val="Normln"/>
    <w:rsid w:val="006D10C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both"/>
    </w:pPr>
    <w:rPr>
      <w:rFonts w:ascii="Arial" w:eastAsia="Times New Roman" w:hAnsi="Arial" w:cs="Arial"/>
      <w:b/>
      <w:bCs/>
      <w:sz w:val="20"/>
      <w:szCs w:val="20"/>
      <w:lang w:eastAsia="cs-CZ"/>
    </w:rPr>
  </w:style>
  <w:style w:type="paragraph" w:customStyle="1" w:styleId="xl66">
    <w:name w:val="xl66"/>
    <w:basedOn w:val="Normln"/>
    <w:rsid w:val="006D1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7">
    <w:name w:val="xl67"/>
    <w:basedOn w:val="Normln"/>
    <w:rsid w:val="006D10C3"/>
    <w:pPr>
      <w:pBdr>
        <w:left w:val="single" w:sz="8" w:space="0" w:color="000000"/>
        <w:bottom w:val="single" w:sz="4" w:space="0" w:color="000000"/>
        <w:right w:val="single" w:sz="4" w:space="0" w:color="000000"/>
      </w:pBdr>
      <w:shd w:val="clear" w:color="003300" w:fill="000000"/>
      <w:spacing w:before="100" w:beforeAutospacing="1" w:after="100" w:afterAutospacing="1" w:line="240" w:lineRule="auto"/>
      <w:jc w:val="center"/>
    </w:pPr>
    <w:rPr>
      <w:rFonts w:ascii="Arial" w:eastAsia="Times New Roman" w:hAnsi="Arial" w:cs="Arial"/>
      <w:b/>
      <w:bCs/>
      <w:color w:val="FFFFFF"/>
      <w:sz w:val="20"/>
      <w:szCs w:val="20"/>
      <w:lang w:eastAsia="cs-CZ"/>
    </w:rPr>
  </w:style>
  <w:style w:type="paragraph" w:customStyle="1" w:styleId="xl68">
    <w:name w:val="xl68"/>
    <w:basedOn w:val="Normln"/>
    <w:rsid w:val="006D10C3"/>
    <w:pPr>
      <w:pBdr>
        <w:left w:val="single" w:sz="4" w:space="0" w:color="000000"/>
        <w:right w:val="single" w:sz="4" w:space="0" w:color="000000"/>
      </w:pBdr>
      <w:shd w:val="clear" w:color="003300" w:fill="000000"/>
      <w:spacing w:before="100" w:beforeAutospacing="1" w:after="100" w:afterAutospacing="1" w:line="240" w:lineRule="auto"/>
      <w:jc w:val="center"/>
    </w:pPr>
    <w:rPr>
      <w:rFonts w:ascii="Arial" w:eastAsia="Times New Roman" w:hAnsi="Arial" w:cs="Arial"/>
      <w:b/>
      <w:bCs/>
      <w:color w:val="FFFFFF"/>
      <w:sz w:val="20"/>
      <w:szCs w:val="20"/>
      <w:lang w:eastAsia="cs-CZ"/>
    </w:rPr>
  </w:style>
  <w:style w:type="paragraph" w:customStyle="1" w:styleId="xl69">
    <w:name w:val="xl69"/>
    <w:basedOn w:val="Normln"/>
    <w:rsid w:val="006D10C3"/>
    <w:pPr>
      <w:pBdr>
        <w:left w:val="single" w:sz="12" w:space="0" w:color="000000"/>
        <w:bottom w:val="single" w:sz="4" w:space="0" w:color="000000"/>
        <w:right w:val="single" w:sz="4" w:space="0" w:color="000000"/>
      </w:pBdr>
      <w:shd w:val="clear" w:color="003300" w:fill="000000"/>
      <w:spacing w:before="100" w:beforeAutospacing="1" w:after="100" w:afterAutospacing="1" w:line="240" w:lineRule="auto"/>
    </w:pPr>
    <w:rPr>
      <w:rFonts w:ascii="Arial" w:eastAsia="Times New Roman" w:hAnsi="Arial" w:cs="Arial"/>
      <w:color w:val="FFFFFF"/>
      <w:sz w:val="20"/>
      <w:szCs w:val="20"/>
      <w:lang w:eastAsia="cs-CZ"/>
    </w:rPr>
  </w:style>
  <w:style w:type="paragraph" w:customStyle="1" w:styleId="xl70">
    <w:name w:val="xl70"/>
    <w:basedOn w:val="Normln"/>
    <w:rsid w:val="006D10C3"/>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1">
    <w:name w:val="xl71"/>
    <w:basedOn w:val="Normln"/>
    <w:rsid w:val="006D10C3"/>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20"/>
      <w:szCs w:val="20"/>
      <w:lang w:eastAsia="cs-CZ"/>
    </w:rPr>
  </w:style>
  <w:style w:type="paragraph" w:customStyle="1" w:styleId="xl72">
    <w:name w:val="xl72"/>
    <w:basedOn w:val="Normln"/>
    <w:rsid w:val="006D10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20"/>
      <w:szCs w:val="20"/>
      <w:lang w:eastAsia="cs-CZ"/>
    </w:rPr>
  </w:style>
  <w:style w:type="paragraph" w:customStyle="1" w:styleId="xl73">
    <w:name w:val="xl73"/>
    <w:basedOn w:val="Normln"/>
    <w:rsid w:val="006D10C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20"/>
      <w:szCs w:val="20"/>
      <w:lang w:eastAsia="cs-CZ"/>
    </w:rPr>
  </w:style>
  <w:style w:type="paragraph" w:customStyle="1" w:styleId="xl74">
    <w:name w:val="xl74"/>
    <w:basedOn w:val="Normln"/>
    <w:rsid w:val="006D10C3"/>
    <w:pPr>
      <w:pBdr>
        <w:top w:val="single" w:sz="4" w:space="0" w:color="000000"/>
        <w:left w:val="single" w:sz="12"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20"/>
      <w:szCs w:val="20"/>
      <w:lang w:eastAsia="cs-CZ"/>
    </w:rPr>
  </w:style>
  <w:style w:type="paragraph" w:customStyle="1" w:styleId="xl75">
    <w:name w:val="xl75"/>
    <w:basedOn w:val="Normln"/>
    <w:rsid w:val="006D10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40"/>
      <w:szCs w:val="40"/>
      <w:lang w:eastAsia="cs-CZ"/>
    </w:rPr>
  </w:style>
  <w:style w:type="paragraph" w:customStyle="1" w:styleId="xl76">
    <w:name w:val="xl76"/>
    <w:basedOn w:val="Normln"/>
    <w:rsid w:val="006D10C3"/>
    <w:pPr>
      <w:pBdr>
        <w:top w:val="single" w:sz="4" w:space="0" w:color="000000"/>
        <w:left w:val="single" w:sz="12" w:space="0" w:color="auto"/>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b/>
      <w:bCs/>
      <w:sz w:val="20"/>
      <w:szCs w:val="20"/>
      <w:lang w:eastAsia="cs-CZ"/>
    </w:rPr>
  </w:style>
  <w:style w:type="paragraph" w:customStyle="1" w:styleId="xl77">
    <w:name w:val="xl77"/>
    <w:basedOn w:val="Normln"/>
    <w:rsid w:val="006D10C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8">
    <w:name w:val="xl78"/>
    <w:basedOn w:val="Normln"/>
    <w:rsid w:val="006D10C3"/>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9">
    <w:name w:val="xl79"/>
    <w:basedOn w:val="Normln"/>
    <w:rsid w:val="006D10C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0">
    <w:name w:val="xl80"/>
    <w:basedOn w:val="Normln"/>
    <w:rsid w:val="006D10C3"/>
    <w:pPr>
      <w:pBdr>
        <w:top w:val="single" w:sz="4" w:space="0" w:color="auto"/>
        <w:left w:val="single" w:sz="4" w:space="0" w:color="auto"/>
        <w:bottom w:val="single" w:sz="4"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81">
    <w:name w:val="xl81"/>
    <w:basedOn w:val="Normln"/>
    <w:rsid w:val="006D10C3"/>
    <w:pPr>
      <w:pBdr>
        <w:top w:val="single" w:sz="4" w:space="0" w:color="auto"/>
        <w:left w:val="single" w:sz="4"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2">
    <w:name w:val="xl82"/>
    <w:basedOn w:val="Normln"/>
    <w:rsid w:val="006D10C3"/>
    <w:pPr>
      <w:pBdr>
        <w:top w:val="single" w:sz="4" w:space="0" w:color="auto"/>
        <w:left w:val="single" w:sz="4" w:space="0" w:color="auto"/>
        <w:bottom w:val="single" w:sz="4"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83">
    <w:name w:val="xl83"/>
    <w:basedOn w:val="Normln"/>
    <w:rsid w:val="006D10C3"/>
    <w:pPr>
      <w:pBdr>
        <w:top w:val="single" w:sz="4" w:space="0" w:color="auto"/>
        <w:left w:val="single" w:sz="4" w:space="0" w:color="auto"/>
        <w:bottom w:val="single" w:sz="4" w:space="0" w:color="auto"/>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table" w:customStyle="1" w:styleId="Svtlmkatabulky1">
    <w:name w:val="Světlá mřížka tabulky1"/>
    <w:basedOn w:val="Normlntabulka"/>
    <w:uiPriority w:val="40"/>
    <w:rsid w:val="007A0B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SCodrka1">
    <w:name w:val="FSCodrážka1"/>
    <w:basedOn w:val="Normln"/>
    <w:next w:val="Normln"/>
    <w:link w:val="FSCodrka1Char"/>
    <w:qFormat/>
    <w:rsid w:val="00852AAD"/>
    <w:pPr>
      <w:numPr>
        <w:numId w:val="6"/>
      </w:numPr>
      <w:tabs>
        <w:tab w:val="left" w:pos="641"/>
      </w:tabs>
      <w:spacing w:before="0" w:line="300" w:lineRule="atLeast"/>
      <w:jc w:val="both"/>
    </w:pPr>
    <w:rPr>
      <w:rFonts w:ascii="Tahoma" w:eastAsia="Times New Roman" w:hAnsi="Tahoma" w:cs="Times New Roman"/>
      <w:sz w:val="20"/>
      <w:szCs w:val="20"/>
      <w:lang w:eastAsia="cs-CZ"/>
    </w:rPr>
  </w:style>
  <w:style w:type="character" w:customStyle="1" w:styleId="FSCodrka1Char">
    <w:name w:val="FSCodrážka1 Char"/>
    <w:link w:val="FSCodrka1"/>
    <w:rsid w:val="00852AAD"/>
    <w:rPr>
      <w:rFonts w:ascii="Tahoma" w:eastAsia="Times New Roman" w:hAnsi="Tahoma" w:cs="Times New Roman"/>
      <w:sz w:val="20"/>
      <w:szCs w:val="20"/>
      <w:lang w:eastAsia="cs-CZ"/>
    </w:rPr>
  </w:style>
  <w:style w:type="paragraph" w:styleId="Revize">
    <w:name w:val="Revision"/>
    <w:hidden/>
    <w:uiPriority w:val="99"/>
    <w:semiHidden/>
    <w:rsid w:val="00D0699A"/>
    <w:pPr>
      <w:spacing w:after="0" w:line="240" w:lineRule="auto"/>
    </w:pPr>
  </w:style>
  <w:style w:type="paragraph" w:styleId="Obsah6">
    <w:name w:val="toc 6"/>
    <w:basedOn w:val="Normln"/>
    <w:next w:val="Normln"/>
    <w:autoRedefine/>
    <w:uiPriority w:val="39"/>
    <w:unhideWhenUsed/>
    <w:rsid w:val="002A7513"/>
    <w:pPr>
      <w:spacing w:before="0" w:after="100" w:line="259" w:lineRule="auto"/>
      <w:ind w:left="1100"/>
    </w:pPr>
    <w:rPr>
      <w:rFonts w:eastAsiaTheme="minorEastAsia"/>
      <w:lang w:eastAsia="cs-CZ"/>
    </w:rPr>
  </w:style>
  <w:style w:type="paragraph" w:styleId="Obsah7">
    <w:name w:val="toc 7"/>
    <w:basedOn w:val="Normln"/>
    <w:next w:val="Normln"/>
    <w:autoRedefine/>
    <w:uiPriority w:val="39"/>
    <w:unhideWhenUsed/>
    <w:rsid w:val="002A7513"/>
    <w:pPr>
      <w:spacing w:before="0" w:after="100" w:line="259" w:lineRule="auto"/>
      <w:ind w:left="1320"/>
    </w:pPr>
    <w:rPr>
      <w:rFonts w:eastAsiaTheme="minorEastAsia"/>
      <w:lang w:eastAsia="cs-CZ"/>
    </w:rPr>
  </w:style>
  <w:style w:type="paragraph" w:styleId="Obsah8">
    <w:name w:val="toc 8"/>
    <w:basedOn w:val="Normln"/>
    <w:next w:val="Normln"/>
    <w:autoRedefine/>
    <w:uiPriority w:val="39"/>
    <w:unhideWhenUsed/>
    <w:rsid w:val="002A7513"/>
    <w:pPr>
      <w:spacing w:before="0" w:after="100" w:line="259" w:lineRule="auto"/>
      <w:ind w:left="1540"/>
    </w:pPr>
    <w:rPr>
      <w:rFonts w:eastAsiaTheme="minorEastAsia"/>
      <w:lang w:eastAsia="cs-CZ"/>
    </w:rPr>
  </w:style>
  <w:style w:type="paragraph" w:styleId="Obsah9">
    <w:name w:val="toc 9"/>
    <w:basedOn w:val="Normln"/>
    <w:next w:val="Normln"/>
    <w:autoRedefine/>
    <w:uiPriority w:val="39"/>
    <w:unhideWhenUsed/>
    <w:rsid w:val="002A7513"/>
    <w:pPr>
      <w:spacing w:before="0" w:after="100" w:line="259" w:lineRule="auto"/>
      <w:ind w:left="1760"/>
    </w:pPr>
    <w:rPr>
      <w:rFonts w:eastAsiaTheme="minorEastAsia"/>
      <w:lang w:eastAsia="cs-CZ"/>
    </w:rPr>
  </w:style>
  <w:style w:type="paragraph" w:customStyle="1" w:styleId="Default">
    <w:name w:val="Default"/>
    <w:rsid w:val="00C35438"/>
    <w:pPr>
      <w:autoSpaceDE w:val="0"/>
      <w:autoSpaceDN w:val="0"/>
      <w:adjustRightInd w:val="0"/>
      <w:spacing w:after="0" w:line="240" w:lineRule="auto"/>
    </w:pPr>
    <w:rPr>
      <w:rFonts w:ascii="Calibri" w:hAnsi="Calibri" w:cs="Calibri"/>
      <w:color w:val="000000"/>
      <w:sz w:val="24"/>
      <w:szCs w:val="24"/>
    </w:rPr>
  </w:style>
  <w:style w:type="paragraph" w:styleId="Prosttext">
    <w:name w:val="Plain Text"/>
    <w:basedOn w:val="Normln"/>
    <w:link w:val="ProsttextChar"/>
    <w:uiPriority w:val="99"/>
    <w:unhideWhenUsed/>
    <w:rsid w:val="002F1998"/>
    <w:pPr>
      <w:spacing w:before="0" w:after="0" w:line="240" w:lineRule="auto"/>
    </w:pPr>
    <w:rPr>
      <w:rFonts w:ascii="Calibri" w:hAnsi="Calibri"/>
      <w:szCs w:val="21"/>
    </w:rPr>
  </w:style>
  <w:style w:type="character" w:customStyle="1" w:styleId="ProsttextChar">
    <w:name w:val="Prostý text Char"/>
    <w:basedOn w:val="Standardnpsmoodstavce"/>
    <w:link w:val="Prosttext"/>
    <w:uiPriority w:val="99"/>
    <w:rsid w:val="002F1998"/>
    <w:rPr>
      <w:rFonts w:ascii="Calibri" w:hAnsi="Calibri"/>
      <w:szCs w:val="21"/>
    </w:rPr>
  </w:style>
  <w:style w:type="character" w:styleId="Odkaznakoment">
    <w:name w:val="annotation reference"/>
    <w:basedOn w:val="Standardnpsmoodstavce"/>
    <w:unhideWhenUsed/>
    <w:rsid w:val="001E5A9A"/>
    <w:rPr>
      <w:sz w:val="16"/>
      <w:szCs w:val="16"/>
    </w:rPr>
  </w:style>
  <w:style w:type="paragraph" w:styleId="Textkomente">
    <w:name w:val="annotation text"/>
    <w:basedOn w:val="Normln"/>
    <w:link w:val="TextkomenteChar"/>
    <w:unhideWhenUsed/>
    <w:rsid w:val="001E5A9A"/>
    <w:pPr>
      <w:spacing w:line="240" w:lineRule="auto"/>
    </w:pPr>
    <w:rPr>
      <w:sz w:val="20"/>
      <w:szCs w:val="20"/>
    </w:rPr>
  </w:style>
  <w:style w:type="character" w:customStyle="1" w:styleId="TextkomenteChar">
    <w:name w:val="Text komentáře Char"/>
    <w:basedOn w:val="Standardnpsmoodstavce"/>
    <w:link w:val="Textkomente"/>
    <w:rsid w:val="001E5A9A"/>
    <w:rPr>
      <w:sz w:val="20"/>
      <w:szCs w:val="20"/>
    </w:rPr>
  </w:style>
  <w:style w:type="paragraph" w:styleId="Pedmtkomente">
    <w:name w:val="annotation subject"/>
    <w:basedOn w:val="Textkomente"/>
    <w:next w:val="Textkomente"/>
    <w:link w:val="PedmtkomenteChar"/>
    <w:unhideWhenUsed/>
    <w:rsid w:val="001E5A9A"/>
    <w:rPr>
      <w:b/>
      <w:bCs/>
    </w:rPr>
  </w:style>
  <w:style w:type="character" w:customStyle="1" w:styleId="PedmtkomenteChar">
    <w:name w:val="Předmět komentáře Char"/>
    <w:basedOn w:val="TextkomenteChar"/>
    <w:link w:val="Pedmtkomente"/>
    <w:rsid w:val="001E5A9A"/>
    <w:rPr>
      <w:b/>
      <w:bCs/>
      <w:sz w:val="20"/>
      <w:szCs w:val="20"/>
    </w:rPr>
  </w:style>
  <w:style w:type="paragraph" w:customStyle="1" w:styleId="Normln1">
    <w:name w:val="Normální1"/>
    <w:rsid w:val="00DC6625"/>
    <w:pPr>
      <w:spacing w:after="0" w:line="240" w:lineRule="auto"/>
    </w:pPr>
    <w:rPr>
      <w:rFonts w:ascii="Garamond" w:eastAsia="ヒラギノ角ゴ Pro W3" w:hAnsi="Garamond" w:cs="Times New Roman"/>
      <w:color w:val="000000"/>
      <w:sz w:val="24"/>
    </w:rPr>
  </w:style>
  <w:style w:type="character" w:customStyle="1" w:styleId="Zmnka1">
    <w:name w:val="Zmínka1"/>
    <w:basedOn w:val="Standardnpsmoodstavce"/>
    <w:uiPriority w:val="99"/>
    <w:semiHidden/>
    <w:unhideWhenUsed/>
    <w:rsid w:val="00861E73"/>
    <w:rPr>
      <w:color w:val="2B579A"/>
      <w:shd w:val="clear" w:color="auto" w:fill="E6E6E6"/>
    </w:rPr>
  </w:style>
  <w:style w:type="character" w:customStyle="1" w:styleId="StylArial">
    <w:name w:val="Styl Arial"/>
    <w:rsid w:val="00BF6E2A"/>
    <w:rPr>
      <w:rFonts w:ascii="Arial" w:hAnsi="Arial"/>
      <w:sz w:val="20"/>
      <w:szCs w:val="20"/>
    </w:rPr>
  </w:style>
  <w:style w:type="character" w:customStyle="1" w:styleId="OdstavecseseznamemChar">
    <w:name w:val="Odstavec se seznamem Char"/>
    <w:aliases w:val="Základní styl odstavce Char"/>
    <w:link w:val="Odstavecseseznamem"/>
    <w:uiPriority w:val="34"/>
    <w:rsid w:val="00CF3048"/>
    <w:rPr>
      <w:rFonts w:ascii="Calibri" w:hAnsi="Calibri"/>
    </w:rPr>
  </w:style>
  <w:style w:type="numbering" w:customStyle="1" w:styleId="Odrky">
    <w:name w:val="Odrážky"/>
    <w:basedOn w:val="Bezseznamu"/>
    <w:rsid w:val="00CF3048"/>
    <w:pPr>
      <w:numPr>
        <w:numId w:val="7"/>
      </w:numPr>
    </w:pPr>
  </w:style>
  <w:style w:type="paragraph" w:customStyle="1" w:styleId="TitZkaznk">
    <w:name w:val="Tit_Zákazník"/>
    <w:basedOn w:val="Normln"/>
    <w:qFormat/>
    <w:rsid w:val="00CF3048"/>
    <w:pPr>
      <w:spacing w:before="0" w:line="240" w:lineRule="auto"/>
      <w:jc w:val="center"/>
    </w:pPr>
    <w:rPr>
      <w:rFonts w:ascii="Calibri" w:eastAsia="Times New Roman" w:hAnsi="Calibri" w:cs="Times New Roman"/>
      <w:caps/>
      <w:sz w:val="28"/>
      <w:szCs w:val="28"/>
      <w:lang w:eastAsia="cs-CZ"/>
    </w:rPr>
  </w:style>
  <w:style w:type="paragraph" w:customStyle="1" w:styleId="TitNadpisnabdky">
    <w:name w:val="Tit_Nadpis nabídky"/>
    <w:basedOn w:val="Normln"/>
    <w:qFormat/>
    <w:rsid w:val="00CF3048"/>
    <w:pPr>
      <w:spacing w:before="0" w:line="240" w:lineRule="auto"/>
      <w:jc w:val="center"/>
    </w:pPr>
    <w:rPr>
      <w:rFonts w:ascii="Calibri" w:eastAsia="Times New Roman" w:hAnsi="Calibri" w:cs="Times New Roman"/>
      <w:b/>
      <w:caps/>
      <w:sz w:val="56"/>
      <w:szCs w:val="56"/>
      <w:lang w:eastAsia="cs-CZ"/>
    </w:rPr>
  </w:style>
  <w:style w:type="paragraph" w:customStyle="1" w:styleId="TitPedmtnabdky">
    <w:name w:val="Tit_Předmět nabídky"/>
    <w:basedOn w:val="Normln"/>
    <w:qFormat/>
    <w:rsid w:val="00CF3048"/>
    <w:pPr>
      <w:tabs>
        <w:tab w:val="left" w:pos="3225"/>
      </w:tabs>
      <w:spacing w:before="0" w:line="240" w:lineRule="auto"/>
      <w:jc w:val="center"/>
    </w:pPr>
    <w:rPr>
      <w:rFonts w:ascii="Calibri" w:eastAsia="Times New Roman" w:hAnsi="Calibri" w:cs="Times New Roman"/>
      <w:b/>
      <w:sz w:val="40"/>
      <w:szCs w:val="40"/>
      <w:lang w:eastAsia="cs-CZ"/>
    </w:rPr>
  </w:style>
  <w:style w:type="paragraph" w:customStyle="1" w:styleId="TitPodnadpisnabdky">
    <w:name w:val="Tit_Podnadpis nabídky"/>
    <w:basedOn w:val="Normln"/>
    <w:qFormat/>
    <w:rsid w:val="00CF3048"/>
    <w:pPr>
      <w:tabs>
        <w:tab w:val="left" w:pos="3225"/>
      </w:tabs>
      <w:spacing w:before="0" w:line="240" w:lineRule="auto"/>
      <w:jc w:val="center"/>
    </w:pPr>
    <w:rPr>
      <w:rFonts w:ascii="Calibri" w:eastAsia="Times New Roman" w:hAnsi="Calibri" w:cs="Times New Roman"/>
      <w:b/>
      <w:sz w:val="24"/>
      <w:szCs w:val="24"/>
      <w:lang w:eastAsia="cs-CZ"/>
    </w:rPr>
  </w:style>
  <w:style w:type="paragraph" w:customStyle="1" w:styleId="Upozornn">
    <w:name w:val="Upozornění"/>
    <w:basedOn w:val="Normln"/>
    <w:rsid w:val="00CF3048"/>
    <w:pPr>
      <w:keepNext/>
      <w:pageBreakBefore/>
      <w:tabs>
        <w:tab w:val="left" w:pos="851"/>
      </w:tabs>
      <w:spacing w:before="10000" w:after="20" w:line="240" w:lineRule="auto"/>
      <w:jc w:val="both"/>
    </w:pPr>
    <w:rPr>
      <w:rFonts w:ascii="Times New Roman" w:eastAsia="Times New Roman" w:hAnsi="Times New Roman" w:cs="Times New Roman"/>
      <w:b/>
      <w:szCs w:val="20"/>
      <w:lang w:eastAsia="cs-CZ"/>
    </w:rPr>
  </w:style>
  <w:style w:type="paragraph" w:customStyle="1" w:styleId="Odrka1">
    <w:name w:val="Odrážka 1"/>
    <w:basedOn w:val="Odstavecseseznamem"/>
    <w:rsid w:val="00CF3048"/>
    <w:pPr>
      <w:numPr>
        <w:numId w:val="9"/>
      </w:numPr>
      <w:spacing w:before="0" w:after="160" w:line="259" w:lineRule="auto"/>
    </w:pPr>
    <w:rPr>
      <w:rFonts w:eastAsia="Calibri" w:cs="Calibri"/>
      <w:noProof/>
    </w:rPr>
  </w:style>
  <w:style w:type="paragraph" w:styleId="Seznamsodrkami">
    <w:name w:val="List Bullet"/>
    <w:aliases w:val="Round Bullet"/>
    <w:basedOn w:val="Normln"/>
    <w:link w:val="SeznamsodrkamiChar"/>
    <w:rsid w:val="00CF3048"/>
    <w:pPr>
      <w:numPr>
        <w:numId w:val="8"/>
      </w:numPr>
      <w:spacing w:after="60" w:line="240" w:lineRule="auto"/>
      <w:contextualSpacing/>
      <w:jc w:val="both"/>
    </w:pPr>
    <w:rPr>
      <w:rFonts w:ascii="Times New Roman" w:eastAsia="Calibri" w:hAnsi="Times New Roman" w:cs="Times New Roman"/>
      <w:kern w:val="24"/>
      <w:sz w:val="20"/>
      <w:szCs w:val="24"/>
      <w:lang w:val="x-none" w:eastAsia="x-none"/>
    </w:rPr>
  </w:style>
  <w:style w:type="character" w:customStyle="1" w:styleId="SeznamsodrkamiChar">
    <w:name w:val="Seznam s odrážkami Char"/>
    <w:aliases w:val="Round Bullet Char"/>
    <w:link w:val="Seznamsodrkami"/>
    <w:locked/>
    <w:rsid w:val="00CF3048"/>
    <w:rPr>
      <w:rFonts w:ascii="Times New Roman" w:eastAsia="Calibri" w:hAnsi="Times New Roman" w:cs="Times New Roman"/>
      <w:kern w:val="24"/>
      <w:sz w:val="20"/>
      <w:szCs w:val="24"/>
      <w:lang w:val="x-none" w:eastAsia="x-none"/>
    </w:rPr>
  </w:style>
  <w:style w:type="character" w:styleId="Znakapoznpodarou">
    <w:name w:val="footnote reference"/>
    <w:uiPriority w:val="99"/>
    <w:unhideWhenUsed/>
    <w:rsid w:val="00CF3048"/>
    <w:rPr>
      <w:vertAlign w:val="superscript"/>
    </w:rPr>
  </w:style>
  <w:style w:type="paragraph" w:customStyle="1" w:styleId="Theader">
    <w:name w:val="Theader"/>
    <w:basedOn w:val="Normln"/>
    <w:qFormat/>
    <w:rsid w:val="00CF3048"/>
    <w:pPr>
      <w:spacing w:before="20" w:after="20" w:line="240" w:lineRule="auto"/>
      <w:jc w:val="both"/>
    </w:pPr>
    <w:rPr>
      <w:rFonts w:ascii="Calibri" w:eastAsia="Times New Roman" w:hAnsi="Calibri" w:cs="Times New Roman"/>
      <w:b/>
      <w:color w:val="FFFFFF"/>
      <w:lang w:eastAsia="cs-CZ"/>
    </w:rPr>
  </w:style>
  <w:style w:type="paragraph" w:customStyle="1" w:styleId="Tnormal">
    <w:name w:val="Tnormal"/>
    <w:basedOn w:val="Normln"/>
    <w:qFormat/>
    <w:rsid w:val="00CF3048"/>
    <w:pPr>
      <w:spacing w:before="20" w:after="20" w:line="240" w:lineRule="auto"/>
      <w:jc w:val="both"/>
    </w:pPr>
    <w:rPr>
      <w:rFonts w:ascii="Calibri" w:eastAsia="Times New Roman" w:hAnsi="Calibri" w:cs="Times New Roman"/>
      <w:lang w:eastAsia="cs-CZ"/>
    </w:rPr>
  </w:style>
  <w:style w:type="paragraph" w:customStyle="1" w:styleId="Top10popis-StyleItalicBefore6pt">
    <w:name w:val="Top10 popis - Style Italic Before:  6 pt"/>
    <w:basedOn w:val="Normln"/>
    <w:link w:val="Top10popis-StyleItalicBefore6ptChar"/>
    <w:rsid w:val="00CF3048"/>
    <w:pPr>
      <w:tabs>
        <w:tab w:val="left" w:pos="851"/>
      </w:tabs>
      <w:spacing w:after="20" w:line="240" w:lineRule="auto"/>
    </w:pPr>
    <w:rPr>
      <w:rFonts w:ascii="Times New Roman" w:eastAsia="Times New Roman" w:hAnsi="Times New Roman" w:cs="Times New Roman"/>
      <w:i/>
      <w:iCs/>
      <w:szCs w:val="20"/>
      <w:lang w:eastAsia="cs-CZ"/>
    </w:rPr>
  </w:style>
  <w:style w:type="paragraph" w:customStyle="1" w:styleId="Top10-StyleBefore6pt">
    <w:name w:val="Top10 - Style Before:  6 pt"/>
    <w:basedOn w:val="Normln"/>
    <w:rsid w:val="00CF3048"/>
    <w:pPr>
      <w:tabs>
        <w:tab w:val="left" w:pos="851"/>
      </w:tabs>
      <w:spacing w:after="20" w:line="240" w:lineRule="auto"/>
    </w:pPr>
    <w:rPr>
      <w:rFonts w:ascii="Times New Roman" w:eastAsia="Times New Roman" w:hAnsi="Times New Roman" w:cs="Times New Roman"/>
      <w:szCs w:val="20"/>
      <w:lang w:eastAsia="cs-CZ"/>
    </w:rPr>
  </w:style>
  <w:style w:type="character" w:customStyle="1" w:styleId="Top10popis-StyleItalicBefore6ptChar">
    <w:name w:val="Top10 popis - Style Italic Before:  6 pt Char"/>
    <w:link w:val="Top10popis-StyleItalicBefore6pt"/>
    <w:rsid w:val="00CF3048"/>
    <w:rPr>
      <w:rFonts w:ascii="Times New Roman" w:eastAsia="Times New Roman" w:hAnsi="Times New Roman" w:cs="Times New Roman"/>
      <w:i/>
      <w:iCs/>
      <w:szCs w:val="20"/>
      <w:lang w:eastAsia="cs-CZ"/>
    </w:rPr>
  </w:style>
  <w:style w:type="paragraph" w:styleId="Zkladntext">
    <w:name w:val="Body Text"/>
    <w:aliases w:val="Základní text Char Char,Základní text Char1 Char Char,Základní text Char Char Char Char,Základní text Char Char1 Char,Základní text Char Char1,Základní text Char11,Základní text Char2 Char Char,Char, 1"/>
    <w:basedOn w:val="Normln"/>
    <w:link w:val="ZkladntextChar"/>
    <w:uiPriority w:val="99"/>
    <w:rsid w:val="00CF3048"/>
    <w:pPr>
      <w:spacing w:before="60" w:after="60" w:line="240" w:lineRule="auto"/>
      <w:jc w:val="both"/>
    </w:pPr>
    <w:rPr>
      <w:rFonts w:ascii="Calibri" w:eastAsia="Times New Roman" w:hAnsi="Calibri" w:cs="Times New Roman"/>
      <w:szCs w:val="20"/>
      <w:lang w:eastAsia="cs-CZ"/>
    </w:rPr>
  </w:style>
  <w:style w:type="character" w:customStyle="1" w:styleId="ZkladntextChar">
    <w:name w:val="Základní text Char"/>
    <w:aliases w:val="Základní text Char Char Char,Základní text Char1 Char Char Char,Základní text Char Char Char Char Char,Základní text Char Char1 Char Char,Základní text Char Char1 Char1,Základní text Char11 Char,Základní text Char2 Char Char Char"/>
    <w:basedOn w:val="Standardnpsmoodstavce"/>
    <w:link w:val="Zkladntext"/>
    <w:uiPriority w:val="99"/>
    <w:rsid w:val="00CF3048"/>
    <w:rPr>
      <w:rFonts w:ascii="Calibri" w:eastAsia="Times New Roman" w:hAnsi="Calibri" w:cs="Times New Roman"/>
      <w:szCs w:val="20"/>
      <w:lang w:eastAsia="cs-CZ"/>
    </w:rPr>
  </w:style>
  <w:style w:type="paragraph" w:customStyle="1" w:styleId="Textvtabulce">
    <w:name w:val="Text v tabulce"/>
    <w:basedOn w:val="Normln"/>
    <w:rsid w:val="00CF3048"/>
    <w:pPr>
      <w:spacing w:before="0" w:after="0" w:line="240" w:lineRule="auto"/>
    </w:pPr>
    <w:rPr>
      <w:rFonts w:ascii="Times New Roman" w:eastAsia="Times New Roman" w:hAnsi="Times New Roman" w:cs="Times New Roman"/>
      <w:szCs w:val="20"/>
      <w:lang w:eastAsia="cs-CZ"/>
    </w:rPr>
  </w:style>
  <w:style w:type="character" w:customStyle="1" w:styleId="hps">
    <w:name w:val="hps"/>
    <w:rsid w:val="00CF3048"/>
  </w:style>
  <w:style w:type="paragraph" w:customStyle="1" w:styleId="Zjitnodrka">
    <w:name w:val="Zjištění odrážka"/>
    <w:basedOn w:val="Normln"/>
    <w:qFormat/>
    <w:rsid w:val="00CF3048"/>
    <w:pPr>
      <w:numPr>
        <w:numId w:val="10"/>
      </w:numPr>
      <w:spacing w:before="0" w:line="240" w:lineRule="auto"/>
      <w:jc w:val="both"/>
    </w:pPr>
    <w:rPr>
      <w:rFonts w:ascii="Calibri" w:eastAsia="Times New Roman" w:hAnsi="Calibri" w:cs="Times New Roman"/>
      <w:szCs w:val="24"/>
      <w:lang w:eastAsia="cs-CZ"/>
    </w:rPr>
  </w:style>
  <w:style w:type="paragraph" w:customStyle="1" w:styleId="Zjitnkoment">
    <w:name w:val="Zjištění komentář"/>
    <w:basedOn w:val="Normln"/>
    <w:link w:val="ZjitnkomentChar"/>
    <w:qFormat/>
    <w:rsid w:val="00CF3048"/>
    <w:pPr>
      <w:pBdr>
        <w:top w:val="single" w:sz="4" w:space="1" w:color="auto"/>
        <w:left w:val="single" w:sz="4" w:space="4" w:color="auto"/>
        <w:bottom w:val="single" w:sz="4" w:space="1" w:color="auto"/>
        <w:right w:val="single" w:sz="4" w:space="4" w:color="auto"/>
      </w:pBdr>
      <w:shd w:val="clear" w:color="auto" w:fill="FDE9D9" w:themeFill="accent6" w:themeFillTint="33"/>
      <w:spacing w:before="0" w:line="240" w:lineRule="auto"/>
      <w:ind w:left="284"/>
      <w:jc w:val="both"/>
    </w:pPr>
    <w:rPr>
      <w:rFonts w:eastAsia="Times New Roman" w:cs="Times New Roman"/>
      <w:i/>
      <w:szCs w:val="24"/>
      <w:lang w:eastAsia="cs-CZ"/>
    </w:rPr>
  </w:style>
  <w:style w:type="paragraph" w:customStyle="1" w:styleId="Zjitnzhlav">
    <w:name w:val="Zjištění záhlaví"/>
    <w:basedOn w:val="Zjitnodrka"/>
    <w:next w:val="Zjitnkoment"/>
    <w:qFormat/>
    <w:rsid w:val="00CF3048"/>
    <w:pPr>
      <w:keepNext/>
      <w:numPr>
        <w:numId w:val="1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s>
      <w:spacing w:before="240" w:after="20"/>
      <w:ind w:left="426" w:hanging="426"/>
    </w:pPr>
    <w:rPr>
      <w:rFonts w:asciiTheme="minorHAnsi" w:hAnsiTheme="minorHAnsi"/>
      <w:b/>
    </w:rPr>
  </w:style>
  <w:style w:type="character" w:customStyle="1" w:styleId="ZjitnkomentChar">
    <w:name w:val="Zjištění komentář Char"/>
    <w:basedOn w:val="Standardnpsmoodstavce"/>
    <w:link w:val="Zjitnkoment"/>
    <w:rsid w:val="00CF3048"/>
    <w:rPr>
      <w:rFonts w:eastAsia="Times New Roman" w:cs="Times New Roman"/>
      <w:i/>
      <w:szCs w:val="24"/>
      <w:shd w:val="clear" w:color="auto" w:fill="FDE9D9" w:themeFill="accent6" w:themeFillTint="33"/>
      <w:lang w:eastAsia="cs-CZ"/>
    </w:rPr>
  </w:style>
  <w:style w:type="paragraph" w:styleId="Textpoznpodarou">
    <w:name w:val="footnote text"/>
    <w:basedOn w:val="Normln"/>
    <w:link w:val="TextpoznpodarouChar"/>
    <w:uiPriority w:val="99"/>
    <w:semiHidden/>
    <w:unhideWhenUsed/>
    <w:rsid w:val="00CF3048"/>
    <w:pPr>
      <w:spacing w:before="0" w:after="0" w:line="240" w:lineRule="auto"/>
      <w:jc w:val="both"/>
    </w:pPr>
    <w:rPr>
      <w:rFonts w:ascii="Calibri" w:eastAsia="Times New Roman" w:hAnsi="Calibri"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CF3048"/>
    <w:rPr>
      <w:rFonts w:ascii="Calibri" w:eastAsia="Times New Roman" w:hAnsi="Calibri" w:cs="Times New Roman"/>
      <w:sz w:val="20"/>
      <w:szCs w:val="20"/>
      <w:lang w:eastAsia="cs-CZ"/>
    </w:rPr>
  </w:style>
  <w:style w:type="paragraph" w:styleId="slovanseznam">
    <w:name w:val="List Number"/>
    <w:basedOn w:val="Normln"/>
    <w:rsid w:val="00CF3048"/>
    <w:pPr>
      <w:numPr>
        <w:numId w:val="11"/>
      </w:numPr>
      <w:spacing w:before="0" w:line="240" w:lineRule="auto"/>
      <w:contextualSpacing/>
      <w:jc w:val="both"/>
    </w:pPr>
    <w:rPr>
      <w:rFonts w:ascii="Calibri" w:eastAsia="Times New Roman" w:hAnsi="Calibri" w:cs="Times New Roman"/>
      <w:szCs w:val="24"/>
      <w:lang w:eastAsia="cs-CZ"/>
    </w:rPr>
  </w:style>
  <w:style w:type="table" w:customStyle="1" w:styleId="Mkatabulky1">
    <w:name w:val="Mřížka tabulky1"/>
    <w:basedOn w:val="Normlntabulka"/>
    <w:next w:val="Mkatabulky"/>
    <w:uiPriority w:val="39"/>
    <w:rsid w:val="00CF3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CF3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Introductionparagraph">
    <w:name w:val="Caption Introduction paragraph"/>
    <w:next w:val="Normln"/>
    <w:qFormat/>
    <w:rsid w:val="00CF3048"/>
    <w:pPr>
      <w:spacing w:before="240" w:after="120" w:line="240" w:lineRule="auto"/>
    </w:pPr>
    <w:rPr>
      <w:rFonts w:ascii="Arial" w:eastAsia="Times New Roman" w:hAnsi="Arial" w:cs="Times New Roman"/>
      <w:b/>
      <w:color w:val="00A1DE"/>
      <w:sz w:val="24"/>
    </w:rPr>
  </w:style>
  <w:style w:type="table" w:customStyle="1" w:styleId="Deloittetable82">
    <w:name w:val="Deloitte table 8.2"/>
    <w:basedOn w:val="Normlntabulka"/>
    <w:rsid w:val="00CF3048"/>
    <w:pPr>
      <w:spacing w:before="120" w:after="120" w:line="240" w:lineRule="auto"/>
      <w:ind w:left="714" w:hanging="357"/>
    </w:pPr>
    <w:rPr>
      <w:rFonts w:ascii="Arial" w:eastAsia="Times New Roman" w:hAnsi="Arial" w:cs="Times New Roman"/>
      <w:sz w:val="19"/>
      <w:szCs w:val="20"/>
      <w:lang w:val="en-US"/>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paragraph" w:customStyle="1" w:styleId="Bodyodsazene">
    <w:name w:val="Body odsazene"/>
    <w:basedOn w:val="Normln"/>
    <w:link w:val="BodyodsazeneChar"/>
    <w:qFormat/>
    <w:rsid w:val="00CF3048"/>
    <w:pPr>
      <w:spacing w:line="240" w:lineRule="auto"/>
    </w:pPr>
    <w:rPr>
      <w:rFonts w:ascii="Arial" w:eastAsia="Times New Roman" w:hAnsi="Arial" w:cs="Times New Roman"/>
      <w:color w:val="000000"/>
      <w:sz w:val="19"/>
      <w:szCs w:val="48"/>
    </w:rPr>
  </w:style>
  <w:style w:type="character" w:customStyle="1" w:styleId="BodyodsazeneChar">
    <w:name w:val="Body odsazene Char"/>
    <w:basedOn w:val="Standardnpsmoodstavce"/>
    <w:link w:val="Bodyodsazene"/>
    <w:rsid w:val="00CF3048"/>
    <w:rPr>
      <w:rFonts w:ascii="Arial" w:eastAsia="Times New Roman" w:hAnsi="Arial" w:cs="Times New Roman"/>
      <w:color w:val="000000"/>
      <w:sz w:val="19"/>
      <w:szCs w:val="48"/>
    </w:rPr>
  </w:style>
  <w:style w:type="paragraph" w:customStyle="1" w:styleId="odrkytabulka">
    <w:name w:val="odrážky tabulka"/>
    <w:basedOn w:val="Normln"/>
    <w:rsid w:val="00CF3048"/>
    <w:pPr>
      <w:numPr>
        <w:numId w:val="13"/>
      </w:numPr>
      <w:spacing w:before="0" w:after="0" w:line="240" w:lineRule="auto"/>
    </w:pPr>
    <w:rPr>
      <w:rFonts w:ascii="Arial" w:eastAsia="Times New Roman" w:hAnsi="Arial" w:cs="Times New Roman"/>
      <w:sz w:val="19"/>
      <w:szCs w:val="24"/>
      <w:lang w:val="en-US"/>
    </w:rPr>
  </w:style>
  <w:style w:type="paragraph" w:customStyle="1" w:styleId="msonormal0">
    <w:name w:val="msonormal"/>
    <w:basedOn w:val="Normln"/>
    <w:rsid w:val="00CF304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mnka10">
    <w:name w:val="Zmínka1"/>
    <w:basedOn w:val="Standardnpsmoodstavce"/>
    <w:uiPriority w:val="99"/>
    <w:semiHidden/>
    <w:unhideWhenUsed/>
    <w:rsid w:val="00CF3048"/>
    <w:rPr>
      <w:color w:val="2B579A"/>
      <w:shd w:val="clear" w:color="auto" w:fill="E6E6E6"/>
    </w:rPr>
  </w:style>
  <w:style w:type="paragraph" w:styleId="Textvysvtlivek">
    <w:name w:val="endnote text"/>
    <w:basedOn w:val="Normln"/>
    <w:link w:val="TextvysvtlivekChar"/>
    <w:uiPriority w:val="99"/>
    <w:semiHidden/>
    <w:unhideWhenUsed/>
    <w:rsid w:val="00FB0FF5"/>
    <w:pPr>
      <w:spacing w:before="0" w:after="0" w:line="240" w:lineRule="auto"/>
    </w:pPr>
    <w:rPr>
      <w:sz w:val="20"/>
      <w:szCs w:val="20"/>
    </w:rPr>
  </w:style>
  <w:style w:type="character" w:customStyle="1" w:styleId="TextvysvtlivekChar">
    <w:name w:val="Text vysvětlivek Char"/>
    <w:basedOn w:val="Standardnpsmoodstavce"/>
    <w:link w:val="Textvysvtlivek"/>
    <w:uiPriority w:val="99"/>
    <w:semiHidden/>
    <w:rsid w:val="00FB0FF5"/>
    <w:rPr>
      <w:sz w:val="20"/>
      <w:szCs w:val="20"/>
    </w:rPr>
  </w:style>
  <w:style w:type="character" w:styleId="Odkaznavysvtlivky">
    <w:name w:val="endnote reference"/>
    <w:basedOn w:val="Standardnpsmoodstavce"/>
    <w:uiPriority w:val="99"/>
    <w:semiHidden/>
    <w:unhideWhenUsed/>
    <w:rsid w:val="00FB0FF5"/>
    <w:rPr>
      <w:vertAlign w:val="superscript"/>
    </w:rPr>
  </w:style>
  <w:style w:type="paragraph" w:customStyle="1" w:styleId="Normlnslovan">
    <w:name w:val="Normální_číslovaný"/>
    <w:basedOn w:val="Normln"/>
    <w:link w:val="NormlnslovanChar"/>
    <w:qFormat/>
    <w:rsid w:val="00930D33"/>
    <w:pPr>
      <w:jc w:val="both"/>
    </w:pPr>
    <w:rPr>
      <w:rFonts w:ascii="Calibri" w:hAnsi="Calibri"/>
    </w:rPr>
  </w:style>
  <w:style w:type="character" w:customStyle="1" w:styleId="NormlnslovanChar">
    <w:name w:val="Normální_číslovaný Char"/>
    <w:basedOn w:val="Standardnpsmoodstavce"/>
    <w:link w:val="Normlnslovan"/>
    <w:rsid w:val="00930D33"/>
    <w:rPr>
      <w:rFonts w:ascii="Calibri" w:hAnsi="Calibri"/>
    </w:rPr>
  </w:style>
  <w:style w:type="character" w:customStyle="1" w:styleId="Nevyeenzmnka1">
    <w:name w:val="Nevyřešená zmínka1"/>
    <w:basedOn w:val="Standardnpsmoodstavce"/>
    <w:uiPriority w:val="99"/>
    <w:semiHidden/>
    <w:unhideWhenUsed/>
    <w:rsid w:val="00304FC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2667">
      <w:bodyDiv w:val="1"/>
      <w:marLeft w:val="0"/>
      <w:marRight w:val="0"/>
      <w:marTop w:val="0"/>
      <w:marBottom w:val="0"/>
      <w:divBdr>
        <w:top w:val="none" w:sz="0" w:space="0" w:color="auto"/>
        <w:left w:val="none" w:sz="0" w:space="0" w:color="auto"/>
        <w:bottom w:val="none" w:sz="0" w:space="0" w:color="auto"/>
        <w:right w:val="none" w:sz="0" w:space="0" w:color="auto"/>
      </w:divBdr>
      <w:divsChild>
        <w:div w:id="1492284194">
          <w:marLeft w:val="547"/>
          <w:marRight w:val="0"/>
          <w:marTop w:val="77"/>
          <w:marBottom w:val="0"/>
          <w:divBdr>
            <w:top w:val="none" w:sz="0" w:space="0" w:color="auto"/>
            <w:left w:val="none" w:sz="0" w:space="0" w:color="auto"/>
            <w:bottom w:val="none" w:sz="0" w:space="0" w:color="auto"/>
            <w:right w:val="none" w:sz="0" w:space="0" w:color="auto"/>
          </w:divBdr>
        </w:div>
        <w:div w:id="1948460058">
          <w:marLeft w:val="547"/>
          <w:marRight w:val="0"/>
          <w:marTop w:val="77"/>
          <w:marBottom w:val="0"/>
          <w:divBdr>
            <w:top w:val="none" w:sz="0" w:space="0" w:color="auto"/>
            <w:left w:val="none" w:sz="0" w:space="0" w:color="auto"/>
            <w:bottom w:val="none" w:sz="0" w:space="0" w:color="auto"/>
            <w:right w:val="none" w:sz="0" w:space="0" w:color="auto"/>
          </w:divBdr>
        </w:div>
      </w:divsChild>
    </w:div>
    <w:div w:id="24798908">
      <w:bodyDiv w:val="1"/>
      <w:marLeft w:val="0"/>
      <w:marRight w:val="0"/>
      <w:marTop w:val="0"/>
      <w:marBottom w:val="0"/>
      <w:divBdr>
        <w:top w:val="none" w:sz="0" w:space="0" w:color="auto"/>
        <w:left w:val="none" w:sz="0" w:space="0" w:color="auto"/>
        <w:bottom w:val="none" w:sz="0" w:space="0" w:color="auto"/>
        <w:right w:val="none" w:sz="0" w:space="0" w:color="auto"/>
      </w:divBdr>
    </w:div>
    <w:div w:id="70661880">
      <w:bodyDiv w:val="1"/>
      <w:marLeft w:val="0"/>
      <w:marRight w:val="0"/>
      <w:marTop w:val="0"/>
      <w:marBottom w:val="0"/>
      <w:divBdr>
        <w:top w:val="none" w:sz="0" w:space="0" w:color="auto"/>
        <w:left w:val="none" w:sz="0" w:space="0" w:color="auto"/>
        <w:bottom w:val="none" w:sz="0" w:space="0" w:color="auto"/>
        <w:right w:val="none" w:sz="0" w:space="0" w:color="auto"/>
      </w:divBdr>
    </w:div>
    <w:div w:id="78406124">
      <w:bodyDiv w:val="1"/>
      <w:marLeft w:val="0"/>
      <w:marRight w:val="0"/>
      <w:marTop w:val="0"/>
      <w:marBottom w:val="0"/>
      <w:divBdr>
        <w:top w:val="none" w:sz="0" w:space="0" w:color="auto"/>
        <w:left w:val="none" w:sz="0" w:space="0" w:color="auto"/>
        <w:bottom w:val="none" w:sz="0" w:space="0" w:color="auto"/>
        <w:right w:val="none" w:sz="0" w:space="0" w:color="auto"/>
      </w:divBdr>
    </w:div>
    <w:div w:id="90973910">
      <w:bodyDiv w:val="1"/>
      <w:marLeft w:val="0"/>
      <w:marRight w:val="0"/>
      <w:marTop w:val="0"/>
      <w:marBottom w:val="0"/>
      <w:divBdr>
        <w:top w:val="none" w:sz="0" w:space="0" w:color="auto"/>
        <w:left w:val="none" w:sz="0" w:space="0" w:color="auto"/>
        <w:bottom w:val="none" w:sz="0" w:space="0" w:color="auto"/>
        <w:right w:val="none" w:sz="0" w:space="0" w:color="auto"/>
      </w:divBdr>
    </w:div>
    <w:div w:id="124592029">
      <w:bodyDiv w:val="1"/>
      <w:marLeft w:val="0"/>
      <w:marRight w:val="0"/>
      <w:marTop w:val="0"/>
      <w:marBottom w:val="0"/>
      <w:divBdr>
        <w:top w:val="none" w:sz="0" w:space="0" w:color="auto"/>
        <w:left w:val="none" w:sz="0" w:space="0" w:color="auto"/>
        <w:bottom w:val="none" w:sz="0" w:space="0" w:color="auto"/>
        <w:right w:val="none" w:sz="0" w:space="0" w:color="auto"/>
      </w:divBdr>
    </w:div>
    <w:div w:id="157304255">
      <w:bodyDiv w:val="1"/>
      <w:marLeft w:val="0"/>
      <w:marRight w:val="0"/>
      <w:marTop w:val="0"/>
      <w:marBottom w:val="0"/>
      <w:divBdr>
        <w:top w:val="none" w:sz="0" w:space="0" w:color="auto"/>
        <w:left w:val="none" w:sz="0" w:space="0" w:color="auto"/>
        <w:bottom w:val="none" w:sz="0" w:space="0" w:color="auto"/>
        <w:right w:val="none" w:sz="0" w:space="0" w:color="auto"/>
      </w:divBdr>
    </w:div>
    <w:div w:id="181214126">
      <w:bodyDiv w:val="1"/>
      <w:marLeft w:val="0"/>
      <w:marRight w:val="0"/>
      <w:marTop w:val="0"/>
      <w:marBottom w:val="0"/>
      <w:divBdr>
        <w:top w:val="none" w:sz="0" w:space="0" w:color="auto"/>
        <w:left w:val="none" w:sz="0" w:space="0" w:color="auto"/>
        <w:bottom w:val="none" w:sz="0" w:space="0" w:color="auto"/>
        <w:right w:val="none" w:sz="0" w:space="0" w:color="auto"/>
      </w:divBdr>
    </w:div>
    <w:div w:id="186986617">
      <w:bodyDiv w:val="1"/>
      <w:marLeft w:val="0"/>
      <w:marRight w:val="0"/>
      <w:marTop w:val="0"/>
      <w:marBottom w:val="0"/>
      <w:divBdr>
        <w:top w:val="none" w:sz="0" w:space="0" w:color="auto"/>
        <w:left w:val="none" w:sz="0" w:space="0" w:color="auto"/>
        <w:bottom w:val="none" w:sz="0" w:space="0" w:color="auto"/>
        <w:right w:val="none" w:sz="0" w:space="0" w:color="auto"/>
      </w:divBdr>
    </w:div>
    <w:div w:id="201216943">
      <w:bodyDiv w:val="1"/>
      <w:marLeft w:val="0"/>
      <w:marRight w:val="0"/>
      <w:marTop w:val="0"/>
      <w:marBottom w:val="0"/>
      <w:divBdr>
        <w:top w:val="none" w:sz="0" w:space="0" w:color="auto"/>
        <w:left w:val="none" w:sz="0" w:space="0" w:color="auto"/>
        <w:bottom w:val="none" w:sz="0" w:space="0" w:color="auto"/>
        <w:right w:val="none" w:sz="0" w:space="0" w:color="auto"/>
      </w:divBdr>
      <w:divsChild>
        <w:div w:id="1497263676">
          <w:marLeft w:val="0"/>
          <w:marRight w:val="0"/>
          <w:marTop w:val="0"/>
          <w:marBottom w:val="0"/>
          <w:divBdr>
            <w:top w:val="none" w:sz="0" w:space="0" w:color="auto"/>
            <w:left w:val="none" w:sz="0" w:space="0" w:color="auto"/>
            <w:bottom w:val="none" w:sz="0" w:space="0" w:color="auto"/>
            <w:right w:val="none" w:sz="0" w:space="0" w:color="auto"/>
          </w:divBdr>
          <w:divsChild>
            <w:div w:id="1022978171">
              <w:marLeft w:val="0"/>
              <w:marRight w:val="0"/>
              <w:marTop w:val="0"/>
              <w:marBottom w:val="0"/>
              <w:divBdr>
                <w:top w:val="none" w:sz="0" w:space="0" w:color="auto"/>
                <w:left w:val="none" w:sz="0" w:space="0" w:color="auto"/>
                <w:bottom w:val="none" w:sz="0" w:space="0" w:color="auto"/>
                <w:right w:val="none" w:sz="0" w:space="0" w:color="auto"/>
              </w:divBdr>
              <w:divsChild>
                <w:div w:id="1143817806">
                  <w:marLeft w:val="0"/>
                  <w:marRight w:val="0"/>
                  <w:marTop w:val="0"/>
                  <w:marBottom w:val="0"/>
                  <w:divBdr>
                    <w:top w:val="none" w:sz="0" w:space="0" w:color="auto"/>
                    <w:left w:val="none" w:sz="0" w:space="0" w:color="auto"/>
                    <w:bottom w:val="none" w:sz="0" w:space="0" w:color="auto"/>
                    <w:right w:val="none" w:sz="0" w:space="0" w:color="auto"/>
                  </w:divBdr>
                  <w:divsChild>
                    <w:div w:id="2112623916">
                      <w:marLeft w:val="0"/>
                      <w:marRight w:val="0"/>
                      <w:marTop w:val="0"/>
                      <w:marBottom w:val="0"/>
                      <w:divBdr>
                        <w:top w:val="none" w:sz="0" w:space="0" w:color="auto"/>
                        <w:left w:val="none" w:sz="0" w:space="0" w:color="auto"/>
                        <w:bottom w:val="none" w:sz="0" w:space="0" w:color="auto"/>
                        <w:right w:val="none" w:sz="0" w:space="0" w:color="auto"/>
                      </w:divBdr>
                      <w:divsChild>
                        <w:div w:id="1815751873">
                          <w:marLeft w:val="0"/>
                          <w:marRight w:val="0"/>
                          <w:marTop w:val="0"/>
                          <w:marBottom w:val="0"/>
                          <w:divBdr>
                            <w:top w:val="none" w:sz="0" w:space="0" w:color="auto"/>
                            <w:left w:val="none" w:sz="0" w:space="0" w:color="auto"/>
                            <w:bottom w:val="none" w:sz="0" w:space="0" w:color="auto"/>
                            <w:right w:val="none" w:sz="0" w:space="0" w:color="auto"/>
                          </w:divBdr>
                          <w:divsChild>
                            <w:div w:id="470247054">
                              <w:marLeft w:val="0"/>
                              <w:marRight w:val="0"/>
                              <w:marTop w:val="0"/>
                              <w:marBottom w:val="0"/>
                              <w:divBdr>
                                <w:top w:val="none" w:sz="0" w:space="0" w:color="auto"/>
                                <w:left w:val="none" w:sz="0" w:space="0" w:color="auto"/>
                                <w:bottom w:val="none" w:sz="0" w:space="0" w:color="auto"/>
                                <w:right w:val="none" w:sz="0" w:space="0" w:color="auto"/>
                              </w:divBdr>
                              <w:divsChild>
                                <w:div w:id="354696567">
                                  <w:marLeft w:val="0"/>
                                  <w:marRight w:val="0"/>
                                  <w:marTop w:val="0"/>
                                  <w:marBottom w:val="0"/>
                                  <w:divBdr>
                                    <w:top w:val="none" w:sz="0" w:space="0" w:color="auto"/>
                                    <w:left w:val="none" w:sz="0" w:space="0" w:color="auto"/>
                                    <w:bottom w:val="none" w:sz="0" w:space="0" w:color="auto"/>
                                    <w:right w:val="none" w:sz="0" w:space="0" w:color="auto"/>
                                  </w:divBdr>
                                  <w:divsChild>
                                    <w:div w:id="14005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56140">
      <w:bodyDiv w:val="1"/>
      <w:marLeft w:val="0"/>
      <w:marRight w:val="0"/>
      <w:marTop w:val="0"/>
      <w:marBottom w:val="0"/>
      <w:divBdr>
        <w:top w:val="none" w:sz="0" w:space="0" w:color="auto"/>
        <w:left w:val="none" w:sz="0" w:space="0" w:color="auto"/>
        <w:bottom w:val="none" w:sz="0" w:space="0" w:color="auto"/>
        <w:right w:val="none" w:sz="0" w:space="0" w:color="auto"/>
      </w:divBdr>
    </w:div>
    <w:div w:id="221253786">
      <w:bodyDiv w:val="1"/>
      <w:marLeft w:val="0"/>
      <w:marRight w:val="0"/>
      <w:marTop w:val="0"/>
      <w:marBottom w:val="0"/>
      <w:divBdr>
        <w:top w:val="none" w:sz="0" w:space="0" w:color="auto"/>
        <w:left w:val="none" w:sz="0" w:space="0" w:color="auto"/>
        <w:bottom w:val="none" w:sz="0" w:space="0" w:color="auto"/>
        <w:right w:val="none" w:sz="0" w:space="0" w:color="auto"/>
      </w:divBdr>
    </w:div>
    <w:div w:id="221714324">
      <w:bodyDiv w:val="1"/>
      <w:marLeft w:val="0"/>
      <w:marRight w:val="0"/>
      <w:marTop w:val="0"/>
      <w:marBottom w:val="0"/>
      <w:divBdr>
        <w:top w:val="none" w:sz="0" w:space="0" w:color="auto"/>
        <w:left w:val="none" w:sz="0" w:space="0" w:color="auto"/>
        <w:bottom w:val="none" w:sz="0" w:space="0" w:color="auto"/>
        <w:right w:val="none" w:sz="0" w:space="0" w:color="auto"/>
      </w:divBdr>
    </w:div>
    <w:div w:id="232664209">
      <w:bodyDiv w:val="1"/>
      <w:marLeft w:val="0"/>
      <w:marRight w:val="0"/>
      <w:marTop w:val="0"/>
      <w:marBottom w:val="0"/>
      <w:divBdr>
        <w:top w:val="none" w:sz="0" w:space="0" w:color="auto"/>
        <w:left w:val="none" w:sz="0" w:space="0" w:color="auto"/>
        <w:bottom w:val="none" w:sz="0" w:space="0" w:color="auto"/>
        <w:right w:val="none" w:sz="0" w:space="0" w:color="auto"/>
      </w:divBdr>
    </w:div>
    <w:div w:id="253781239">
      <w:bodyDiv w:val="1"/>
      <w:marLeft w:val="0"/>
      <w:marRight w:val="0"/>
      <w:marTop w:val="0"/>
      <w:marBottom w:val="0"/>
      <w:divBdr>
        <w:top w:val="none" w:sz="0" w:space="0" w:color="auto"/>
        <w:left w:val="none" w:sz="0" w:space="0" w:color="auto"/>
        <w:bottom w:val="none" w:sz="0" w:space="0" w:color="auto"/>
        <w:right w:val="none" w:sz="0" w:space="0" w:color="auto"/>
      </w:divBdr>
    </w:div>
    <w:div w:id="279340736">
      <w:bodyDiv w:val="1"/>
      <w:marLeft w:val="0"/>
      <w:marRight w:val="0"/>
      <w:marTop w:val="0"/>
      <w:marBottom w:val="0"/>
      <w:divBdr>
        <w:top w:val="none" w:sz="0" w:space="0" w:color="auto"/>
        <w:left w:val="none" w:sz="0" w:space="0" w:color="auto"/>
        <w:bottom w:val="none" w:sz="0" w:space="0" w:color="auto"/>
        <w:right w:val="none" w:sz="0" w:space="0" w:color="auto"/>
      </w:divBdr>
    </w:div>
    <w:div w:id="348068740">
      <w:bodyDiv w:val="1"/>
      <w:marLeft w:val="0"/>
      <w:marRight w:val="0"/>
      <w:marTop w:val="0"/>
      <w:marBottom w:val="0"/>
      <w:divBdr>
        <w:top w:val="none" w:sz="0" w:space="0" w:color="auto"/>
        <w:left w:val="none" w:sz="0" w:space="0" w:color="auto"/>
        <w:bottom w:val="none" w:sz="0" w:space="0" w:color="auto"/>
        <w:right w:val="none" w:sz="0" w:space="0" w:color="auto"/>
      </w:divBdr>
    </w:div>
    <w:div w:id="384530832">
      <w:bodyDiv w:val="1"/>
      <w:marLeft w:val="0"/>
      <w:marRight w:val="0"/>
      <w:marTop w:val="0"/>
      <w:marBottom w:val="0"/>
      <w:divBdr>
        <w:top w:val="none" w:sz="0" w:space="0" w:color="auto"/>
        <w:left w:val="none" w:sz="0" w:space="0" w:color="auto"/>
        <w:bottom w:val="none" w:sz="0" w:space="0" w:color="auto"/>
        <w:right w:val="none" w:sz="0" w:space="0" w:color="auto"/>
      </w:divBdr>
    </w:div>
    <w:div w:id="388236940">
      <w:bodyDiv w:val="1"/>
      <w:marLeft w:val="0"/>
      <w:marRight w:val="0"/>
      <w:marTop w:val="0"/>
      <w:marBottom w:val="0"/>
      <w:divBdr>
        <w:top w:val="none" w:sz="0" w:space="0" w:color="auto"/>
        <w:left w:val="none" w:sz="0" w:space="0" w:color="auto"/>
        <w:bottom w:val="none" w:sz="0" w:space="0" w:color="auto"/>
        <w:right w:val="none" w:sz="0" w:space="0" w:color="auto"/>
      </w:divBdr>
    </w:div>
    <w:div w:id="388965018">
      <w:bodyDiv w:val="1"/>
      <w:marLeft w:val="0"/>
      <w:marRight w:val="0"/>
      <w:marTop w:val="0"/>
      <w:marBottom w:val="0"/>
      <w:divBdr>
        <w:top w:val="none" w:sz="0" w:space="0" w:color="auto"/>
        <w:left w:val="none" w:sz="0" w:space="0" w:color="auto"/>
        <w:bottom w:val="none" w:sz="0" w:space="0" w:color="auto"/>
        <w:right w:val="none" w:sz="0" w:space="0" w:color="auto"/>
      </w:divBdr>
    </w:div>
    <w:div w:id="450247859">
      <w:bodyDiv w:val="1"/>
      <w:marLeft w:val="0"/>
      <w:marRight w:val="0"/>
      <w:marTop w:val="0"/>
      <w:marBottom w:val="0"/>
      <w:divBdr>
        <w:top w:val="none" w:sz="0" w:space="0" w:color="auto"/>
        <w:left w:val="none" w:sz="0" w:space="0" w:color="auto"/>
        <w:bottom w:val="none" w:sz="0" w:space="0" w:color="auto"/>
        <w:right w:val="none" w:sz="0" w:space="0" w:color="auto"/>
      </w:divBdr>
    </w:div>
    <w:div w:id="539248345">
      <w:bodyDiv w:val="1"/>
      <w:marLeft w:val="0"/>
      <w:marRight w:val="0"/>
      <w:marTop w:val="0"/>
      <w:marBottom w:val="0"/>
      <w:divBdr>
        <w:top w:val="none" w:sz="0" w:space="0" w:color="auto"/>
        <w:left w:val="none" w:sz="0" w:space="0" w:color="auto"/>
        <w:bottom w:val="none" w:sz="0" w:space="0" w:color="auto"/>
        <w:right w:val="none" w:sz="0" w:space="0" w:color="auto"/>
      </w:divBdr>
    </w:div>
    <w:div w:id="548733560">
      <w:bodyDiv w:val="1"/>
      <w:marLeft w:val="0"/>
      <w:marRight w:val="0"/>
      <w:marTop w:val="0"/>
      <w:marBottom w:val="0"/>
      <w:divBdr>
        <w:top w:val="none" w:sz="0" w:space="0" w:color="auto"/>
        <w:left w:val="none" w:sz="0" w:space="0" w:color="auto"/>
        <w:bottom w:val="none" w:sz="0" w:space="0" w:color="auto"/>
        <w:right w:val="none" w:sz="0" w:space="0" w:color="auto"/>
      </w:divBdr>
    </w:div>
    <w:div w:id="552816270">
      <w:bodyDiv w:val="1"/>
      <w:marLeft w:val="0"/>
      <w:marRight w:val="0"/>
      <w:marTop w:val="0"/>
      <w:marBottom w:val="0"/>
      <w:divBdr>
        <w:top w:val="none" w:sz="0" w:space="0" w:color="auto"/>
        <w:left w:val="none" w:sz="0" w:space="0" w:color="auto"/>
        <w:bottom w:val="none" w:sz="0" w:space="0" w:color="auto"/>
        <w:right w:val="none" w:sz="0" w:space="0" w:color="auto"/>
      </w:divBdr>
    </w:div>
    <w:div w:id="561330885">
      <w:bodyDiv w:val="1"/>
      <w:marLeft w:val="0"/>
      <w:marRight w:val="0"/>
      <w:marTop w:val="0"/>
      <w:marBottom w:val="0"/>
      <w:divBdr>
        <w:top w:val="none" w:sz="0" w:space="0" w:color="auto"/>
        <w:left w:val="none" w:sz="0" w:space="0" w:color="auto"/>
        <w:bottom w:val="none" w:sz="0" w:space="0" w:color="auto"/>
        <w:right w:val="none" w:sz="0" w:space="0" w:color="auto"/>
      </w:divBdr>
    </w:div>
    <w:div w:id="570041700">
      <w:bodyDiv w:val="1"/>
      <w:marLeft w:val="0"/>
      <w:marRight w:val="0"/>
      <w:marTop w:val="0"/>
      <w:marBottom w:val="0"/>
      <w:divBdr>
        <w:top w:val="none" w:sz="0" w:space="0" w:color="auto"/>
        <w:left w:val="none" w:sz="0" w:space="0" w:color="auto"/>
        <w:bottom w:val="none" w:sz="0" w:space="0" w:color="auto"/>
        <w:right w:val="none" w:sz="0" w:space="0" w:color="auto"/>
      </w:divBdr>
    </w:div>
    <w:div w:id="573513317">
      <w:bodyDiv w:val="1"/>
      <w:marLeft w:val="0"/>
      <w:marRight w:val="0"/>
      <w:marTop w:val="0"/>
      <w:marBottom w:val="0"/>
      <w:divBdr>
        <w:top w:val="none" w:sz="0" w:space="0" w:color="auto"/>
        <w:left w:val="none" w:sz="0" w:space="0" w:color="auto"/>
        <w:bottom w:val="none" w:sz="0" w:space="0" w:color="auto"/>
        <w:right w:val="none" w:sz="0" w:space="0" w:color="auto"/>
      </w:divBdr>
    </w:div>
    <w:div w:id="580791803">
      <w:bodyDiv w:val="1"/>
      <w:marLeft w:val="0"/>
      <w:marRight w:val="0"/>
      <w:marTop w:val="0"/>
      <w:marBottom w:val="0"/>
      <w:divBdr>
        <w:top w:val="none" w:sz="0" w:space="0" w:color="auto"/>
        <w:left w:val="none" w:sz="0" w:space="0" w:color="auto"/>
        <w:bottom w:val="none" w:sz="0" w:space="0" w:color="auto"/>
        <w:right w:val="none" w:sz="0" w:space="0" w:color="auto"/>
      </w:divBdr>
    </w:div>
    <w:div w:id="621501059">
      <w:bodyDiv w:val="1"/>
      <w:marLeft w:val="0"/>
      <w:marRight w:val="0"/>
      <w:marTop w:val="0"/>
      <w:marBottom w:val="0"/>
      <w:divBdr>
        <w:top w:val="none" w:sz="0" w:space="0" w:color="auto"/>
        <w:left w:val="none" w:sz="0" w:space="0" w:color="auto"/>
        <w:bottom w:val="none" w:sz="0" w:space="0" w:color="auto"/>
        <w:right w:val="none" w:sz="0" w:space="0" w:color="auto"/>
      </w:divBdr>
    </w:div>
    <w:div w:id="623124863">
      <w:bodyDiv w:val="1"/>
      <w:marLeft w:val="0"/>
      <w:marRight w:val="0"/>
      <w:marTop w:val="0"/>
      <w:marBottom w:val="0"/>
      <w:divBdr>
        <w:top w:val="none" w:sz="0" w:space="0" w:color="auto"/>
        <w:left w:val="none" w:sz="0" w:space="0" w:color="auto"/>
        <w:bottom w:val="none" w:sz="0" w:space="0" w:color="auto"/>
        <w:right w:val="none" w:sz="0" w:space="0" w:color="auto"/>
      </w:divBdr>
    </w:div>
    <w:div w:id="650448176">
      <w:bodyDiv w:val="1"/>
      <w:marLeft w:val="0"/>
      <w:marRight w:val="0"/>
      <w:marTop w:val="0"/>
      <w:marBottom w:val="0"/>
      <w:divBdr>
        <w:top w:val="none" w:sz="0" w:space="0" w:color="auto"/>
        <w:left w:val="none" w:sz="0" w:space="0" w:color="auto"/>
        <w:bottom w:val="none" w:sz="0" w:space="0" w:color="auto"/>
        <w:right w:val="none" w:sz="0" w:space="0" w:color="auto"/>
      </w:divBdr>
    </w:div>
    <w:div w:id="693774484">
      <w:bodyDiv w:val="1"/>
      <w:marLeft w:val="0"/>
      <w:marRight w:val="0"/>
      <w:marTop w:val="0"/>
      <w:marBottom w:val="0"/>
      <w:divBdr>
        <w:top w:val="none" w:sz="0" w:space="0" w:color="auto"/>
        <w:left w:val="none" w:sz="0" w:space="0" w:color="auto"/>
        <w:bottom w:val="none" w:sz="0" w:space="0" w:color="auto"/>
        <w:right w:val="none" w:sz="0" w:space="0" w:color="auto"/>
      </w:divBdr>
    </w:div>
    <w:div w:id="714083500">
      <w:bodyDiv w:val="1"/>
      <w:marLeft w:val="0"/>
      <w:marRight w:val="0"/>
      <w:marTop w:val="0"/>
      <w:marBottom w:val="0"/>
      <w:divBdr>
        <w:top w:val="none" w:sz="0" w:space="0" w:color="auto"/>
        <w:left w:val="none" w:sz="0" w:space="0" w:color="auto"/>
        <w:bottom w:val="none" w:sz="0" w:space="0" w:color="auto"/>
        <w:right w:val="none" w:sz="0" w:space="0" w:color="auto"/>
      </w:divBdr>
    </w:div>
    <w:div w:id="732628899">
      <w:bodyDiv w:val="1"/>
      <w:marLeft w:val="0"/>
      <w:marRight w:val="0"/>
      <w:marTop w:val="0"/>
      <w:marBottom w:val="0"/>
      <w:divBdr>
        <w:top w:val="none" w:sz="0" w:space="0" w:color="auto"/>
        <w:left w:val="none" w:sz="0" w:space="0" w:color="auto"/>
        <w:bottom w:val="none" w:sz="0" w:space="0" w:color="auto"/>
        <w:right w:val="none" w:sz="0" w:space="0" w:color="auto"/>
      </w:divBdr>
    </w:div>
    <w:div w:id="734205274">
      <w:bodyDiv w:val="1"/>
      <w:marLeft w:val="0"/>
      <w:marRight w:val="0"/>
      <w:marTop w:val="0"/>
      <w:marBottom w:val="0"/>
      <w:divBdr>
        <w:top w:val="none" w:sz="0" w:space="0" w:color="auto"/>
        <w:left w:val="none" w:sz="0" w:space="0" w:color="auto"/>
        <w:bottom w:val="none" w:sz="0" w:space="0" w:color="auto"/>
        <w:right w:val="none" w:sz="0" w:space="0" w:color="auto"/>
      </w:divBdr>
    </w:div>
    <w:div w:id="743331931">
      <w:bodyDiv w:val="1"/>
      <w:marLeft w:val="0"/>
      <w:marRight w:val="0"/>
      <w:marTop w:val="0"/>
      <w:marBottom w:val="0"/>
      <w:divBdr>
        <w:top w:val="none" w:sz="0" w:space="0" w:color="auto"/>
        <w:left w:val="none" w:sz="0" w:space="0" w:color="auto"/>
        <w:bottom w:val="none" w:sz="0" w:space="0" w:color="auto"/>
        <w:right w:val="none" w:sz="0" w:space="0" w:color="auto"/>
      </w:divBdr>
    </w:div>
    <w:div w:id="743455911">
      <w:bodyDiv w:val="1"/>
      <w:marLeft w:val="0"/>
      <w:marRight w:val="0"/>
      <w:marTop w:val="0"/>
      <w:marBottom w:val="0"/>
      <w:divBdr>
        <w:top w:val="none" w:sz="0" w:space="0" w:color="auto"/>
        <w:left w:val="none" w:sz="0" w:space="0" w:color="auto"/>
        <w:bottom w:val="none" w:sz="0" w:space="0" w:color="auto"/>
        <w:right w:val="none" w:sz="0" w:space="0" w:color="auto"/>
      </w:divBdr>
    </w:div>
    <w:div w:id="764961002">
      <w:bodyDiv w:val="1"/>
      <w:marLeft w:val="0"/>
      <w:marRight w:val="0"/>
      <w:marTop w:val="0"/>
      <w:marBottom w:val="0"/>
      <w:divBdr>
        <w:top w:val="none" w:sz="0" w:space="0" w:color="auto"/>
        <w:left w:val="none" w:sz="0" w:space="0" w:color="auto"/>
        <w:bottom w:val="none" w:sz="0" w:space="0" w:color="auto"/>
        <w:right w:val="none" w:sz="0" w:space="0" w:color="auto"/>
      </w:divBdr>
    </w:div>
    <w:div w:id="784887712">
      <w:bodyDiv w:val="1"/>
      <w:marLeft w:val="0"/>
      <w:marRight w:val="0"/>
      <w:marTop w:val="0"/>
      <w:marBottom w:val="0"/>
      <w:divBdr>
        <w:top w:val="none" w:sz="0" w:space="0" w:color="auto"/>
        <w:left w:val="none" w:sz="0" w:space="0" w:color="auto"/>
        <w:bottom w:val="none" w:sz="0" w:space="0" w:color="auto"/>
        <w:right w:val="none" w:sz="0" w:space="0" w:color="auto"/>
      </w:divBdr>
    </w:div>
    <w:div w:id="825778721">
      <w:bodyDiv w:val="1"/>
      <w:marLeft w:val="0"/>
      <w:marRight w:val="0"/>
      <w:marTop w:val="0"/>
      <w:marBottom w:val="0"/>
      <w:divBdr>
        <w:top w:val="none" w:sz="0" w:space="0" w:color="auto"/>
        <w:left w:val="none" w:sz="0" w:space="0" w:color="auto"/>
        <w:bottom w:val="none" w:sz="0" w:space="0" w:color="auto"/>
        <w:right w:val="none" w:sz="0" w:space="0" w:color="auto"/>
      </w:divBdr>
    </w:div>
    <w:div w:id="854534384">
      <w:bodyDiv w:val="1"/>
      <w:marLeft w:val="0"/>
      <w:marRight w:val="0"/>
      <w:marTop w:val="0"/>
      <w:marBottom w:val="0"/>
      <w:divBdr>
        <w:top w:val="none" w:sz="0" w:space="0" w:color="auto"/>
        <w:left w:val="none" w:sz="0" w:space="0" w:color="auto"/>
        <w:bottom w:val="none" w:sz="0" w:space="0" w:color="auto"/>
        <w:right w:val="none" w:sz="0" w:space="0" w:color="auto"/>
      </w:divBdr>
    </w:div>
    <w:div w:id="869145602">
      <w:bodyDiv w:val="1"/>
      <w:marLeft w:val="0"/>
      <w:marRight w:val="0"/>
      <w:marTop w:val="0"/>
      <w:marBottom w:val="0"/>
      <w:divBdr>
        <w:top w:val="none" w:sz="0" w:space="0" w:color="auto"/>
        <w:left w:val="none" w:sz="0" w:space="0" w:color="auto"/>
        <w:bottom w:val="none" w:sz="0" w:space="0" w:color="auto"/>
        <w:right w:val="none" w:sz="0" w:space="0" w:color="auto"/>
      </w:divBdr>
    </w:div>
    <w:div w:id="922683866">
      <w:bodyDiv w:val="1"/>
      <w:marLeft w:val="0"/>
      <w:marRight w:val="0"/>
      <w:marTop w:val="0"/>
      <w:marBottom w:val="0"/>
      <w:divBdr>
        <w:top w:val="none" w:sz="0" w:space="0" w:color="auto"/>
        <w:left w:val="none" w:sz="0" w:space="0" w:color="auto"/>
        <w:bottom w:val="none" w:sz="0" w:space="0" w:color="auto"/>
        <w:right w:val="none" w:sz="0" w:space="0" w:color="auto"/>
      </w:divBdr>
    </w:div>
    <w:div w:id="932204283">
      <w:bodyDiv w:val="1"/>
      <w:marLeft w:val="0"/>
      <w:marRight w:val="0"/>
      <w:marTop w:val="0"/>
      <w:marBottom w:val="0"/>
      <w:divBdr>
        <w:top w:val="none" w:sz="0" w:space="0" w:color="auto"/>
        <w:left w:val="none" w:sz="0" w:space="0" w:color="auto"/>
        <w:bottom w:val="none" w:sz="0" w:space="0" w:color="auto"/>
        <w:right w:val="none" w:sz="0" w:space="0" w:color="auto"/>
      </w:divBdr>
      <w:divsChild>
        <w:div w:id="574709586">
          <w:marLeft w:val="547"/>
          <w:marRight w:val="0"/>
          <w:marTop w:val="77"/>
          <w:marBottom w:val="0"/>
          <w:divBdr>
            <w:top w:val="none" w:sz="0" w:space="0" w:color="auto"/>
            <w:left w:val="none" w:sz="0" w:space="0" w:color="auto"/>
            <w:bottom w:val="none" w:sz="0" w:space="0" w:color="auto"/>
            <w:right w:val="none" w:sz="0" w:space="0" w:color="auto"/>
          </w:divBdr>
        </w:div>
        <w:div w:id="1938128821">
          <w:marLeft w:val="1166"/>
          <w:marRight w:val="0"/>
          <w:marTop w:val="67"/>
          <w:marBottom w:val="0"/>
          <w:divBdr>
            <w:top w:val="none" w:sz="0" w:space="0" w:color="auto"/>
            <w:left w:val="none" w:sz="0" w:space="0" w:color="auto"/>
            <w:bottom w:val="none" w:sz="0" w:space="0" w:color="auto"/>
            <w:right w:val="none" w:sz="0" w:space="0" w:color="auto"/>
          </w:divBdr>
        </w:div>
        <w:div w:id="1762338704">
          <w:marLeft w:val="547"/>
          <w:marRight w:val="0"/>
          <w:marTop w:val="77"/>
          <w:marBottom w:val="0"/>
          <w:divBdr>
            <w:top w:val="none" w:sz="0" w:space="0" w:color="auto"/>
            <w:left w:val="none" w:sz="0" w:space="0" w:color="auto"/>
            <w:bottom w:val="none" w:sz="0" w:space="0" w:color="auto"/>
            <w:right w:val="none" w:sz="0" w:space="0" w:color="auto"/>
          </w:divBdr>
        </w:div>
        <w:div w:id="244188429">
          <w:marLeft w:val="1166"/>
          <w:marRight w:val="0"/>
          <w:marTop w:val="67"/>
          <w:marBottom w:val="0"/>
          <w:divBdr>
            <w:top w:val="none" w:sz="0" w:space="0" w:color="auto"/>
            <w:left w:val="none" w:sz="0" w:space="0" w:color="auto"/>
            <w:bottom w:val="none" w:sz="0" w:space="0" w:color="auto"/>
            <w:right w:val="none" w:sz="0" w:space="0" w:color="auto"/>
          </w:divBdr>
        </w:div>
        <w:div w:id="916591426">
          <w:marLeft w:val="547"/>
          <w:marRight w:val="0"/>
          <w:marTop w:val="77"/>
          <w:marBottom w:val="0"/>
          <w:divBdr>
            <w:top w:val="none" w:sz="0" w:space="0" w:color="auto"/>
            <w:left w:val="none" w:sz="0" w:space="0" w:color="auto"/>
            <w:bottom w:val="none" w:sz="0" w:space="0" w:color="auto"/>
            <w:right w:val="none" w:sz="0" w:space="0" w:color="auto"/>
          </w:divBdr>
        </w:div>
        <w:div w:id="597100306">
          <w:marLeft w:val="1166"/>
          <w:marRight w:val="0"/>
          <w:marTop w:val="67"/>
          <w:marBottom w:val="0"/>
          <w:divBdr>
            <w:top w:val="none" w:sz="0" w:space="0" w:color="auto"/>
            <w:left w:val="none" w:sz="0" w:space="0" w:color="auto"/>
            <w:bottom w:val="none" w:sz="0" w:space="0" w:color="auto"/>
            <w:right w:val="none" w:sz="0" w:space="0" w:color="auto"/>
          </w:divBdr>
        </w:div>
        <w:div w:id="870411483">
          <w:marLeft w:val="547"/>
          <w:marRight w:val="0"/>
          <w:marTop w:val="77"/>
          <w:marBottom w:val="0"/>
          <w:divBdr>
            <w:top w:val="none" w:sz="0" w:space="0" w:color="auto"/>
            <w:left w:val="none" w:sz="0" w:space="0" w:color="auto"/>
            <w:bottom w:val="none" w:sz="0" w:space="0" w:color="auto"/>
            <w:right w:val="none" w:sz="0" w:space="0" w:color="auto"/>
          </w:divBdr>
        </w:div>
        <w:div w:id="1206912912">
          <w:marLeft w:val="1166"/>
          <w:marRight w:val="0"/>
          <w:marTop w:val="67"/>
          <w:marBottom w:val="0"/>
          <w:divBdr>
            <w:top w:val="none" w:sz="0" w:space="0" w:color="auto"/>
            <w:left w:val="none" w:sz="0" w:space="0" w:color="auto"/>
            <w:bottom w:val="none" w:sz="0" w:space="0" w:color="auto"/>
            <w:right w:val="none" w:sz="0" w:space="0" w:color="auto"/>
          </w:divBdr>
        </w:div>
      </w:divsChild>
    </w:div>
    <w:div w:id="1018891441">
      <w:bodyDiv w:val="1"/>
      <w:marLeft w:val="0"/>
      <w:marRight w:val="0"/>
      <w:marTop w:val="0"/>
      <w:marBottom w:val="0"/>
      <w:divBdr>
        <w:top w:val="none" w:sz="0" w:space="0" w:color="auto"/>
        <w:left w:val="none" w:sz="0" w:space="0" w:color="auto"/>
        <w:bottom w:val="none" w:sz="0" w:space="0" w:color="auto"/>
        <w:right w:val="none" w:sz="0" w:space="0" w:color="auto"/>
      </w:divBdr>
    </w:div>
    <w:div w:id="1068918158">
      <w:bodyDiv w:val="1"/>
      <w:marLeft w:val="0"/>
      <w:marRight w:val="0"/>
      <w:marTop w:val="0"/>
      <w:marBottom w:val="0"/>
      <w:divBdr>
        <w:top w:val="none" w:sz="0" w:space="0" w:color="auto"/>
        <w:left w:val="none" w:sz="0" w:space="0" w:color="auto"/>
        <w:bottom w:val="none" w:sz="0" w:space="0" w:color="auto"/>
        <w:right w:val="none" w:sz="0" w:space="0" w:color="auto"/>
      </w:divBdr>
    </w:div>
    <w:div w:id="1075084577">
      <w:bodyDiv w:val="1"/>
      <w:marLeft w:val="0"/>
      <w:marRight w:val="0"/>
      <w:marTop w:val="0"/>
      <w:marBottom w:val="0"/>
      <w:divBdr>
        <w:top w:val="none" w:sz="0" w:space="0" w:color="auto"/>
        <w:left w:val="none" w:sz="0" w:space="0" w:color="auto"/>
        <w:bottom w:val="none" w:sz="0" w:space="0" w:color="auto"/>
        <w:right w:val="none" w:sz="0" w:space="0" w:color="auto"/>
      </w:divBdr>
    </w:div>
    <w:div w:id="1079596544">
      <w:bodyDiv w:val="1"/>
      <w:marLeft w:val="0"/>
      <w:marRight w:val="0"/>
      <w:marTop w:val="0"/>
      <w:marBottom w:val="0"/>
      <w:divBdr>
        <w:top w:val="none" w:sz="0" w:space="0" w:color="auto"/>
        <w:left w:val="none" w:sz="0" w:space="0" w:color="auto"/>
        <w:bottom w:val="none" w:sz="0" w:space="0" w:color="auto"/>
        <w:right w:val="none" w:sz="0" w:space="0" w:color="auto"/>
      </w:divBdr>
    </w:div>
    <w:div w:id="1103190840">
      <w:bodyDiv w:val="1"/>
      <w:marLeft w:val="0"/>
      <w:marRight w:val="0"/>
      <w:marTop w:val="0"/>
      <w:marBottom w:val="0"/>
      <w:divBdr>
        <w:top w:val="none" w:sz="0" w:space="0" w:color="auto"/>
        <w:left w:val="none" w:sz="0" w:space="0" w:color="auto"/>
        <w:bottom w:val="none" w:sz="0" w:space="0" w:color="auto"/>
        <w:right w:val="none" w:sz="0" w:space="0" w:color="auto"/>
      </w:divBdr>
    </w:div>
    <w:div w:id="1152215931">
      <w:bodyDiv w:val="1"/>
      <w:marLeft w:val="0"/>
      <w:marRight w:val="0"/>
      <w:marTop w:val="0"/>
      <w:marBottom w:val="0"/>
      <w:divBdr>
        <w:top w:val="none" w:sz="0" w:space="0" w:color="auto"/>
        <w:left w:val="none" w:sz="0" w:space="0" w:color="auto"/>
        <w:bottom w:val="none" w:sz="0" w:space="0" w:color="auto"/>
        <w:right w:val="none" w:sz="0" w:space="0" w:color="auto"/>
      </w:divBdr>
    </w:div>
    <w:div w:id="1153448755">
      <w:bodyDiv w:val="1"/>
      <w:marLeft w:val="0"/>
      <w:marRight w:val="0"/>
      <w:marTop w:val="0"/>
      <w:marBottom w:val="0"/>
      <w:divBdr>
        <w:top w:val="none" w:sz="0" w:space="0" w:color="auto"/>
        <w:left w:val="none" w:sz="0" w:space="0" w:color="auto"/>
        <w:bottom w:val="none" w:sz="0" w:space="0" w:color="auto"/>
        <w:right w:val="none" w:sz="0" w:space="0" w:color="auto"/>
      </w:divBdr>
    </w:div>
    <w:div w:id="1158498105">
      <w:bodyDiv w:val="1"/>
      <w:marLeft w:val="0"/>
      <w:marRight w:val="0"/>
      <w:marTop w:val="0"/>
      <w:marBottom w:val="0"/>
      <w:divBdr>
        <w:top w:val="none" w:sz="0" w:space="0" w:color="auto"/>
        <w:left w:val="none" w:sz="0" w:space="0" w:color="auto"/>
        <w:bottom w:val="none" w:sz="0" w:space="0" w:color="auto"/>
        <w:right w:val="none" w:sz="0" w:space="0" w:color="auto"/>
      </w:divBdr>
    </w:div>
    <w:div w:id="1183398999">
      <w:bodyDiv w:val="1"/>
      <w:marLeft w:val="0"/>
      <w:marRight w:val="0"/>
      <w:marTop w:val="0"/>
      <w:marBottom w:val="0"/>
      <w:divBdr>
        <w:top w:val="none" w:sz="0" w:space="0" w:color="auto"/>
        <w:left w:val="none" w:sz="0" w:space="0" w:color="auto"/>
        <w:bottom w:val="none" w:sz="0" w:space="0" w:color="auto"/>
        <w:right w:val="none" w:sz="0" w:space="0" w:color="auto"/>
      </w:divBdr>
    </w:div>
    <w:div w:id="1194271859">
      <w:bodyDiv w:val="1"/>
      <w:marLeft w:val="0"/>
      <w:marRight w:val="0"/>
      <w:marTop w:val="0"/>
      <w:marBottom w:val="0"/>
      <w:divBdr>
        <w:top w:val="none" w:sz="0" w:space="0" w:color="auto"/>
        <w:left w:val="none" w:sz="0" w:space="0" w:color="auto"/>
        <w:bottom w:val="none" w:sz="0" w:space="0" w:color="auto"/>
        <w:right w:val="none" w:sz="0" w:space="0" w:color="auto"/>
      </w:divBdr>
    </w:div>
    <w:div w:id="1226797039">
      <w:bodyDiv w:val="1"/>
      <w:marLeft w:val="0"/>
      <w:marRight w:val="0"/>
      <w:marTop w:val="0"/>
      <w:marBottom w:val="0"/>
      <w:divBdr>
        <w:top w:val="none" w:sz="0" w:space="0" w:color="auto"/>
        <w:left w:val="none" w:sz="0" w:space="0" w:color="auto"/>
        <w:bottom w:val="none" w:sz="0" w:space="0" w:color="auto"/>
        <w:right w:val="none" w:sz="0" w:space="0" w:color="auto"/>
      </w:divBdr>
    </w:div>
    <w:div w:id="1229339518">
      <w:bodyDiv w:val="1"/>
      <w:marLeft w:val="0"/>
      <w:marRight w:val="0"/>
      <w:marTop w:val="0"/>
      <w:marBottom w:val="0"/>
      <w:divBdr>
        <w:top w:val="none" w:sz="0" w:space="0" w:color="auto"/>
        <w:left w:val="none" w:sz="0" w:space="0" w:color="auto"/>
        <w:bottom w:val="none" w:sz="0" w:space="0" w:color="auto"/>
        <w:right w:val="none" w:sz="0" w:space="0" w:color="auto"/>
      </w:divBdr>
      <w:divsChild>
        <w:div w:id="1364288134">
          <w:marLeft w:val="0"/>
          <w:marRight w:val="0"/>
          <w:marTop w:val="0"/>
          <w:marBottom w:val="0"/>
          <w:divBdr>
            <w:top w:val="none" w:sz="0" w:space="0" w:color="auto"/>
            <w:left w:val="none" w:sz="0" w:space="0" w:color="auto"/>
            <w:bottom w:val="none" w:sz="0" w:space="0" w:color="auto"/>
            <w:right w:val="none" w:sz="0" w:space="0" w:color="auto"/>
          </w:divBdr>
          <w:divsChild>
            <w:div w:id="509412955">
              <w:marLeft w:val="0"/>
              <w:marRight w:val="0"/>
              <w:marTop w:val="0"/>
              <w:marBottom w:val="0"/>
              <w:divBdr>
                <w:top w:val="none" w:sz="0" w:space="0" w:color="auto"/>
                <w:left w:val="none" w:sz="0" w:space="0" w:color="auto"/>
                <w:bottom w:val="none" w:sz="0" w:space="0" w:color="auto"/>
                <w:right w:val="none" w:sz="0" w:space="0" w:color="auto"/>
              </w:divBdr>
              <w:divsChild>
                <w:div w:id="2140296656">
                  <w:marLeft w:val="0"/>
                  <w:marRight w:val="0"/>
                  <w:marTop w:val="0"/>
                  <w:marBottom w:val="0"/>
                  <w:divBdr>
                    <w:top w:val="none" w:sz="0" w:space="0" w:color="auto"/>
                    <w:left w:val="none" w:sz="0" w:space="0" w:color="auto"/>
                    <w:bottom w:val="none" w:sz="0" w:space="0" w:color="auto"/>
                    <w:right w:val="none" w:sz="0" w:space="0" w:color="auto"/>
                  </w:divBdr>
                  <w:divsChild>
                    <w:div w:id="428699893">
                      <w:marLeft w:val="0"/>
                      <w:marRight w:val="0"/>
                      <w:marTop w:val="0"/>
                      <w:marBottom w:val="0"/>
                      <w:divBdr>
                        <w:top w:val="none" w:sz="0" w:space="0" w:color="auto"/>
                        <w:left w:val="none" w:sz="0" w:space="0" w:color="auto"/>
                        <w:bottom w:val="none" w:sz="0" w:space="0" w:color="auto"/>
                        <w:right w:val="none" w:sz="0" w:space="0" w:color="auto"/>
                      </w:divBdr>
                      <w:divsChild>
                        <w:div w:id="722944335">
                          <w:marLeft w:val="0"/>
                          <w:marRight w:val="0"/>
                          <w:marTop w:val="0"/>
                          <w:marBottom w:val="0"/>
                          <w:divBdr>
                            <w:top w:val="none" w:sz="0" w:space="0" w:color="auto"/>
                            <w:left w:val="none" w:sz="0" w:space="0" w:color="auto"/>
                            <w:bottom w:val="none" w:sz="0" w:space="0" w:color="auto"/>
                            <w:right w:val="none" w:sz="0" w:space="0" w:color="auto"/>
                          </w:divBdr>
                          <w:divsChild>
                            <w:div w:id="257060239">
                              <w:marLeft w:val="0"/>
                              <w:marRight w:val="0"/>
                              <w:marTop w:val="0"/>
                              <w:marBottom w:val="0"/>
                              <w:divBdr>
                                <w:top w:val="none" w:sz="0" w:space="0" w:color="auto"/>
                                <w:left w:val="none" w:sz="0" w:space="0" w:color="auto"/>
                                <w:bottom w:val="none" w:sz="0" w:space="0" w:color="auto"/>
                                <w:right w:val="none" w:sz="0" w:space="0" w:color="auto"/>
                              </w:divBdr>
                              <w:divsChild>
                                <w:div w:id="2055808530">
                                  <w:marLeft w:val="0"/>
                                  <w:marRight w:val="0"/>
                                  <w:marTop w:val="0"/>
                                  <w:marBottom w:val="0"/>
                                  <w:divBdr>
                                    <w:top w:val="none" w:sz="0" w:space="0" w:color="auto"/>
                                    <w:left w:val="none" w:sz="0" w:space="0" w:color="auto"/>
                                    <w:bottom w:val="none" w:sz="0" w:space="0" w:color="auto"/>
                                    <w:right w:val="none" w:sz="0" w:space="0" w:color="auto"/>
                                  </w:divBdr>
                                  <w:divsChild>
                                    <w:div w:id="923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127396">
      <w:bodyDiv w:val="1"/>
      <w:marLeft w:val="0"/>
      <w:marRight w:val="0"/>
      <w:marTop w:val="0"/>
      <w:marBottom w:val="0"/>
      <w:divBdr>
        <w:top w:val="none" w:sz="0" w:space="0" w:color="auto"/>
        <w:left w:val="none" w:sz="0" w:space="0" w:color="auto"/>
        <w:bottom w:val="none" w:sz="0" w:space="0" w:color="auto"/>
        <w:right w:val="none" w:sz="0" w:space="0" w:color="auto"/>
      </w:divBdr>
    </w:div>
    <w:div w:id="1257597572">
      <w:bodyDiv w:val="1"/>
      <w:marLeft w:val="0"/>
      <w:marRight w:val="0"/>
      <w:marTop w:val="0"/>
      <w:marBottom w:val="0"/>
      <w:divBdr>
        <w:top w:val="none" w:sz="0" w:space="0" w:color="auto"/>
        <w:left w:val="none" w:sz="0" w:space="0" w:color="auto"/>
        <w:bottom w:val="none" w:sz="0" w:space="0" w:color="auto"/>
        <w:right w:val="none" w:sz="0" w:space="0" w:color="auto"/>
      </w:divBdr>
    </w:div>
    <w:div w:id="1267808627">
      <w:bodyDiv w:val="1"/>
      <w:marLeft w:val="0"/>
      <w:marRight w:val="0"/>
      <w:marTop w:val="0"/>
      <w:marBottom w:val="0"/>
      <w:divBdr>
        <w:top w:val="none" w:sz="0" w:space="0" w:color="auto"/>
        <w:left w:val="none" w:sz="0" w:space="0" w:color="auto"/>
        <w:bottom w:val="none" w:sz="0" w:space="0" w:color="auto"/>
        <w:right w:val="none" w:sz="0" w:space="0" w:color="auto"/>
      </w:divBdr>
    </w:div>
    <w:div w:id="1349136131">
      <w:bodyDiv w:val="1"/>
      <w:marLeft w:val="0"/>
      <w:marRight w:val="0"/>
      <w:marTop w:val="0"/>
      <w:marBottom w:val="0"/>
      <w:divBdr>
        <w:top w:val="none" w:sz="0" w:space="0" w:color="auto"/>
        <w:left w:val="none" w:sz="0" w:space="0" w:color="auto"/>
        <w:bottom w:val="none" w:sz="0" w:space="0" w:color="auto"/>
        <w:right w:val="none" w:sz="0" w:space="0" w:color="auto"/>
      </w:divBdr>
    </w:div>
    <w:div w:id="1349404474">
      <w:bodyDiv w:val="1"/>
      <w:marLeft w:val="0"/>
      <w:marRight w:val="0"/>
      <w:marTop w:val="0"/>
      <w:marBottom w:val="0"/>
      <w:divBdr>
        <w:top w:val="none" w:sz="0" w:space="0" w:color="auto"/>
        <w:left w:val="none" w:sz="0" w:space="0" w:color="auto"/>
        <w:bottom w:val="none" w:sz="0" w:space="0" w:color="auto"/>
        <w:right w:val="none" w:sz="0" w:space="0" w:color="auto"/>
      </w:divBdr>
    </w:div>
    <w:div w:id="1381172054">
      <w:bodyDiv w:val="1"/>
      <w:marLeft w:val="0"/>
      <w:marRight w:val="0"/>
      <w:marTop w:val="0"/>
      <w:marBottom w:val="0"/>
      <w:divBdr>
        <w:top w:val="none" w:sz="0" w:space="0" w:color="auto"/>
        <w:left w:val="none" w:sz="0" w:space="0" w:color="auto"/>
        <w:bottom w:val="none" w:sz="0" w:space="0" w:color="auto"/>
        <w:right w:val="none" w:sz="0" w:space="0" w:color="auto"/>
      </w:divBdr>
    </w:div>
    <w:div w:id="1382174091">
      <w:bodyDiv w:val="1"/>
      <w:marLeft w:val="0"/>
      <w:marRight w:val="0"/>
      <w:marTop w:val="0"/>
      <w:marBottom w:val="0"/>
      <w:divBdr>
        <w:top w:val="none" w:sz="0" w:space="0" w:color="auto"/>
        <w:left w:val="none" w:sz="0" w:space="0" w:color="auto"/>
        <w:bottom w:val="none" w:sz="0" w:space="0" w:color="auto"/>
        <w:right w:val="none" w:sz="0" w:space="0" w:color="auto"/>
      </w:divBdr>
    </w:div>
    <w:div w:id="1400134864">
      <w:bodyDiv w:val="1"/>
      <w:marLeft w:val="0"/>
      <w:marRight w:val="0"/>
      <w:marTop w:val="0"/>
      <w:marBottom w:val="0"/>
      <w:divBdr>
        <w:top w:val="none" w:sz="0" w:space="0" w:color="auto"/>
        <w:left w:val="none" w:sz="0" w:space="0" w:color="auto"/>
        <w:bottom w:val="none" w:sz="0" w:space="0" w:color="auto"/>
        <w:right w:val="none" w:sz="0" w:space="0" w:color="auto"/>
      </w:divBdr>
    </w:div>
    <w:div w:id="1421101134">
      <w:bodyDiv w:val="1"/>
      <w:marLeft w:val="0"/>
      <w:marRight w:val="0"/>
      <w:marTop w:val="0"/>
      <w:marBottom w:val="0"/>
      <w:divBdr>
        <w:top w:val="none" w:sz="0" w:space="0" w:color="auto"/>
        <w:left w:val="none" w:sz="0" w:space="0" w:color="auto"/>
        <w:bottom w:val="none" w:sz="0" w:space="0" w:color="auto"/>
        <w:right w:val="none" w:sz="0" w:space="0" w:color="auto"/>
      </w:divBdr>
    </w:div>
    <w:div w:id="1470127282">
      <w:bodyDiv w:val="1"/>
      <w:marLeft w:val="0"/>
      <w:marRight w:val="0"/>
      <w:marTop w:val="0"/>
      <w:marBottom w:val="0"/>
      <w:divBdr>
        <w:top w:val="none" w:sz="0" w:space="0" w:color="auto"/>
        <w:left w:val="none" w:sz="0" w:space="0" w:color="auto"/>
        <w:bottom w:val="none" w:sz="0" w:space="0" w:color="auto"/>
        <w:right w:val="none" w:sz="0" w:space="0" w:color="auto"/>
      </w:divBdr>
    </w:div>
    <w:div w:id="1478179498">
      <w:bodyDiv w:val="1"/>
      <w:marLeft w:val="0"/>
      <w:marRight w:val="0"/>
      <w:marTop w:val="0"/>
      <w:marBottom w:val="0"/>
      <w:divBdr>
        <w:top w:val="none" w:sz="0" w:space="0" w:color="auto"/>
        <w:left w:val="none" w:sz="0" w:space="0" w:color="auto"/>
        <w:bottom w:val="none" w:sz="0" w:space="0" w:color="auto"/>
        <w:right w:val="none" w:sz="0" w:space="0" w:color="auto"/>
      </w:divBdr>
    </w:div>
    <w:div w:id="1487821842">
      <w:bodyDiv w:val="1"/>
      <w:marLeft w:val="0"/>
      <w:marRight w:val="0"/>
      <w:marTop w:val="0"/>
      <w:marBottom w:val="0"/>
      <w:divBdr>
        <w:top w:val="none" w:sz="0" w:space="0" w:color="auto"/>
        <w:left w:val="none" w:sz="0" w:space="0" w:color="auto"/>
        <w:bottom w:val="none" w:sz="0" w:space="0" w:color="auto"/>
        <w:right w:val="none" w:sz="0" w:space="0" w:color="auto"/>
      </w:divBdr>
    </w:div>
    <w:div w:id="1504395894">
      <w:bodyDiv w:val="1"/>
      <w:marLeft w:val="0"/>
      <w:marRight w:val="0"/>
      <w:marTop w:val="0"/>
      <w:marBottom w:val="0"/>
      <w:divBdr>
        <w:top w:val="none" w:sz="0" w:space="0" w:color="auto"/>
        <w:left w:val="none" w:sz="0" w:space="0" w:color="auto"/>
        <w:bottom w:val="none" w:sz="0" w:space="0" w:color="auto"/>
        <w:right w:val="none" w:sz="0" w:space="0" w:color="auto"/>
      </w:divBdr>
    </w:div>
    <w:div w:id="1534347664">
      <w:bodyDiv w:val="1"/>
      <w:marLeft w:val="0"/>
      <w:marRight w:val="0"/>
      <w:marTop w:val="0"/>
      <w:marBottom w:val="0"/>
      <w:divBdr>
        <w:top w:val="none" w:sz="0" w:space="0" w:color="auto"/>
        <w:left w:val="none" w:sz="0" w:space="0" w:color="auto"/>
        <w:bottom w:val="none" w:sz="0" w:space="0" w:color="auto"/>
        <w:right w:val="none" w:sz="0" w:space="0" w:color="auto"/>
      </w:divBdr>
    </w:div>
    <w:div w:id="1547181146">
      <w:bodyDiv w:val="1"/>
      <w:marLeft w:val="0"/>
      <w:marRight w:val="0"/>
      <w:marTop w:val="0"/>
      <w:marBottom w:val="0"/>
      <w:divBdr>
        <w:top w:val="none" w:sz="0" w:space="0" w:color="auto"/>
        <w:left w:val="none" w:sz="0" w:space="0" w:color="auto"/>
        <w:bottom w:val="none" w:sz="0" w:space="0" w:color="auto"/>
        <w:right w:val="none" w:sz="0" w:space="0" w:color="auto"/>
      </w:divBdr>
    </w:div>
    <w:div w:id="1562981867">
      <w:bodyDiv w:val="1"/>
      <w:marLeft w:val="0"/>
      <w:marRight w:val="0"/>
      <w:marTop w:val="0"/>
      <w:marBottom w:val="0"/>
      <w:divBdr>
        <w:top w:val="none" w:sz="0" w:space="0" w:color="auto"/>
        <w:left w:val="none" w:sz="0" w:space="0" w:color="auto"/>
        <w:bottom w:val="none" w:sz="0" w:space="0" w:color="auto"/>
        <w:right w:val="none" w:sz="0" w:space="0" w:color="auto"/>
      </w:divBdr>
    </w:div>
    <w:div w:id="1565066375">
      <w:bodyDiv w:val="1"/>
      <w:marLeft w:val="0"/>
      <w:marRight w:val="0"/>
      <w:marTop w:val="0"/>
      <w:marBottom w:val="0"/>
      <w:divBdr>
        <w:top w:val="none" w:sz="0" w:space="0" w:color="auto"/>
        <w:left w:val="none" w:sz="0" w:space="0" w:color="auto"/>
        <w:bottom w:val="none" w:sz="0" w:space="0" w:color="auto"/>
        <w:right w:val="none" w:sz="0" w:space="0" w:color="auto"/>
      </w:divBdr>
      <w:divsChild>
        <w:div w:id="1712462365">
          <w:marLeft w:val="547"/>
          <w:marRight w:val="0"/>
          <w:marTop w:val="130"/>
          <w:marBottom w:val="0"/>
          <w:divBdr>
            <w:top w:val="none" w:sz="0" w:space="0" w:color="auto"/>
            <w:left w:val="none" w:sz="0" w:space="0" w:color="auto"/>
            <w:bottom w:val="none" w:sz="0" w:space="0" w:color="auto"/>
            <w:right w:val="none" w:sz="0" w:space="0" w:color="auto"/>
          </w:divBdr>
        </w:div>
        <w:div w:id="913202037">
          <w:marLeft w:val="1166"/>
          <w:marRight w:val="0"/>
          <w:marTop w:val="115"/>
          <w:marBottom w:val="0"/>
          <w:divBdr>
            <w:top w:val="none" w:sz="0" w:space="0" w:color="auto"/>
            <w:left w:val="none" w:sz="0" w:space="0" w:color="auto"/>
            <w:bottom w:val="none" w:sz="0" w:space="0" w:color="auto"/>
            <w:right w:val="none" w:sz="0" w:space="0" w:color="auto"/>
          </w:divBdr>
        </w:div>
        <w:div w:id="1774476889">
          <w:marLeft w:val="1166"/>
          <w:marRight w:val="0"/>
          <w:marTop w:val="115"/>
          <w:marBottom w:val="0"/>
          <w:divBdr>
            <w:top w:val="none" w:sz="0" w:space="0" w:color="auto"/>
            <w:left w:val="none" w:sz="0" w:space="0" w:color="auto"/>
            <w:bottom w:val="none" w:sz="0" w:space="0" w:color="auto"/>
            <w:right w:val="none" w:sz="0" w:space="0" w:color="auto"/>
          </w:divBdr>
        </w:div>
        <w:div w:id="727730743">
          <w:marLeft w:val="1166"/>
          <w:marRight w:val="0"/>
          <w:marTop w:val="115"/>
          <w:marBottom w:val="0"/>
          <w:divBdr>
            <w:top w:val="none" w:sz="0" w:space="0" w:color="auto"/>
            <w:left w:val="none" w:sz="0" w:space="0" w:color="auto"/>
            <w:bottom w:val="none" w:sz="0" w:space="0" w:color="auto"/>
            <w:right w:val="none" w:sz="0" w:space="0" w:color="auto"/>
          </w:divBdr>
        </w:div>
        <w:div w:id="973949829">
          <w:marLeft w:val="1166"/>
          <w:marRight w:val="0"/>
          <w:marTop w:val="115"/>
          <w:marBottom w:val="0"/>
          <w:divBdr>
            <w:top w:val="none" w:sz="0" w:space="0" w:color="auto"/>
            <w:left w:val="none" w:sz="0" w:space="0" w:color="auto"/>
            <w:bottom w:val="none" w:sz="0" w:space="0" w:color="auto"/>
            <w:right w:val="none" w:sz="0" w:space="0" w:color="auto"/>
          </w:divBdr>
        </w:div>
      </w:divsChild>
    </w:div>
    <w:div w:id="1600455220">
      <w:bodyDiv w:val="1"/>
      <w:marLeft w:val="0"/>
      <w:marRight w:val="0"/>
      <w:marTop w:val="0"/>
      <w:marBottom w:val="0"/>
      <w:divBdr>
        <w:top w:val="none" w:sz="0" w:space="0" w:color="auto"/>
        <w:left w:val="none" w:sz="0" w:space="0" w:color="auto"/>
        <w:bottom w:val="none" w:sz="0" w:space="0" w:color="auto"/>
        <w:right w:val="none" w:sz="0" w:space="0" w:color="auto"/>
      </w:divBdr>
    </w:div>
    <w:div w:id="1608738004">
      <w:bodyDiv w:val="1"/>
      <w:marLeft w:val="0"/>
      <w:marRight w:val="0"/>
      <w:marTop w:val="0"/>
      <w:marBottom w:val="0"/>
      <w:divBdr>
        <w:top w:val="none" w:sz="0" w:space="0" w:color="auto"/>
        <w:left w:val="none" w:sz="0" w:space="0" w:color="auto"/>
        <w:bottom w:val="none" w:sz="0" w:space="0" w:color="auto"/>
        <w:right w:val="none" w:sz="0" w:space="0" w:color="auto"/>
      </w:divBdr>
    </w:div>
    <w:div w:id="1662081123">
      <w:bodyDiv w:val="1"/>
      <w:marLeft w:val="0"/>
      <w:marRight w:val="0"/>
      <w:marTop w:val="0"/>
      <w:marBottom w:val="0"/>
      <w:divBdr>
        <w:top w:val="none" w:sz="0" w:space="0" w:color="auto"/>
        <w:left w:val="none" w:sz="0" w:space="0" w:color="auto"/>
        <w:bottom w:val="none" w:sz="0" w:space="0" w:color="auto"/>
        <w:right w:val="none" w:sz="0" w:space="0" w:color="auto"/>
      </w:divBdr>
    </w:div>
    <w:div w:id="1663385614">
      <w:bodyDiv w:val="1"/>
      <w:marLeft w:val="0"/>
      <w:marRight w:val="0"/>
      <w:marTop w:val="0"/>
      <w:marBottom w:val="0"/>
      <w:divBdr>
        <w:top w:val="none" w:sz="0" w:space="0" w:color="auto"/>
        <w:left w:val="none" w:sz="0" w:space="0" w:color="auto"/>
        <w:bottom w:val="none" w:sz="0" w:space="0" w:color="auto"/>
        <w:right w:val="none" w:sz="0" w:space="0" w:color="auto"/>
      </w:divBdr>
    </w:div>
    <w:div w:id="1691223111">
      <w:bodyDiv w:val="1"/>
      <w:marLeft w:val="0"/>
      <w:marRight w:val="0"/>
      <w:marTop w:val="0"/>
      <w:marBottom w:val="0"/>
      <w:divBdr>
        <w:top w:val="none" w:sz="0" w:space="0" w:color="auto"/>
        <w:left w:val="none" w:sz="0" w:space="0" w:color="auto"/>
        <w:bottom w:val="none" w:sz="0" w:space="0" w:color="auto"/>
        <w:right w:val="none" w:sz="0" w:space="0" w:color="auto"/>
      </w:divBdr>
    </w:div>
    <w:div w:id="1731491176">
      <w:bodyDiv w:val="1"/>
      <w:marLeft w:val="0"/>
      <w:marRight w:val="0"/>
      <w:marTop w:val="0"/>
      <w:marBottom w:val="0"/>
      <w:divBdr>
        <w:top w:val="none" w:sz="0" w:space="0" w:color="auto"/>
        <w:left w:val="none" w:sz="0" w:space="0" w:color="auto"/>
        <w:bottom w:val="none" w:sz="0" w:space="0" w:color="auto"/>
        <w:right w:val="none" w:sz="0" w:space="0" w:color="auto"/>
      </w:divBdr>
    </w:div>
    <w:div w:id="1746606792">
      <w:bodyDiv w:val="1"/>
      <w:marLeft w:val="0"/>
      <w:marRight w:val="0"/>
      <w:marTop w:val="0"/>
      <w:marBottom w:val="0"/>
      <w:divBdr>
        <w:top w:val="none" w:sz="0" w:space="0" w:color="auto"/>
        <w:left w:val="none" w:sz="0" w:space="0" w:color="auto"/>
        <w:bottom w:val="none" w:sz="0" w:space="0" w:color="auto"/>
        <w:right w:val="none" w:sz="0" w:space="0" w:color="auto"/>
      </w:divBdr>
    </w:div>
    <w:div w:id="1779986928">
      <w:bodyDiv w:val="1"/>
      <w:marLeft w:val="0"/>
      <w:marRight w:val="0"/>
      <w:marTop w:val="0"/>
      <w:marBottom w:val="0"/>
      <w:divBdr>
        <w:top w:val="none" w:sz="0" w:space="0" w:color="auto"/>
        <w:left w:val="none" w:sz="0" w:space="0" w:color="auto"/>
        <w:bottom w:val="none" w:sz="0" w:space="0" w:color="auto"/>
        <w:right w:val="none" w:sz="0" w:space="0" w:color="auto"/>
      </w:divBdr>
    </w:div>
    <w:div w:id="1782189686">
      <w:bodyDiv w:val="1"/>
      <w:marLeft w:val="0"/>
      <w:marRight w:val="0"/>
      <w:marTop w:val="0"/>
      <w:marBottom w:val="0"/>
      <w:divBdr>
        <w:top w:val="none" w:sz="0" w:space="0" w:color="auto"/>
        <w:left w:val="none" w:sz="0" w:space="0" w:color="auto"/>
        <w:bottom w:val="none" w:sz="0" w:space="0" w:color="auto"/>
        <w:right w:val="none" w:sz="0" w:space="0" w:color="auto"/>
      </w:divBdr>
    </w:div>
    <w:div w:id="1797411941">
      <w:bodyDiv w:val="1"/>
      <w:marLeft w:val="0"/>
      <w:marRight w:val="0"/>
      <w:marTop w:val="0"/>
      <w:marBottom w:val="0"/>
      <w:divBdr>
        <w:top w:val="none" w:sz="0" w:space="0" w:color="auto"/>
        <w:left w:val="none" w:sz="0" w:space="0" w:color="auto"/>
        <w:bottom w:val="none" w:sz="0" w:space="0" w:color="auto"/>
        <w:right w:val="none" w:sz="0" w:space="0" w:color="auto"/>
      </w:divBdr>
    </w:div>
    <w:div w:id="1834686405">
      <w:bodyDiv w:val="1"/>
      <w:marLeft w:val="0"/>
      <w:marRight w:val="0"/>
      <w:marTop w:val="0"/>
      <w:marBottom w:val="0"/>
      <w:divBdr>
        <w:top w:val="none" w:sz="0" w:space="0" w:color="auto"/>
        <w:left w:val="none" w:sz="0" w:space="0" w:color="auto"/>
        <w:bottom w:val="none" w:sz="0" w:space="0" w:color="auto"/>
        <w:right w:val="none" w:sz="0" w:space="0" w:color="auto"/>
      </w:divBdr>
    </w:div>
    <w:div w:id="1861118419">
      <w:bodyDiv w:val="1"/>
      <w:marLeft w:val="0"/>
      <w:marRight w:val="0"/>
      <w:marTop w:val="0"/>
      <w:marBottom w:val="0"/>
      <w:divBdr>
        <w:top w:val="none" w:sz="0" w:space="0" w:color="auto"/>
        <w:left w:val="none" w:sz="0" w:space="0" w:color="auto"/>
        <w:bottom w:val="none" w:sz="0" w:space="0" w:color="auto"/>
        <w:right w:val="none" w:sz="0" w:space="0" w:color="auto"/>
      </w:divBdr>
    </w:div>
    <w:div w:id="1883395541">
      <w:bodyDiv w:val="1"/>
      <w:marLeft w:val="0"/>
      <w:marRight w:val="0"/>
      <w:marTop w:val="0"/>
      <w:marBottom w:val="0"/>
      <w:divBdr>
        <w:top w:val="none" w:sz="0" w:space="0" w:color="auto"/>
        <w:left w:val="none" w:sz="0" w:space="0" w:color="auto"/>
        <w:bottom w:val="none" w:sz="0" w:space="0" w:color="auto"/>
        <w:right w:val="none" w:sz="0" w:space="0" w:color="auto"/>
      </w:divBdr>
    </w:div>
    <w:div w:id="1902785888">
      <w:bodyDiv w:val="1"/>
      <w:marLeft w:val="0"/>
      <w:marRight w:val="0"/>
      <w:marTop w:val="0"/>
      <w:marBottom w:val="0"/>
      <w:divBdr>
        <w:top w:val="none" w:sz="0" w:space="0" w:color="auto"/>
        <w:left w:val="none" w:sz="0" w:space="0" w:color="auto"/>
        <w:bottom w:val="none" w:sz="0" w:space="0" w:color="auto"/>
        <w:right w:val="none" w:sz="0" w:space="0" w:color="auto"/>
      </w:divBdr>
    </w:div>
    <w:div w:id="1908759406">
      <w:bodyDiv w:val="1"/>
      <w:marLeft w:val="0"/>
      <w:marRight w:val="0"/>
      <w:marTop w:val="0"/>
      <w:marBottom w:val="0"/>
      <w:divBdr>
        <w:top w:val="none" w:sz="0" w:space="0" w:color="auto"/>
        <w:left w:val="none" w:sz="0" w:space="0" w:color="auto"/>
        <w:bottom w:val="none" w:sz="0" w:space="0" w:color="auto"/>
        <w:right w:val="none" w:sz="0" w:space="0" w:color="auto"/>
      </w:divBdr>
    </w:div>
    <w:div w:id="1952281924">
      <w:bodyDiv w:val="1"/>
      <w:marLeft w:val="0"/>
      <w:marRight w:val="0"/>
      <w:marTop w:val="0"/>
      <w:marBottom w:val="0"/>
      <w:divBdr>
        <w:top w:val="none" w:sz="0" w:space="0" w:color="auto"/>
        <w:left w:val="none" w:sz="0" w:space="0" w:color="auto"/>
        <w:bottom w:val="none" w:sz="0" w:space="0" w:color="auto"/>
        <w:right w:val="none" w:sz="0" w:space="0" w:color="auto"/>
      </w:divBdr>
    </w:div>
    <w:div w:id="1976838632">
      <w:bodyDiv w:val="1"/>
      <w:marLeft w:val="0"/>
      <w:marRight w:val="0"/>
      <w:marTop w:val="0"/>
      <w:marBottom w:val="0"/>
      <w:divBdr>
        <w:top w:val="none" w:sz="0" w:space="0" w:color="auto"/>
        <w:left w:val="none" w:sz="0" w:space="0" w:color="auto"/>
        <w:bottom w:val="none" w:sz="0" w:space="0" w:color="auto"/>
        <w:right w:val="none" w:sz="0" w:space="0" w:color="auto"/>
      </w:divBdr>
    </w:div>
    <w:div w:id="1987080885">
      <w:bodyDiv w:val="1"/>
      <w:marLeft w:val="0"/>
      <w:marRight w:val="0"/>
      <w:marTop w:val="0"/>
      <w:marBottom w:val="0"/>
      <w:divBdr>
        <w:top w:val="none" w:sz="0" w:space="0" w:color="auto"/>
        <w:left w:val="none" w:sz="0" w:space="0" w:color="auto"/>
        <w:bottom w:val="none" w:sz="0" w:space="0" w:color="auto"/>
        <w:right w:val="none" w:sz="0" w:space="0" w:color="auto"/>
      </w:divBdr>
    </w:div>
    <w:div w:id="1989245373">
      <w:bodyDiv w:val="1"/>
      <w:marLeft w:val="0"/>
      <w:marRight w:val="0"/>
      <w:marTop w:val="0"/>
      <w:marBottom w:val="0"/>
      <w:divBdr>
        <w:top w:val="none" w:sz="0" w:space="0" w:color="auto"/>
        <w:left w:val="none" w:sz="0" w:space="0" w:color="auto"/>
        <w:bottom w:val="none" w:sz="0" w:space="0" w:color="auto"/>
        <w:right w:val="none" w:sz="0" w:space="0" w:color="auto"/>
      </w:divBdr>
    </w:div>
    <w:div w:id="2022464089">
      <w:bodyDiv w:val="1"/>
      <w:marLeft w:val="0"/>
      <w:marRight w:val="0"/>
      <w:marTop w:val="0"/>
      <w:marBottom w:val="0"/>
      <w:divBdr>
        <w:top w:val="none" w:sz="0" w:space="0" w:color="auto"/>
        <w:left w:val="none" w:sz="0" w:space="0" w:color="auto"/>
        <w:bottom w:val="none" w:sz="0" w:space="0" w:color="auto"/>
        <w:right w:val="none" w:sz="0" w:space="0" w:color="auto"/>
      </w:divBdr>
    </w:div>
    <w:div w:id="2027517124">
      <w:bodyDiv w:val="1"/>
      <w:marLeft w:val="0"/>
      <w:marRight w:val="0"/>
      <w:marTop w:val="0"/>
      <w:marBottom w:val="0"/>
      <w:divBdr>
        <w:top w:val="none" w:sz="0" w:space="0" w:color="auto"/>
        <w:left w:val="none" w:sz="0" w:space="0" w:color="auto"/>
        <w:bottom w:val="none" w:sz="0" w:space="0" w:color="auto"/>
        <w:right w:val="none" w:sz="0" w:space="0" w:color="auto"/>
      </w:divBdr>
    </w:div>
    <w:div w:id="2053067275">
      <w:bodyDiv w:val="1"/>
      <w:marLeft w:val="0"/>
      <w:marRight w:val="0"/>
      <w:marTop w:val="0"/>
      <w:marBottom w:val="0"/>
      <w:divBdr>
        <w:top w:val="none" w:sz="0" w:space="0" w:color="auto"/>
        <w:left w:val="none" w:sz="0" w:space="0" w:color="auto"/>
        <w:bottom w:val="none" w:sz="0" w:space="0" w:color="auto"/>
        <w:right w:val="none" w:sz="0" w:space="0" w:color="auto"/>
      </w:divBdr>
    </w:div>
    <w:div w:id="2057502731">
      <w:bodyDiv w:val="1"/>
      <w:marLeft w:val="0"/>
      <w:marRight w:val="0"/>
      <w:marTop w:val="0"/>
      <w:marBottom w:val="0"/>
      <w:divBdr>
        <w:top w:val="none" w:sz="0" w:space="0" w:color="auto"/>
        <w:left w:val="none" w:sz="0" w:space="0" w:color="auto"/>
        <w:bottom w:val="none" w:sz="0" w:space="0" w:color="auto"/>
        <w:right w:val="none" w:sz="0" w:space="0" w:color="auto"/>
      </w:divBdr>
    </w:div>
    <w:div w:id="2095934224">
      <w:bodyDiv w:val="1"/>
      <w:marLeft w:val="0"/>
      <w:marRight w:val="0"/>
      <w:marTop w:val="0"/>
      <w:marBottom w:val="0"/>
      <w:divBdr>
        <w:top w:val="none" w:sz="0" w:space="0" w:color="auto"/>
        <w:left w:val="none" w:sz="0" w:space="0" w:color="auto"/>
        <w:bottom w:val="none" w:sz="0" w:space="0" w:color="auto"/>
        <w:right w:val="none" w:sz="0" w:space="0" w:color="auto"/>
      </w:divBdr>
    </w:div>
    <w:div w:id="2104492927">
      <w:bodyDiv w:val="1"/>
      <w:marLeft w:val="0"/>
      <w:marRight w:val="0"/>
      <w:marTop w:val="0"/>
      <w:marBottom w:val="0"/>
      <w:divBdr>
        <w:top w:val="none" w:sz="0" w:space="0" w:color="auto"/>
        <w:left w:val="none" w:sz="0" w:space="0" w:color="auto"/>
        <w:bottom w:val="none" w:sz="0" w:space="0" w:color="auto"/>
        <w:right w:val="none" w:sz="0" w:space="0" w:color="auto"/>
      </w:divBdr>
    </w:div>
    <w:div w:id="2106612138">
      <w:bodyDiv w:val="1"/>
      <w:marLeft w:val="0"/>
      <w:marRight w:val="0"/>
      <w:marTop w:val="0"/>
      <w:marBottom w:val="0"/>
      <w:divBdr>
        <w:top w:val="none" w:sz="0" w:space="0" w:color="auto"/>
        <w:left w:val="none" w:sz="0" w:space="0" w:color="auto"/>
        <w:bottom w:val="none" w:sz="0" w:space="0" w:color="auto"/>
        <w:right w:val="none" w:sz="0" w:space="0" w:color="auto"/>
      </w:divBdr>
    </w:div>
    <w:div w:id="2126655677">
      <w:bodyDiv w:val="1"/>
      <w:marLeft w:val="0"/>
      <w:marRight w:val="0"/>
      <w:marTop w:val="0"/>
      <w:marBottom w:val="0"/>
      <w:divBdr>
        <w:top w:val="none" w:sz="0" w:space="0" w:color="auto"/>
        <w:left w:val="none" w:sz="0" w:space="0" w:color="auto"/>
        <w:bottom w:val="none" w:sz="0" w:space="0" w:color="auto"/>
        <w:right w:val="none" w:sz="0" w:space="0" w:color="auto"/>
      </w:divBdr>
    </w:div>
    <w:div w:id="213216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rad.vysoke-myto.cz/ochrana-osobnich-udaj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H:\Tereza\Dokumenty\&#352;ablony_VIAVIS\sablony\PR_&#352;ABLONA_projekt_VIAVIS.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A0E66B-43DB-4C08-97CC-C894F5C6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PR_ŠABLONA_projekt_VIAVIS</Template>
  <TotalTime>85</TotalTime>
  <Pages>1</Pages>
  <Words>251</Words>
  <Characters>1485</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dc:creator>
  <cp:lastModifiedBy>Michaela Kotrbová</cp:lastModifiedBy>
  <cp:revision>9</cp:revision>
  <cp:lastPrinted>2022-09-05T06:26:00Z</cp:lastPrinted>
  <dcterms:created xsi:type="dcterms:W3CDTF">2018-11-15T09:26:00Z</dcterms:created>
  <dcterms:modified xsi:type="dcterms:W3CDTF">2023-02-06T07:56:00Z</dcterms:modified>
</cp:coreProperties>
</file>