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877F4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877F4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877F4">
        <w:rPr>
          <w:rFonts w:ascii="Times New Roman" w:eastAsia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877F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877F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877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D9" w:rsidRDefault="00081DD9" w:rsidP="00165DCC">
      <w:pPr>
        <w:spacing w:after="0" w:line="240" w:lineRule="auto"/>
      </w:pPr>
      <w:r>
        <w:separator/>
      </w:r>
    </w:p>
  </w:endnote>
  <w:endnote w:type="continuationSeparator" w:id="0">
    <w:p w:rsidR="00081DD9" w:rsidRDefault="00081DD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9877F4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D9" w:rsidRDefault="00081DD9" w:rsidP="00165DCC">
      <w:pPr>
        <w:spacing w:after="0" w:line="240" w:lineRule="auto"/>
      </w:pPr>
      <w:r>
        <w:separator/>
      </w:r>
    </w:p>
  </w:footnote>
  <w:footnote w:type="continuationSeparator" w:id="0">
    <w:p w:rsidR="00081DD9" w:rsidRDefault="00081DD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877F4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7135-AEC3-4632-A7B8-13BBF0E7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C58EAEA</Template>
  <TotalTime>0</TotalTime>
  <Pages>6</Pages>
  <Words>2447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2021-04-20T07:46:00Z</dcterms:created>
  <dcterms:modified xsi:type="dcterms:W3CDTF">2021-04-20T07:46:00Z</dcterms:modified>
</cp:coreProperties>
</file>