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3A6251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Městský úřad Vysoké Mýto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B. Smetany 92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PSČ,obec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566 01  Vysoké Mýto</w:t>
      </w:r>
      <w:bookmarkStart w:id="0" w:name="_GoBack"/>
      <w:bookmarkEnd w:id="0"/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úpravy……..……………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toku…......................................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C471B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9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2F5282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2F5282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správce povodí, s výjimkou případů, kdy se žádost o společné povolení týká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C471B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C471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6954A9" w:rsidSect="002E2F65">
      <w:footerReference w:type="default" r:id="rId10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38" w:rsidRDefault="00B70238" w:rsidP="00165DCC">
      <w:pPr>
        <w:spacing w:after="0" w:line="240" w:lineRule="auto"/>
      </w:pPr>
      <w:r>
        <w:separator/>
      </w:r>
    </w:p>
  </w:endnote>
  <w:endnote w:type="continuationSeparator" w:id="0">
    <w:p w:rsidR="00B70238" w:rsidRDefault="00B70238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C471B3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38" w:rsidRDefault="00B70238" w:rsidP="00165DCC">
      <w:pPr>
        <w:spacing w:after="0" w:line="240" w:lineRule="auto"/>
      </w:pPr>
      <w:r>
        <w:separator/>
      </w:r>
    </w:p>
  </w:footnote>
  <w:footnote w:type="continuationSeparator" w:id="0">
    <w:p w:rsidR="00B70238" w:rsidRDefault="00B70238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471B3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A6DE-41DF-4E3D-8BF4-EFCE5D92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FF111EBC</Template>
  <TotalTime>0</TotalTime>
  <Pages>9</Pages>
  <Words>3529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Praktikant 1</cp:lastModifiedBy>
  <cp:revision>2</cp:revision>
  <cp:lastPrinted>2018-05-18T11:39:00Z</cp:lastPrinted>
  <dcterms:created xsi:type="dcterms:W3CDTF">2021-04-20T08:00:00Z</dcterms:created>
  <dcterms:modified xsi:type="dcterms:W3CDTF">2021-04-20T08:00:00Z</dcterms:modified>
</cp:coreProperties>
</file>