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282" w:rsidRPr="003A6251" w:rsidRDefault="002F5282" w:rsidP="002F528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Úřad:</w:t>
      </w:r>
      <w:r w:rsidR="00FB596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Městský úřad Vysoké Mýto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Ulice:</w:t>
      </w:r>
      <w:r w:rsidR="00FB596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B. Smetany 92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PSČ,obec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  <w:r w:rsidR="00FB596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566 01  Vysoké Mýto</w:t>
      </w:r>
      <w:bookmarkStart w:id="0" w:name="_GoBack"/>
      <w:bookmarkEnd w:id="0"/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keepNext/>
        <w:tabs>
          <w:tab w:val="left" w:pos="851"/>
        </w:tabs>
        <w:spacing w:before="240" w:after="60" w:line="240" w:lineRule="auto"/>
        <w:ind w:left="851" w:hanging="851"/>
        <w:jc w:val="both"/>
        <w:outlineLvl w:val="1"/>
        <w:rPr>
          <w:rFonts w:ascii="Times New Roman" w:eastAsia="Times New Roman" w:hAnsi="Times New Roman"/>
          <w:b/>
          <w:bCs/>
          <w:iCs/>
          <w:strike/>
          <w:color w:val="000000" w:themeColor="text1"/>
          <w:sz w:val="24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b/>
          <w:bCs/>
          <w:iCs/>
          <w:caps/>
          <w:color w:val="000000" w:themeColor="text1"/>
          <w:sz w:val="28"/>
          <w:szCs w:val="28"/>
        </w:rPr>
        <w:t>žádost o vydání společného povolení</w:t>
      </w:r>
    </w:p>
    <w:p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2F5282" w:rsidRPr="00B53327" w:rsidRDefault="002F5282" w:rsidP="002F5282">
      <w:pPr>
        <w:tabs>
          <w:tab w:val="left" w:pos="567"/>
          <w:tab w:val="left" w:pos="993"/>
        </w:tabs>
        <w:spacing w:before="24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FB596C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FB596C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ve společném řízení</w:t>
      </w:r>
    </w:p>
    <w:p w:rsidR="002F5282" w:rsidRPr="00B53327" w:rsidRDefault="002F5282" w:rsidP="002F528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FB596C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FB596C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ve společném řízení s posouzením vlivů na životní prostředí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strike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podle ustanovení § 94j a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94q zákona č. 183/2006 Sb., o územním plánování a stavebním řádu (stavební zákon), a § 13a vyhlášky č. 503/2006 Sb., o podrobnější úpravě územního rozhodování, územního opatření a stavebního řádu</w:t>
      </w:r>
    </w:p>
    <w:p w:rsidR="002F5282" w:rsidRPr="00B53327" w:rsidRDefault="002F5282" w:rsidP="002F5282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2F5282" w:rsidRPr="00B53327" w:rsidRDefault="002F5282" w:rsidP="002F5282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2F5282" w:rsidRPr="00B53327" w:rsidRDefault="002F5282" w:rsidP="00643166">
      <w:pPr>
        <w:numPr>
          <w:ilvl w:val="1"/>
          <w:numId w:val="76"/>
        </w:numPr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Identifikační údaje stavebního záměru 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(název stavby / změny stavby, druh a účel stavby / změny stavby, v případě souboru staveb označení jednotlivých staveb, místo stavby / změny stavby – obec, ulice, číslo popisné / evidenční)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873F9" w:rsidRDefault="002F5282" w:rsidP="00643166">
      <w:pPr>
        <w:numPr>
          <w:ilvl w:val="1"/>
          <w:numId w:val="76"/>
        </w:numPr>
        <w:spacing w:before="120" w:after="120" w:line="240" w:lineRule="auto"/>
        <w:ind w:left="72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1873F9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Pozemky, na kterých se stavba umisťuje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3"/>
        <w:gridCol w:w="1559"/>
        <w:gridCol w:w="3382"/>
        <w:gridCol w:w="1154"/>
      </w:tblGrid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výměra</w:t>
            </w: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Umisťuje-li se stavba / změna stavby na více pozemcích / stavbách, žadatel připojuje údaje obsažené v tomto bodě v samostatné příloze: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FB596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FB596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FB596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FB596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2F5282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2612A0" w:rsidRDefault="00AB1D4A" w:rsidP="00643166">
      <w:pPr>
        <w:pStyle w:val="Odstavecseseznamem"/>
        <w:numPr>
          <w:ilvl w:val="1"/>
          <w:numId w:val="76"/>
        </w:numPr>
        <w:tabs>
          <w:tab w:val="left" w:pos="426"/>
          <w:tab w:val="left" w:pos="2127"/>
        </w:tabs>
        <w:spacing w:before="120"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lastRenderedPageBreak/>
        <w:t xml:space="preserve"> </w:t>
      </w:r>
      <w:r w:rsidR="002F5282" w:rsidRPr="002612A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Identifikační údaje stavebníka</w:t>
      </w:r>
    </w:p>
    <w:p w:rsidR="002F5282" w:rsidRPr="00B53327" w:rsidRDefault="002F5282" w:rsidP="002F528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adresu pro doručování, není-li shodná s adresou sídla, osobu oprávněnou jednat jménem právnické osoby)</w:t>
      </w:r>
    </w:p>
    <w:p w:rsidR="002F5282" w:rsidRPr="00B53327" w:rsidRDefault="002F5282" w:rsidP="002F5282">
      <w:pPr>
        <w:spacing w:after="160" w:line="24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 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……………………..………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schránka:……………....………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Podává-li žádost více osob, připojují se údaje obsažené v tomto bodě v samostatné příloze: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FB596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FB596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FB596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FB596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IV. Stavebník jedná   </w:t>
      </w:r>
    </w:p>
    <w:p w:rsidR="002F5282" w:rsidRPr="00B53327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FB596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FB596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2F5282" w:rsidRPr="00B53327" w:rsidRDefault="002F5282" w:rsidP="002F528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FB596C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FB596C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 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schránka:……………....………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-284"/>
        </w:tabs>
        <w:spacing w:before="120" w:after="0" w:line="240" w:lineRule="auto"/>
        <w:ind w:left="709" w:hanging="709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-284"/>
        </w:tabs>
        <w:spacing w:before="120" w:after="0" w:line="240" w:lineRule="auto"/>
        <w:ind w:left="709" w:hanging="709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V.   Údaje o stavebním záměru a jeho popis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FB596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FB596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nová stavba 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FB596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FB596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změna dokončené stavby (nástavba, přístavba, stavební úprava)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FB596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FB596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soubor staveb 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FB596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FB596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stavby zařízení staveniště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Z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ákladní údaje o stavebním záměru podle projektové dokumentace (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obec, ulice, číslo popisné / evidenční</w:t>
      </w:r>
      <w:r w:rsidR="00211F69">
        <w:rPr>
          <w:rFonts w:ascii="Times New Roman" w:eastAsia="Times New Roman" w:hAnsi="Times New Roman"/>
          <w:color w:val="000000" w:themeColor="text1"/>
          <w:sz w:val="24"/>
          <w:szCs w:val="20"/>
        </w:rPr>
        <w:t>,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účel užívání stavby, zastavěná plocha, počet na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dzemních a podzemních podlaží,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výška / hloubka stavby), jejím členění, technickém nebo výrobním zařízení, budoucím provozu a jeho vlivu na zdraví a životní prostředí a o souvisejících opatřeních: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Změna dokončené stavby se navrhuje z důvodu změny v užívání stavby:        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ind w:left="212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FB596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FB596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ind w:firstLine="212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FB596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FB596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Pokud ano, uvést nový způsob užívání stavby:...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Statistické údaje (u staveb obsahujících byty):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Nová výstavba: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počet bytů…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………………………….. ……………..…………………………………….……………..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užitková plocha všech bytů v m² (bez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plochy nebytových prostor)……………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Změna dokončené stavby (nástavba, přístavba, stavební úprava):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nových bytů.…………………….. ……………..…………………………………….……………..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zrušených bytů.…………………….. ……………..………………………………….……………..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bytů, ve kterých se p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rovádí stavební úpravy……..……………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všech bytů v m² (bez ploch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y nebytových prostor)…………………………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</w:t>
      </w:r>
    </w:p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num" w:pos="567"/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lastRenderedPageBreak/>
        <w:t>VI. U dočasné stavby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Doba trvání:………………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…………………………………………...…………………………………..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Návrh úpravy pozemku po jejím odstranění:..............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2F5282" w:rsidRPr="00244223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24422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VII. Účel stavby vodního díla</w:t>
      </w:r>
      <w:r w:rsidRPr="000A6AF2">
        <w:rPr>
          <w:rFonts w:ascii="Times New Roman" w:eastAsia="Times New Roman" w:hAnsi="Times New Roman"/>
          <w:b/>
          <w:color w:val="000000" w:themeColor="text1"/>
          <w:sz w:val="24"/>
          <w:szCs w:val="24"/>
          <w:vertAlign w:val="superscript"/>
        </w:rPr>
        <w:t>1)</w:t>
      </w:r>
      <w:r w:rsidR="00F37F1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,</w:t>
      </w:r>
      <w:r w:rsidRPr="0024422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je-li předmětem žádosti o společné povolení stavba vodního díla</w:t>
      </w:r>
    </w:p>
    <w:p w:rsidR="002F5282" w:rsidRPr="00244223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44223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</w:t>
      </w:r>
    </w:p>
    <w:p w:rsidR="002F5282" w:rsidRPr="00244223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44223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</w:t>
      </w:r>
    </w:p>
    <w:p w:rsidR="002F5282" w:rsidRPr="00244223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44223">
        <w:rPr>
          <w:rFonts w:ascii="Times New Roman" w:eastAsia="Times New Roman" w:hAnsi="Times New Roman"/>
          <w:color w:val="000000" w:themeColor="text1"/>
          <w:sz w:val="24"/>
          <w:szCs w:val="24"/>
        </w:rPr>
        <w:t>V případě, že se žádost o společné povolení týká vodního toku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2F5282" w:rsidRPr="00244223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44223">
        <w:rPr>
          <w:rFonts w:ascii="Times New Roman" w:eastAsia="Times New Roman" w:hAnsi="Times New Roman"/>
          <w:color w:val="000000" w:themeColor="text1"/>
          <w:sz w:val="24"/>
          <w:szCs w:val="24"/>
        </w:rPr>
        <w:t>Název vodního toku…......................................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 w:themeColor="text1"/>
          <w:sz w:val="24"/>
          <w:szCs w:val="24"/>
        </w:rPr>
        <w:t>ID vodního toku</w:t>
      </w:r>
      <w:r w:rsidRPr="000A6AF2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</w:rPr>
        <w:t>2)</w:t>
      </w:r>
      <w:r w:rsidRPr="000A6AF2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…..........................................</w:t>
      </w:r>
    </w:p>
    <w:p w:rsidR="002F5282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VII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</w:t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. Posouzení vlivu stavby / její změny na životní prostředí podle zvláštního právního předpisu</w:t>
      </w:r>
    </w:p>
    <w:p w:rsidR="002F5282" w:rsidRPr="00B53327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FB596C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FB596C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 w:rsidRPr="00B85AFB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jích vlivů na životní prostředí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2F5282" w:rsidRPr="00B53327" w:rsidRDefault="002F5282" w:rsidP="002F5282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FB596C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FB596C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nevztahuje se na ni zákon č. 100/2001 Sb. ani § 45h a 45i zákona č. 114/1992 Sb.</w:t>
      </w:r>
    </w:p>
    <w:p w:rsidR="002F5282" w:rsidRPr="00523F70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FB596C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FB596C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stanovisko orgánu ochrany přírody podle § 45i odst. 1 zákona č. 114/1992 sb., kterým tento orgán vyloučil významný </w:t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>vliv na předmět ochrany nebo celistvost evropsky významné lokality nebo ptačí oblasti, pokud je vyžadován</w:t>
      </w:r>
      <w:r w:rsidR="00F37F1D">
        <w:rPr>
          <w:rFonts w:ascii="Times New Roman" w:eastAsia="Times New Roman" w:hAnsi="Times New Roman"/>
          <w:color w:val="000000" w:themeColor="text1"/>
          <w:sz w:val="24"/>
          <w:szCs w:val="24"/>
        </w:rPr>
        <w:t>o</w:t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podle zákona č. 114/1992 Sb.</w:t>
      </w:r>
    </w:p>
    <w:p w:rsidR="002F5282" w:rsidRPr="00523F70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FB596C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FB596C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sdělení příslušného úřadu, že stavba / její změna, která je podlimitním záměrem, nepodléhá zjišťovacímu řízení, je-li podle zákona č. 100/2001 Sb. vyžadováno</w:t>
      </w:r>
    </w:p>
    <w:p w:rsidR="002F5282" w:rsidRPr="00523F70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FB596C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FB596C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závěr zjišťovacího řízení, kterým se stanoví, že stavba / její změna nemůže mít významný vliv na životní prostředí, pokud je vyžadován podle zákona č. 100/2001 Sb.</w:t>
      </w:r>
    </w:p>
    <w:p w:rsidR="002F5282" w:rsidRPr="00523F70" w:rsidRDefault="002F5282" w:rsidP="002F5282">
      <w:pPr>
        <w:tabs>
          <w:tab w:val="left" w:pos="426"/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FB596C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FB596C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 w:rsidRPr="00B85AFB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vyžaduje</w:t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</w:t>
      </w:r>
    </w:p>
    <w:p w:rsidR="002F5282" w:rsidRPr="00523F70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FB596C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FB596C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stavba / změna stavby byla posouzena před podáním žádosti o vydání rozhodnutí – žadatel doloží závazné stanovisko k posouzení vlivů provedení záměru na životní prostředí</w:t>
      </w:r>
    </w:p>
    <w:p w:rsidR="002F5282" w:rsidRPr="005637C6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FB596C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FB596C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stavba / změna stavby byla posouzena před podáním žádosti o vydání rozhodnutí – žadatel doloží verifikační závazné stanovisko podle § 9a odst. 1 zákona č. 100/2001 Sb.</w:t>
      </w:r>
    </w:p>
    <w:p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FB596C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FB596C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bude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posouzena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souběžně se společným řízení – žadatel předloží současně dokumentaci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vlivů záměru na životní prostředí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2612A0" w:rsidRDefault="002F5282" w:rsidP="002F5282">
      <w:pPr>
        <w:tabs>
          <w:tab w:val="left" w:pos="0"/>
          <w:tab w:val="left" w:pos="426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612A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lastRenderedPageBreak/>
        <w:t>IX.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Zhotovitel stavby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–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stavební podnikatel </w:t>
      </w:r>
    </w:p>
    <w:p w:rsidR="002F5282" w:rsidRPr="00B53327" w:rsidRDefault="002F5282" w:rsidP="002F5282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Název a sídlo stavebního podnikatele, který bude stavbu provádět (pokud je znám), IČ, bylo-li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přiděleno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643166">
      <w:pPr>
        <w:numPr>
          <w:ilvl w:val="0"/>
          <w:numId w:val="67"/>
        </w:numPr>
        <w:tabs>
          <w:tab w:val="left" w:pos="567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Předpokládaný termín zahájení a dokončení stavby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Zahájení………………………………….…………………………………………………………………</w:t>
      </w: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Dokončení ……………………………….…………………………………………………………………</w:t>
      </w:r>
    </w:p>
    <w:p w:rsidR="002F5282" w:rsidRPr="00B53327" w:rsidRDefault="002F3477" w:rsidP="00643166">
      <w:pPr>
        <w:numPr>
          <w:ilvl w:val="0"/>
          <w:numId w:val="67"/>
        </w:numPr>
        <w:tabs>
          <w:tab w:val="left" w:pos="567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Orientační náklady na provedení stavby: </w:t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…………………………………………......................</w:t>
      </w:r>
      <w:r w:rsidR="002F5282">
        <w:rPr>
          <w:rFonts w:ascii="Times New Roman" w:eastAsia="Times New Roman" w:hAnsi="Times New Roman"/>
          <w:color w:val="000000" w:themeColor="text1"/>
          <w:sz w:val="24"/>
          <w:szCs w:val="24"/>
        </w:rPr>
        <w:t>....</w:t>
      </w:r>
    </w:p>
    <w:p w:rsidR="002F5282" w:rsidRPr="00B53327" w:rsidRDefault="002F5282" w:rsidP="002F5282">
      <w:pPr>
        <w:tabs>
          <w:tab w:val="left" w:pos="567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2F5282" w:rsidRPr="002612A0" w:rsidRDefault="002F5282" w:rsidP="00643166">
      <w:pPr>
        <w:pStyle w:val="Odstavecseseznamem"/>
        <w:numPr>
          <w:ilvl w:val="0"/>
          <w:numId w:val="68"/>
        </w:numPr>
        <w:tabs>
          <w:tab w:val="clear" w:pos="720"/>
          <w:tab w:val="left" w:pos="4536"/>
          <w:tab w:val="left" w:pos="4706"/>
        </w:tabs>
        <w:spacing w:before="120" w:after="120" w:line="240" w:lineRule="auto"/>
        <w:ind w:left="567" w:hanging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2612A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Užití sousedního pozemku nebo stavby</w:t>
      </w:r>
    </w:p>
    <w:p w:rsidR="002F5282" w:rsidRPr="00B53327" w:rsidRDefault="002F5282" w:rsidP="002F5282">
      <w:pPr>
        <w:tabs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 provedení stavby má být použit sousední pozemek (stavba) 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FB596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FB596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ano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FB596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FB596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Pokud ano, je vyjádření vlastníka této nemovitostí připojeno v samostatné příloze.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0A6AF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</w:rPr>
      </w:pPr>
      <w:r w:rsidRPr="000A6AF2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Poznámka:</w:t>
      </w:r>
    </w:p>
    <w:p w:rsidR="002F5282" w:rsidRPr="000A6AF2" w:rsidRDefault="002F5282" w:rsidP="00643166">
      <w:pPr>
        <w:pStyle w:val="Odstavecseseznamem"/>
        <w:numPr>
          <w:ilvl w:val="0"/>
          <w:numId w:val="63"/>
        </w:num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A6AF2">
        <w:rPr>
          <w:rFonts w:ascii="Times New Roman" w:hAnsi="Times New Roman"/>
          <w:b/>
          <w:bCs/>
          <w:i/>
          <w:sz w:val="20"/>
          <w:szCs w:val="20"/>
        </w:rPr>
        <w:t>Účel stavby</w:t>
      </w:r>
      <w:r w:rsidRPr="000A6AF2">
        <w:rPr>
          <w:rFonts w:ascii="Times New Roman" w:hAnsi="Times New Roman"/>
          <w:i/>
          <w:sz w:val="20"/>
          <w:szCs w:val="20"/>
        </w:rPr>
        <w:t xml:space="preserve"> se uvede odpovídajícím způsobem podle číselníku Č11 Účel užití vodního díla uvedeného v příloze č. 4 vyhlášky č. 414/2013 Sb., o rozsahu a způsobu vedení evidence rozhodnutí, opatření obecné povahy, závazných stanovisek, souhlasů a ohlášení, k nimž byl dán souhlas podle </w:t>
      </w:r>
      <w:hyperlink r:id="rId9" w:history="1">
        <w:r w:rsidRPr="000A6AF2">
          <w:rPr>
            <w:rFonts w:ascii="Times New Roman" w:hAnsi="Times New Roman"/>
            <w:i/>
            <w:sz w:val="20"/>
            <w:szCs w:val="20"/>
          </w:rPr>
          <w:t>vodního zákona</w:t>
        </w:r>
      </w:hyperlink>
      <w:r w:rsidRPr="000A6AF2">
        <w:rPr>
          <w:rFonts w:ascii="Times New Roman" w:hAnsi="Times New Roman"/>
          <w:i/>
          <w:sz w:val="20"/>
          <w:szCs w:val="20"/>
        </w:rPr>
        <w:t>, a částí rozhodnutí podle zákona o integrované prevenci (o vodoprávní evidenci).</w:t>
      </w:r>
    </w:p>
    <w:p w:rsidR="002F5282" w:rsidRPr="000A6AF2" w:rsidRDefault="002F5282" w:rsidP="00643166">
      <w:pPr>
        <w:pStyle w:val="Odstavecseseznamem"/>
        <w:numPr>
          <w:ilvl w:val="0"/>
          <w:numId w:val="63"/>
        </w:num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</w:rPr>
      </w:pPr>
      <w:r w:rsidRPr="000A6AF2">
        <w:rPr>
          <w:rFonts w:ascii="Times New Roman" w:eastAsia="Times New Roman" w:hAnsi="Times New Roman"/>
          <w:b/>
          <w:i/>
          <w:color w:val="000000"/>
          <w:sz w:val="20"/>
          <w:szCs w:val="20"/>
        </w:rPr>
        <w:t>Číselný identifikátor vodního toku</w:t>
      </w:r>
      <w:r w:rsidRPr="000A6AF2">
        <w:rPr>
          <w:rFonts w:ascii="Times New Roman" w:eastAsia="Times New Roman" w:hAnsi="Times New Roman"/>
          <w:i/>
          <w:color w:val="000000"/>
          <w:sz w:val="20"/>
          <w:szCs w:val="20"/>
        </w:rPr>
        <w:t xml:space="preserve"> dle údajů v evidenci vodních toků (§ 2 vyhlášky č. 252/2013 Sb., o rozsahu údajů v evidencích stavu povrchových a podzemních vod a o způsobu zpracování, ukládání a předávání těchto údajů do informačních systémů veřejné správy).</w:t>
      </w: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společného povolení ve společném řízení: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746"/>
      </w:tblGrid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FB596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FB596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5"/>
              </w:numPr>
              <w:tabs>
                <w:tab w:val="left" w:pos="-284"/>
                <w:tab w:val="num" w:pos="459"/>
              </w:tabs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</w:t>
            </w:r>
            <w:r w:rsidR="00F37F1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</w:t>
            </w:r>
            <w:r w:rsidR="00F37F1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before="120" w:after="0" w:line="240" w:lineRule="auto"/>
              <w:ind w:left="393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before="120" w:after="0" w:line="240" w:lineRule="auto"/>
              <w:ind w:left="393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FB596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FB596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5"/>
              </w:numPr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Plná moc v případě zastupování stavebníka, není-li udělena plná moc pro více řízení, popřípadě plná moc do protokolu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FB596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FB596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Seznam a adresy oprávněných osob z věcných práv k pozemkům nebo stavbám, na kterých se stavba / změna stavby umisťuje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FB596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FB596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F37F1D">
            <w:pPr>
              <w:numPr>
                <w:ilvl w:val="0"/>
                <w:numId w:val="5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Seznam a adresy osob, které mají vlastnická práva nebo práva odpovídající věcnému břemenu k sousedním pozemkům nebo stavbám na nich, a tato práva mohou být prováděním stavby přímo dotčena. Je-li těchto osob více než 30, identifikují se pouze označením pozemků a</w:t>
            </w:r>
            <w:r w:rsidR="00F37F1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staveb evidovaných v katastru nemovitostí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FB596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FB596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Plán kontrolních prohlídek stavby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FB596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FB596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FB596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FB596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C170B0" w:rsidRDefault="002F5282" w:rsidP="002F5282">
            <w:pPr>
              <w:numPr>
                <w:ilvl w:val="0"/>
                <w:numId w:val="5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Projektová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dokumentace podle přílohy č. 8 až 11 vyhlášky č. 499/2006 Sb.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FB596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FB596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Default="002F5282" w:rsidP="00643166">
            <w:pPr>
              <w:pStyle w:val="Odstavecseseznamem"/>
              <w:numPr>
                <w:ilvl w:val="0"/>
                <w:numId w:val="61"/>
              </w:numPr>
              <w:tabs>
                <w:tab w:val="left" w:pos="426"/>
                <w:tab w:val="left" w:pos="851"/>
              </w:tabs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733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Pokud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stavba / změna stavby </w:t>
            </w:r>
            <w:r w:rsidRPr="003935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nevyžaduje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posouzení jejích vlivů na životní prostředí</w:t>
            </w:r>
            <w:r w:rsidRPr="00D733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a v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</w:t>
            </w:r>
            <w:r w:rsidRPr="00D733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tahuje se na ni zákon č. 100/2001 Sb. nebo § 45h a 45i zákona č. 114/1992 Sb.</w:t>
            </w:r>
          </w:p>
          <w:p w:rsidR="002F5282" w:rsidRPr="00523F70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FB59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FB59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</w:t>
            </w:r>
            <w:r w:rsidRPr="00D733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tanovisko orgánu ochrany přírody podle § 45i odst. 1 zákona č. 114/1992 Sb., kterým tento orgán vyloučil významný vliv na </w:t>
            </w:r>
            <w:r w:rsidRPr="00523F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předmět ochrany nebo celistvost evropsky významné lokality nebo ptačí oblasti, pokud je vyžadováno podle zákona č. 114/1992 Sb., nebo </w:t>
            </w:r>
          </w:p>
          <w:p w:rsidR="002F5282" w:rsidRPr="00523F70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FB59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FB59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523F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23F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sdělení příslušného úřadu, že změna v užívání stavy, která je podlimitním záměrem, nepodléhá zjišťovacímu řízení, je-li podle zákona č. 100/2001 Sb. vyžadováno, nebo</w:t>
            </w:r>
          </w:p>
          <w:p w:rsidR="002F5282" w:rsidRPr="00B53327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FB59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FB59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523F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23F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závěr zjišťovacího řízení, že stavba /její změna nemůže mít významný vliv na životní prostředí, pokud je vyžadován podle zákona č. 100/2001 Sb.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FB596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FB596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AA4F99" w:rsidRDefault="002F5282" w:rsidP="00643166">
            <w:pPr>
              <w:pStyle w:val="Odstavecseseznamem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A4F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2F5282" w:rsidRPr="00B53327" w:rsidRDefault="002F5282" w:rsidP="002F5282">
            <w:pPr>
              <w:spacing w:before="120" w:after="0" w:line="240" w:lineRule="auto"/>
              <w:ind w:left="460" w:hanging="14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FB59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FB59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II. žádosti</w:t>
            </w:r>
          </w:p>
          <w:p w:rsidR="002F5282" w:rsidRPr="00B53327" w:rsidRDefault="002F5282" w:rsidP="002F5282">
            <w:pPr>
              <w:spacing w:before="120" w:after="0" w:line="240" w:lineRule="auto"/>
              <w:ind w:left="460" w:hanging="14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FB59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FB59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III. žádosti</w:t>
            </w:r>
          </w:p>
          <w:p w:rsidR="002F5282" w:rsidRPr="00B53327" w:rsidRDefault="002F5282" w:rsidP="002F5282">
            <w:pPr>
              <w:spacing w:before="120" w:after="0" w:line="240" w:lineRule="auto"/>
              <w:ind w:left="460" w:hanging="14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FB59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FB59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XI.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0D5326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FB596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FB596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0D5326" w:rsidRDefault="002F5282" w:rsidP="00643166">
            <w:pPr>
              <w:pStyle w:val="Odstavecseseznamem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D53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Je-li předmětem žádosti o společné povolení stavba vodního díla týkající se hraničních vod, předloží se projektová dokumentace v počtu stanoveném mezinárodními smlouvami, kterými je Česká republika vázána. Projektová dokumentace dále obsahuje</w:t>
            </w:r>
          </w:p>
          <w:p w:rsidR="002F5282" w:rsidRPr="000D5326" w:rsidRDefault="002F5282" w:rsidP="006B1B8F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FB59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FB59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0D53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údaje o průtocích vody ve vodním toku podle druhu vodního díla (M-denní průtoky, N-leté průtoky), pokud se žádost o společné povolení týká vodního toku</w:t>
            </w:r>
            <w:r w:rsidR="006B1B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FB59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FB59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43166">
            <w:pPr>
              <w:pStyle w:val="Odstavecseseznamem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Posudek o potřebě, popřípadě návrhu podmínek provádění technickobezpečnostního dohledu na vodním díle zpracovaný odborně způsobilou osobou pověřenou k tomu Ministerstvem zemědělství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)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 případě žádosti o povolení nového nebo změnu dokončeného vodního díla 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podléhajícího technickobezpečnostnímu dohledu.</w:t>
            </w: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FB59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FB59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43166">
            <w:pPr>
              <w:pStyle w:val="Odstavecseseznamem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Povolení vodoprávního úřadu k nakládání s vodami podle § 8 vodního zákona, bylo-li vydáno k povolovanému vodnímu dílu předem jiným správním orgánem než příslušným k vydání společného povolení</w:t>
            </w:r>
            <w:r w:rsidR="00A108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FB59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FB59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43166">
            <w:pPr>
              <w:pStyle w:val="Odstavecseseznamem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Stanovisko správce povodí, s výjimkou případů, kdy se žádost o společné povolení týká přeložky vodovodů nebo kanalizací, včetně ověření orientační polohy vodního díla v souřadnicích X, Y určených v souřadnicovém systému Jednotné trigonometrické sítě katastrální.</w:t>
            </w: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FB59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FB59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43166">
            <w:pPr>
              <w:pStyle w:val="Odstavecseseznamem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Vyjádření příslušného správce vodního toku, pokud se žádost o společné povolení týká vodního díla souvisejícího s tímto vodním tokem</w:t>
            </w:r>
            <w:r w:rsidR="00A108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FB59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FB59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43166">
            <w:pPr>
              <w:pStyle w:val="Odstavecseseznamem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Vyjádření osoby s odbornou způsobilostí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5A6E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)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 případě žádosti o společné povolení týkající se změny stavby studny nebo jiného vodního díla potřebného k odběru podzemních vod, pokud tato změna může ovlivnit zdroje podzemní vody, které obsahuje</w:t>
            </w:r>
          </w:p>
          <w:p w:rsidR="002F5282" w:rsidRPr="003A6251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FB59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FB59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základní údaje, včetně identifikace zadavatele a zpracovatele vyjádření, popřípadě zpracovatele příslušné projektové dokumentace,</w:t>
            </w:r>
          </w:p>
          <w:p w:rsidR="002F5282" w:rsidRPr="003A6251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FB59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FB59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popisné údaje, včetně identifikace hydrogeologického rajonu, útvaru podzemních vod, popřípadě kolektoru, ve kterém se nachází podzemní vody,</w:t>
            </w:r>
          </w:p>
          <w:p w:rsidR="002F5282" w:rsidRPr="003A6251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FB59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FB59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zhodnocení hydrogeologických charakteristik, včetně stanovení úrovně hladiny podzemních vod, mocnosti zvodnělé vrstvy směru proudění podzemních vod,</w:t>
            </w:r>
            <w:r w:rsidR="002430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a</w:t>
            </w:r>
          </w:p>
          <w:p w:rsidR="002F5282" w:rsidRPr="003A6251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FB59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FB59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zhodnocení míry rizika ovlivnění množství a jakosti zdrojů podzemních a povrchových vod nebo chráněných území vymezených zvláštními právními předpisy.</w:t>
            </w:r>
          </w:p>
        </w:tc>
      </w:tr>
    </w:tbl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</w:pP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  <w:t>Poznámka:</w:t>
      </w:r>
    </w:p>
    <w:p w:rsidR="002F5282" w:rsidRPr="000A6AF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</w:rPr>
      </w:pPr>
      <w:r w:rsidRPr="00C96455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1) § 61 odst. 9 zákona č. 254/2001 Sb., o vodách a o změně některých zákonů (vodní zákon)</w:t>
      </w:r>
      <w:r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, </w:t>
      </w:r>
      <w:r w:rsidRPr="000A6AF2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ve znění pozdějších předpisů.</w:t>
      </w:r>
    </w:p>
    <w:p w:rsidR="002F5282" w:rsidRPr="00C96455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</w:rPr>
      </w:pPr>
      <w:r w:rsidRPr="000A6AF2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2) Zákon č. 62/1988 Sb., o geologických pracích a o Českém geologickém úřadu, ve znění pozdějších předpisů.</w:t>
      </w: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br w:type="page"/>
      </w: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C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společného povolení ve společném řízení s posouzením vlivů na životní prostředí: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746"/>
      </w:tblGrid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FB596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FB596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before="120"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before="120"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FB596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FB596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Plná moc v případě zastupování stavebníka, není-li udělena plná moc pro více řízení, popřípadě plná moc do protokolu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FB596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FB596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Seznam a adresy oprávněných osob z věcných práv k pozemkům nebo stavbám, na kterých se stavba / změna stavby umisťuje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FB596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FB596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Seznam a adresy osob, které mají vlastnická práva nebo práva odpovídající věcnému břemenu k sousedním pozemkům nebo stavbám na nich, a tato práva mohou být prováděním stavby přímo dotčena. Je-li těchto osob více než 30, identifikují se pouze označením pozemků a staveb evidovaných v katastru nemovitostí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FB596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FB596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Plán kontrolních prohlídek stavby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FB596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FB596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FB596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FB596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C170B0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Společná dokumentace podle druhu stavby podle přílohy č. 8 až 11 vyhlášky č. 499/2006 Sb.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FB596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FB596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Dokumentace vlivů záměru na životní prostředí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podle § 10 odst. 3 a přílohy č. 4 k zákonu o posuzování vlivů na životní prostředí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FB596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FB596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2F5282" w:rsidRPr="00B53327" w:rsidRDefault="002F5282" w:rsidP="002F5282">
            <w:p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FB59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FB59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II. žádosti</w:t>
            </w:r>
          </w:p>
          <w:p w:rsidR="002F5282" w:rsidRPr="00B53327" w:rsidRDefault="002F5282" w:rsidP="002F5282">
            <w:p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FB59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FB59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III. žádosti</w:t>
            </w:r>
          </w:p>
          <w:p w:rsidR="002F5282" w:rsidRPr="00B53327" w:rsidRDefault="002F5282" w:rsidP="002F5282">
            <w:p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FB59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FB59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XI.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</w:tc>
      </w:tr>
    </w:tbl>
    <w:p w:rsidR="002F5282" w:rsidRDefault="002F5282" w:rsidP="002F528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746"/>
      </w:tblGrid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0D5326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FB596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FB596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0D5326" w:rsidRDefault="002F5282" w:rsidP="00643166">
            <w:pPr>
              <w:pStyle w:val="Odstavecseseznamem"/>
              <w:numPr>
                <w:ilvl w:val="0"/>
                <w:numId w:val="62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D53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Je-li předmětem žádosti o společné povolení stavba vodního díla týkající se hraničních vod, předloží se projektová dokumentace v počtu stanoveném mezinárodními smlouvami, kterými je Česká republika vázána. Projektová dokumentace dále obsahuje</w:t>
            </w:r>
          </w:p>
          <w:p w:rsidR="006B1B8F" w:rsidRPr="000D5326" w:rsidRDefault="002F5282" w:rsidP="006B1B8F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FB59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FB59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0D53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údaje o průtocích vody ve vodním toku podle druhu vodního díla (M-denní průtoky, N-leté průtoky), pokud se žádost o společné povolení týká vodního toku</w:t>
            </w:r>
            <w:r w:rsidR="006B1B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2F5282" w:rsidRPr="000D5326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FB596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FB596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43166">
            <w:pPr>
              <w:pStyle w:val="Odstavecseseznamem"/>
              <w:numPr>
                <w:ilvl w:val="0"/>
                <w:numId w:val="62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Posudek o potřebě, popřípadě návrhu podmínek provádění technickobezpečnostního dohledu na vodním díle zpracovaný odborně způsobilou osobou pověřenou k tomu Ministerstvem zemědělství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)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 případě žádosti o povolení nového nebo změnu dokončeného vodního díla podléhajícího technickobezpečnostnímu dohledu.</w:t>
            </w: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FB596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FB596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43166">
            <w:pPr>
              <w:pStyle w:val="Odstavecseseznamem"/>
              <w:numPr>
                <w:ilvl w:val="0"/>
                <w:numId w:val="62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Povolení vodoprávního úřadu k nakládání s vodami podle § 8 vodního zákona, bylo-li vydáno k povolovanému vodnímu dílu předem jiným správním orgánem než příslušným k vydání společného povolení</w:t>
            </w:r>
            <w:r w:rsidR="007825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FB596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FB596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954A9">
            <w:pPr>
              <w:pStyle w:val="Odstavecseseznamem"/>
              <w:numPr>
                <w:ilvl w:val="0"/>
                <w:numId w:val="62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Stanovisko správce povodí, s výjimkou případů, kdy se žádost o společné povolení týká 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přeložky vodovodů nebo kanalizací, včetně ověření orientační polohy vodního díla v</w:t>
            </w:r>
            <w:r w:rsidR="006954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souřadnicích X, Y určených v souřadnicovém systému Jednotné trigonometrické sítě katastrální.</w:t>
            </w: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FB596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FB596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43166">
            <w:pPr>
              <w:pStyle w:val="Odstavecseseznamem"/>
              <w:numPr>
                <w:ilvl w:val="0"/>
                <w:numId w:val="62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Vyjádření příslušného správce vodního toku, pokud se žádost o společné povolení týká vodního díla souvisejícího s tímto vodním tokem</w:t>
            </w:r>
            <w:r w:rsidR="007825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FB596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FB596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43166">
            <w:pPr>
              <w:pStyle w:val="Odstavecseseznamem"/>
              <w:numPr>
                <w:ilvl w:val="0"/>
                <w:numId w:val="62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Vyjádření osoby s odbornou způsobilostí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5A6E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)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 případě žádosti o společné povolení týkající se změny stavby studny nebo jiného vodního díla potřebného k odběru podzemních vod, pokud tato změna může ovlivnit zdroje podzemní vody, které obsahuje</w:t>
            </w:r>
          </w:p>
          <w:p w:rsidR="002F5282" w:rsidRPr="003A6251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FB59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FB59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základní údaje, včetně identifikace zadavatele a zpracovatele vyjádření, popřípadě zpracovatele příslušné projektové dokumentace,</w:t>
            </w:r>
          </w:p>
          <w:p w:rsidR="002F5282" w:rsidRPr="003A6251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FB59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FB59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popisné údaje, včetně identifikace hydrogeologického rajonu, útvaru podzemních vod, popřípadě kolektoru, ve kterém se nachází podzemní vody,</w:t>
            </w:r>
          </w:p>
          <w:p w:rsidR="002F5282" w:rsidRPr="003A6251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FB59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FB59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zhodnocení hydrogeologických charakteristik, včetně stanovení úrovně hladiny podzemních vod, mocnosti zvodnělé vrstvy směru proudění podzemních vod,</w:t>
            </w:r>
            <w:r w:rsidR="002430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a</w:t>
            </w:r>
          </w:p>
          <w:p w:rsidR="002F5282" w:rsidRPr="003A6251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FB59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FB59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zhodnocení míry rizika ovlivnění množství a jakosti zdrojů podzemních a povrchových vod nebo chráněných území vymezených zvláštními právními předpisy.</w:t>
            </w:r>
          </w:p>
        </w:tc>
      </w:tr>
    </w:tbl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</w:pP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  <w:t>Poznámka:</w:t>
      </w:r>
    </w:p>
    <w:p w:rsidR="002F5282" w:rsidRPr="000A6AF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</w:rPr>
      </w:pPr>
      <w:r w:rsidRPr="00C96455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1) § 61 odst. 9 zákona č. 254/2001 Sb., o vodách a o změně některých zákonů (vodní zákon)</w:t>
      </w:r>
      <w:r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, </w:t>
      </w:r>
      <w:r w:rsidRPr="000A6AF2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ve znění pozdějších předpisů.</w:t>
      </w:r>
    </w:p>
    <w:p w:rsidR="002F5282" w:rsidRPr="00C96455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</w:rPr>
      </w:pPr>
      <w:r w:rsidRPr="000A6AF2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2) Zákon č. 62/1988 Sb., o geologických pracích a o Českém geologickém úřadu, ve znění pozdějších předpisů.</w:t>
      </w: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6954A9" w:rsidRDefault="006954A9" w:rsidP="002F528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6954A9" w:rsidRDefault="006954A9" w:rsidP="002F528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sectPr w:rsidR="006954A9" w:rsidSect="002E2F65">
      <w:footerReference w:type="default" r:id="rId10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238" w:rsidRDefault="00B70238" w:rsidP="00165DCC">
      <w:pPr>
        <w:spacing w:after="0" w:line="240" w:lineRule="auto"/>
      </w:pPr>
      <w:r>
        <w:separator/>
      </w:r>
    </w:p>
  </w:endnote>
  <w:endnote w:type="continuationSeparator" w:id="0">
    <w:p w:rsidR="00B70238" w:rsidRDefault="00B70238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BAC" w:rsidRPr="00071878" w:rsidRDefault="00FB596C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1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238" w:rsidRDefault="00B70238" w:rsidP="00165DCC">
      <w:pPr>
        <w:spacing w:after="0" w:line="240" w:lineRule="auto"/>
      </w:pPr>
      <w:r>
        <w:separator/>
      </w:r>
    </w:p>
  </w:footnote>
  <w:footnote w:type="continuationSeparator" w:id="0">
    <w:p w:rsidR="00B70238" w:rsidRDefault="00B70238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2F65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0238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0C95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B596C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beck-online.cz/bo/document-view.seam?documentId=onrf6mrqgayv6mrvgq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314C7-3693-44F5-9C40-746332AA9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68CADE40</Template>
  <TotalTime>1</TotalTime>
  <Pages>9</Pages>
  <Words>3529</Words>
  <Characters>20827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Praktikant 1</cp:lastModifiedBy>
  <cp:revision>2</cp:revision>
  <cp:lastPrinted>2018-05-18T11:39:00Z</cp:lastPrinted>
  <dcterms:created xsi:type="dcterms:W3CDTF">2021-04-20T07:59:00Z</dcterms:created>
  <dcterms:modified xsi:type="dcterms:W3CDTF">2021-04-20T07:59:00Z</dcterms:modified>
</cp:coreProperties>
</file>